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D781" w14:textId="77777777" w:rsidR="00881BBF" w:rsidRPr="00A32645" w:rsidRDefault="00881BBF" w:rsidP="00881BBF">
      <w:pPr>
        <w:spacing w:line="480" w:lineRule="auto"/>
        <w:ind w:right="-610"/>
        <w:jc w:val="center"/>
        <w:rPr>
          <w:rFonts w:ascii="Verdana" w:hAnsi="Verdana"/>
          <w:b/>
          <w:sz w:val="18"/>
          <w:szCs w:val="16"/>
        </w:rPr>
      </w:pPr>
      <w:proofErr w:type="gramStart"/>
      <w:r>
        <w:rPr>
          <w:rFonts w:ascii="Verdana" w:hAnsi="Verdana"/>
          <w:b/>
          <w:sz w:val="18"/>
          <w:szCs w:val="16"/>
        </w:rPr>
        <w:t>CRONOGRAMA  DE</w:t>
      </w:r>
      <w:proofErr w:type="gramEnd"/>
      <w:r>
        <w:rPr>
          <w:rFonts w:ascii="Verdana" w:hAnsi="Verdana"/>
          <w:b/>
          <w:sz w:val="18"/>
          <w:szCs w:val="16"/>
        </w:rPr>
        <w:t xml:space="preserve">  TERRAPLENAGEM</w:t>
      </w:r>
    </w:p>
    <w:p w14:paraId="064B27B0" w14:textId="1CD8FBC7" w:rsidR="00881BBF" w:rsidRPr="00566B27" w:rsidRDefault="00881BBF" w:rsidP="00881BBF">
      <w:pPr>
        <w:spacing w:line="480" w:lineRule="auto"/>
        <w:ind w:right="-610"/>
        <w:rPr>
          <w:rFonts w:ascii="Verdana" w:hAnsi="Verdana"/>
          <w:b/>
          <w:sz w:val="16"/>
          <w:szCs w:val="16"/>
        </w:rPr>
      </w:pPr>
      <w:r w:rsidRPr="00566B27">
        <w:rPr>
          <w:rFonts w:ascii="Verdana" w:hAnsi="Verdana"/>
          <w:b/>
          <w:sz w:val="16"/>
          <w:szCs w:val="16"/>
        </w:rPr>
        <w:t>Obra:</w:t>
      </w:r>
      <w:r w:rsidRPr="00566B27">
        <w:rPr>
          <w:rFonts w:ascii="Verdana" w:hAnsi="Verdana"/>
          <w:sz w:val="16"/>
          <w:szCs w:val="16"/>
        </w:rPr>
        <w:t>____________________________________________________________________</w:t>
      </w:r>
      <w:r>
        <w:rPr>
          <w:rFonts w:ascii="Verdana" w:hAnsi="Verdana"/>
          <w:sz w:val="16"/>
          <w:szCs w:val="16"/>
        </w:rPr>
        <w:t>____________</w:t>
      </w:r>
      <w:r>
        <w:rPr>
          <w:rFonts w:ascii="Verdana" w:hAnsi="Verdana"/>
          <w:b/>
          <w:sz w:val="16"/>
          <w:szCs w:val="16"/>
        </w:rPr>
        <w:t>nº</w:t>
      </w:r>
      <w:r w:rsidRPr="00566B27">
        <w:rPr>
          <w:rFonts w:ascii="Verdana" w:hAnsi="Verdana"/>
          <w:b/>
          <w:sz w:val="16"/>
          <w:szCs w:val="16"/>
          <w:vertAlign w:val="superscript"/>
        </w:rPr>
        <w:t xml:space="preserve"> </w:t>
      </w:r>
      <w:r w:rsidRPr="00566B27">
        <w:rPr>
          <w:rFonts w:ascii="Verdana" w:hAnsi="Verdana"/>
          <w:b/>
          <w:sz w:val="16"/>
          <w:szCs w:val="16"/>
        </w:rPr>
        <w:t>do processo</w:t>
      </w:r>
      <w:r>
        <w:rPr>
          <w:rFonts w:ascii="Verdana" w:hAnsi="Verdana"/>
          <w:b/>
          <w:sz w:val="16"/>
          <w:szCs w:val="16"/>
        </w:rPr>
        <w:t xml:space="preserve"> </w:t>
      </w:r>
      <w:r w:rsidRPr="00E605AF">
        <w:rPr>
          <w:rFonts w:ascii="Verdana" w:hAnsi="Verdana"/>
          <w:bCs/>
          <w:sz w:val="16"/>
          <w:szCs w:val="16"/>
        </w:rPr>
        <w:t xml:space="preserve">(da edificação quando </w:t>
      </w:r>
      <w:proofErr w:type="gramStart"/>
      <w:r w:rsidRPr="00E605AF">
        <w:rPr>
          <w:rFonts w:ascii="Verdana" w:hAnsi="Verdana"/>
          <w:bCs/>
          <w:sz w:val="16"/>
          <w:szCs w:val="16"/>
        </w:rPr>
        <w:t>houver)</w:t>
      </w:r>
      <w:r w:rsidRPr="00566B27">
        <w:rPr>
          <w:rFonts w:ascii="Verdana" w:hAnsi="Verdana"/>
          <w:b/>
          <w:sz w:val="16"/>
          <w:szCs w:val="16"/>
        </w:rPr>
        <w:t>_</w:t>
      </w:r>
      <w:proofErr w:type="gramEnd"/>
      <w:r w:rsidRPr="00566B27">
        <w:rPr>
          <w:rFonts w:ascii="Verdana" w:hAnsi="Verdana"/>
          <w:b/>
          <w:sz w:val="16"/>
          <w:szCs w:val="16"/>
        </w:rPr>
        <w:t>__________</w:t>
      </w:r>
    </w:p>
    <w:p w14:paraId="4CC79056" w14:textId="40ED0024" w:rsidR="00881BBF" w:rsidRPr="00881BBF" w:rsidRDefault="00881BBF" w:rsidP="00881BBF">
      <w:pPr>
        <w:spacing w:line="480" w:lineRule="auto"/>
        <w:rPr>
          <w:rFonts w:ascii="Verdana" w:hAnsi="Verdana"/>
          <w:b/>
          <w:sz w:val="16"/>
          <w:szCs w:val="16"/>
        </w:rPr>
      </w:pPr>
      <w:r w:rsidRPr="00566B27">
        <w:rPr>
          <w:rFonts w:ascii="Verdana" w:hAnsi="Verdana"/>
          <w:b/>
          <w:sz w:val="16"/>
          <w:szCs w:val="16"/>
        </w:rPr>
        <w:t>Endereço:_________________________________________________________________________</w:t>
      </w:r>
      <w:r>
        <w:rPr>
          <w:rFonts w:ascii="Verdana" w:hAnsi="Verdana"/>
          <w:b/>
          <w:sz w:val="16"/>
          <w:szCs w:val="16"/>
        </w:rPr>
        <w:t>_</w:t>
      </w:r>
      <w:r w:rsidRPr="00566B27">
        <w:rPr>
          <w:rFonts w:ascii="Verdana" w:hAnsi="Verdana"/>
          <w:b/>
          <w:sz w:val="16"/>
          <w:szCs w:val="16"/>
        </w:rPr>
        <w:t>__________________________</w:t>
      </w:r>
      <w:r>
        <w:rPr>
          <w:rFonts w:ascii="Verdana" w:hAnsi="Verdana"/>
          <w:b/>
          <w:sz w:val="16"/>
          <w:szCs w:val="16"/>
        </w:rPr>
        <w:t>____________</w:t>
      </w:r>
      <w:r w:rsidRPr="00566B27">
        <w:rPr>
          <w:rFonts w:ascii="Verdana" w:hAnsi="Verdana"/>
          <w:b/>
          <w:sz w:val="16"/>
          <w:szCs w:val="16"/>
        </w:rPr>
        <w:t>Proprietário</w:t>
      </w:r>
      <w:r>
        <w:rPr>
          <w:rFonts w:ascii="Verdana" w:hAnsi="Verdana"/>
          <w:b/>
          <w:sz w:val="16"/>
          <w:szCs w:val="16"/>
        </w:rPr>
        <w:t>(s)</w:t>
      </w:r>
      <w:r w:rsidRPr="00566B27">
        <w:rPr>
          <w:rFonts w:ascii="Verdana" w:hAnsi="Verdana"/>
          <w:b/>
          <w:sz w:val="16"/>
          <w:szCs w:val="16"/>
        </w:rPr>
        <w:t>:</w:t>
      </w:r>
      <w:r w:rsidRPr="00566B27">
        <w:rPr>
          <w:rFonts w:ascii="Verdana" w:hAnsi="Verdana"/>
          <w:sz w:val="16"/>
          <w:szCs w:val="16"/>
        </w:rPr>
        <w:t>______________________________________________________________________________________________________</w:t>
      </w:r>
      <w:r>
        <w:rPr>
          <w:rFonts w:ascii="Verdana" w:hAnsi="Verdana"/>
          <w:sz w:val="16"/>
          <w:szCs w:val="16"/>
        </w:rPr>
        <w:t>__________________</w:t>
      </w:r>
    </w:p>
    <w:p w14:paraId="1EF91E39" w14:textId="77777777" w:rsidR="00881BBF" w:rsidRPr="00566B27" w:rsidRDefault="00881BBF" w:rsidP="00881BBF">
      <w:pPr>
        <w:rPr>
          <w:rFonts w:ascii="Verdana" w:hAnsi="Verdana"/>
          <w:b/>
          <w:sz w:val="16"/>
          <w:szCs w:val="1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5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43"/>
        <w:gridCol w:w="11"/>
        <w:gridCol w:w="1376"/>
      </w:tblGrid>
      <w:tr w:rsidR="00881BBF" w:rsidRPr="00566B27" w14:paraId="5BD6FC23" w14:textId="77777777" w:rsidTr="000F60FF">
        <w:tc>
          <w:tcPr>
            <w:tcW w:w="453" w:type="dxa"/>
            <w:tcBorders>
              <w:bottom w:val="nil"/>
            </w:tcBorders>
          </w:tcPr>
          <w:p w14:paraId="56093AB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  <w:vertAlign w:val="superscript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n</w:t>
            </w:r>
            <w:r w:rsidRPr="00566B27">
              <w:rPr>
                <w:rFonts w:ascii="Verdana" w:hAnsi="Verdana"/>
                <w:b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2551" w:type="dxa"/>
            <w:tcBorders>
              <w:bottom w:val="nil"/>
            </w:tcBorders>
          </w:tcPr>
          <w:p w14:paraId="3B1F29D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Descrição do Serviço</w:t>
            </w:r>
          </w:p>
        </w:tc>
        <w:tc>
          <w:tcPr>
            <w:tcW w:w="10885" w:type="dxa"/>
            <w:gridSpan w:val="24"/>
          </w:tcPr>
          <w:p w14:paraId="359429D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DIAS /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 xml:space="preserve">MESES  </w:t>
            </w:r>
            <w:r w:rsidRPr="00E605AF">
              <w:rPr>
                <w:rFonts w:ascii="Verdana" w:hAnsi="Verdana"/>
                <w:bCs/>
                <w:sz w:val="16"/>
                <w:szCs w:val="16"/>
              </w:rPr>
              <w:t>(</w:t>
            </w:r>
            <w:proofErr w:type="gramEnd"/>
            <w:r w:rsidRPr="00E605AF">
              <w:rPr>
                <w:rFonts w:ascii="Verdana" w:hAnsi="Verdana"/>
                <w:bCs/>
                <w:sz w:val="16"/>
                <w:szCs w:val="16"/>
              </w:rPr>
              <w:t>editar)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14:paraId="1016F58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81BBF" w:rsidRPr="00566B27" w14:paraId="1C3DBF3D" w14:textId="77777777" w:rsidTr="000F60FF">
        <w:tc>
          <w:tcPr>
            <w:tcW w:w="4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93A35A" w14:textId="77777777" w:rsidR="00881BBF" w:rsidRPr="00566B27" w:rsidRDefault="00881BBF" w:rsidP="000F60F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EEAF53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AC8F81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</w:tcPr>
          <w:p w14:paraId="2AE35F35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</w:tcPr>
          <w:p w14:paraId="6FC8329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</w:tcPr>
          <w:p w14:paraId="6E49CFD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</w:tcPr>
          <w:p w14:paraId="20B7C7E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</w:tcPr>
          <w:p w14:paraId="457D679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</w:tcPr>
          <w:p w14:paraId="76FC41A1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</w:tcPr>
          <w:p w14:paraId="466EB0A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</w:tcPr>
          <w:p w14:paraId="1F7BD78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454" w:type="dxa"/>
          </w:tcPr>
          <w:p w14:paraId="6D0910B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454" w:type="dxa"/>
          </w:tcPr>
          <w:p w14:paraId="0FD41EA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454" w:type="dxa"/>
          </w:tcPr>
          <w:p w14:paraId="57A9514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454" w:type="dxa"/>
          </w:tcPr>
          <w:p w14:paraId="159FCB6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454" w:type="dxa"/>
          </w:tcPr>
          <w:p w14:paraId="2E4A707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454" w:type="dxa"/>
          </w:tcPr>
          <w:p w14:paraId="78C8E3A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454" w:type="dxa"/>
          </w:tcPr>
          <w:p w14:paraId="4DD2BC3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454" w:type="dxa"/>
          </w:tcPr>
          <w:p w14:paraId="288B3A2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454" w:type="dxa"/>
          </w:tcPr>
          <w:p w14:paraId="004308D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454" w:type="dxa"/>
          </w:tcPr>
          <w:p w14:paraId="26B7FB8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454" w:type="dxa"/>
          </w:tcPr>
          <w:p w14:paraId="7B3A0DF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454" w:type="dxa"/>
          </w:tcPr>
          <w:p w14:paraId="7D36985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21</w:t>
            </w:r>
          </w:p>
        </w:tc>
        <w:tc>
          <w:tcPr>
            <w:tcW w:w="454" w:type="dxa"/>
          </w:tcPr>
          <w:p w14:paraId="32802DA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22</w:t>
            </w:r>
          </w:p>
        </w:tc>
        <w:tc>
          <w:tcPr>
            <w:tcW w:w="454" w:type="dxa"/>
          </w:tcPr>
          <w:p w14:paraId="7A655CD3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23</w:t>
            </w:r>
          </w:p>
        </w:tc>
        <w:tc>
          <w:tcPr>
            <w:tcW w:w="454" w:type="dxa"/>
            <w:gridSpan w:val="2"/>
          </w:tcPr>
          <w:p w14:paraId="1DA70B15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24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14:paraId="2C60E4F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Observações</w:t>
            </w:r>
          </w:p>
        </w:tc>
      </w:tr>
      <w:tr w:rsidR="00881BBF" w:rsidRPr="00566B27" w14:paraId="37E015C4" w14:textId="77777777" w:rsidTr="000F60FF"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E45" w14:textId="77777777" w:rsidR="00881BBF" w:rsidRPr="00566B27" w:rsidRDefault="00881BBF" w:rsidP="000F60F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D6F00" w14:textId="77777777" w:rsidR="00881BBF" w:rsidRPr="00566B27" w:rsidRDefault="00881BBF" w:rsidP="000F60F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F484D35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3C6CDF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CD90D5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DE0D570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568EA93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4FBEEC8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0043F48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DFC71B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8A35B0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DE8554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51CDCB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F4D04D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8C09A0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FE2EA0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F38A0F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A8464A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416E9C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E12983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A661633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96E806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F412CD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261EEC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212046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14:paraId="183F175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14:paraId="47703CF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81BBF" w:rsidRPr="00566B27" w14:paraId="42F94239" w14:textId="77777777" w:rsidTr="000F60FF"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CF7" w14:textId="77777777" w:rsidR="00881BBF" w:rsidRPr="00566B27" w:rsidRDefault="00881BBF" w:rsidP="000F60F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CC4A0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FD0003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9A64DB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C008E13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C57168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408895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689CD4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F962F7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FA77A9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716B9A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DDD7B2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4CB9E68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288B79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1F75A4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94FCB8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540FE6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96C539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BD08F98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B2180B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F54367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CBB27D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2F5039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C972AB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E4F9D1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14:paraId="1F4AE5B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14:paraId="175C175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81BBF" w:rsidRPr="00566B27" w14:paraId="16978500" w14:textId="77777777" w:rsidTr="000F60FF"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CB6" w14:textId="77777777" w:rsidR="00881BBF" w:rsidRPr="00566B27" w:rsidRDefault="00881BBF" w:rsidP="000F60F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1D14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047B2D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9A3E42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F74790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25482C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F29AF5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D39368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6EF1080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C58BE6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38DC00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00C860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B7E072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CE4D90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267B3E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F6E234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F4D0E2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A24A51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ADE42A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BB04F65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5E2B52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54C5C61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D80CC7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130687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9246D7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14:paraId="1588CFC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14:paraId="3C976201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81BBF" w:rsidRPr="00566B27" w14:paraId="231BE31F" w14:textId="77777777" w:rsidTr="000F60FF"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329" w14:textId="77777777" w:rsidR="00881BBF" w:rsidRPr="00566B27" w:rsidRDefault="00881BBF" w:rsidP="000F60F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9F4A5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B1B353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DD609B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73FF0A0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FEEBB1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0A4964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527003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440C5C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3F138B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81AA0D3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098835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5F44FE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8AAA8A3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6145880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593CD7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23E131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26F306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EA17B9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4105B2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286B41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4B717D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F1B66C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941E26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F97D05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14:paraId="5E20F05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14:paraId="30B17680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81BBF" w:rsidRPr="00566B27" w14:paraId="60F42A72" w14:textId="77777777" w:rsidTr="000F60FF"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CED6" w14:textId="77777777" w:rsidR="00881BBF" w:rsidRPr="00566B27" w:rsidRDefault="00881BBF" w:rsidP="000F60F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FD8E3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1903AB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529EF9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4D9AE5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E02908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36E8E9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360F5A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9BC9D05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3E0C01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03685E1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6BAD9C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942C891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21551D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6F2A0C5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50E676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4A2B3D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0DA008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652B7B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E5FF48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234A63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8D9C7F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5D9918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6B17C8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2032A9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14:paraId="7E86FEF5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14:paraId="1BEFFE1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81BBF" w:rsidRPr="00566B27" w14:paraId="10AA7D07" w14:textId="77777777" w:rsidTr="000F60FF"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530D" w14:textId="77777777" w:rsidR="00881BBF" w:rsidRPr="00566B27" w:rsidRDefault="00881BBF" w:rsidP="000F60F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7C1F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18C29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2EE4551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9E6172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B14292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F7AECF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9E2BED8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AC00D8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4D3E291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FA78515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8A9372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EB548F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BBD840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07FA96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C92EDF3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BBF3DB8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2AFAFC1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8F67F50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37F182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DCF3058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07E6A1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CB82708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FBE265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CD28A11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14:paraId="54075E3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14:paraId="39B5DB4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81BBF" w:rsidRPr="00566B27" w14:paraId="416ACE33" w14:textId="77777777" w:rsidTr="000F60FF">
        <w:trPr>
          <w:trHeight w:val="7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288" w14:textId="77777777" w:rsidR="00881BBF" w:rsidRPr="00566B27" w:rsidRDefault="00881BBF" w:rsidP="000F60F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E8611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809FAF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1EE9A53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9A3108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FBE1BF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B4344B8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EB021F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613890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67D717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577CA68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F9CFD9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4B9E6A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AD3134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E974683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C78E084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449E205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170D14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018729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4F20698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3F3C96F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A83ADD1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8B02CE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9B85F8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136B42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14:paraId="1AAA6030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14:paraId="1538DC5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81BBF" w:rsidRPr="00566B27" w14:paraId="4AF3FBDC" w14:textId="77777777" w:rsidTr="000F60FF">
        <w:trPr>
          <w:trHeight w:val="7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6261" w14:textId="77777777" w:rsidR="00881BBF" w:rsidRPr="00566B27" w:rsidRDefault="00881BBF" w:rsidP="000F60F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BF3A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7CE8A3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999E75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04D537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186F7AE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1D8C20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3993F85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926A025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9DA623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9F6A95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6CBC5B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26D36D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52DE3192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12088DA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82EF2B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C22BA1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B4ABDA1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D59B430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562621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59DF3B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34D589D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F16BC4C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642A7B9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6291E46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14:paraId="527B5ADD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14:paraId="6159BEA7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D12160B" w14:textId="77777777" w:rsidR="00881BBF" w:rsidRPr="00566B27" w:rsidRDefault="00881BBF" w:rsidP="00881BBF">
      <w:pPr>
        <w:rPr>
          <w:rFonts w:ascii="Verdana" w:hAnsi="Verdana"/>
          <w:sz w:val="16"/>
          <w:szCs w:val="16"/>
        </w:rPr>
      </w:pPr>
    </w:p>
    <w:tbl>
      <w:tblPr>
        <w:tblW w:w="15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3"/>
        <w:gridCol w:w="3803"/>
        <w:gridCol w:w="3803"/>
        <w:gridCol w:w="3888"/>
      </w:tblGrid>
      <w:tr w:rsidR="00881BBF" w:rsidRPr="00566B27" w14:paraId="3A15315D" w14:textId="77777777" w:rsidTr="000F60FF">
        <w:trPr>
          <w:trHeight w:val="3307"/>
        </w:trPr>
        <w:tc>
          <w:tcPr>
            <w:tcW w:w="3803" w:type="dxa"/>
          </w:tcPr>
          <w:p w14:paraId="09E465C9" w14:textId="77777777" w:rsidR="00881BBF" w:rsidRDefault="00881BBF" w:rsidP="000F60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Responsável Técnico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 xml:space="preserve">pelo </w:t>
            </w:r>
            <w:r w:rsidRPr="00566B27">
              <w:rPr>
                <w:rFonts w:ascii="Verdana" w:hAnsi="Verdana"/>
                <w:b/>
                <w:sz w:val="16"/>
                <w:szCs w:val="16"/>
              </w:rPr>
              <w:t xml:space="preserve"> Projeto</w:t>
            </w:r>
            <w:proofErr w:type="gramEnd"/>
          </w:p>
          <w:p w14:paraId="1A2195EE" w14:textId="77777777" w:rsidR="00881BBF" w:rsidRPr="00566B27" w:rsidRDefault="00881BBF" w:rsidP="000F60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58190FF" w14:textId="77777777" w:rsidR="00881BBF" w:rsidRPr="00566B27" w:rsidRDefault="00881BBF" w:rsidP="000F60F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66B27">
              <w:rPr>
                <w:rFonts w:ascii="Verdana" w:hAnsi="Verdana"/>
                <w:sz w:val="16"/>
                <w:szCs w:val="16"/>
              </w:rPr>
              <w:t>Nome:________________________</w:t>
            </w:r>
          </w:p>
          <w:p w14:paraId="26A44FB2" w14:textId="77777777" w:rsidR="00881BBF" w:rsidRPr="00566B27" w:rsidRDefault="00881BBF" w:rsidP="000F60F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66B27">
              <w:rPr>
                <w:rFonts w:ascii="Verdana" w:hAnsi="Verdana"/>
                <w:sz w:val="16"/>
                <w:szCs w:val="16"/>
              </w:rPr>
              <w:t>Título Profissional: ________________</w:t>
            </w:r>
          </w:p>
          <w:p w14:paraId="089216F7" w14:textId="77777777" w:rsidR="00881BBF" w:rsidRPr="00566B27" w:rsidRDefault="00881BBF" w:rsidP="000F60F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66B27">
              <w:rPr>
                <w:rFonts w:ascii="Verdana" w:hAnsi="Verdana"/>
                <w:sz w:val="16"/>
                <w:szCs w:val="16"/>
              </w:rPr>
              <w:t>CREA</w:t>
            </w:r>
            <w:r>
              <w:rPr>
                <w:rFonts w:ascii="Verdana" w:hAnsi="Verdana"/>
                <w:sz w:val="16"/>
                <w:szCs w:val="16"/>
              </w:rPr>
              <w:t>/CAU/CFT:_______________</w:t>
            </w:r>
            <w:r w:rsidRPr="00566B27">
              <w:rPr>
                <w:rFonts w:ascii="Verdana" w:hAnsi="Verdana"/>
                <w:sz w:val="16"/>
                <w:szCs w:val="16"/>
              </w:rPr>
              <w:t>____</w:t>
            </w:r>
          </w:p>
          <w:p w14:paraId="6787B727" w14:textId="77777777" w:rsidR="00881BBF" w:rsidRPr="00566B27" w:rsidRDefault="00881BBF" w:rsidP="000F60F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66B27">
              <w:rPr>
                <w:rFonts w:ascii="Verdana" w:hAnsi="Verdana"/>
                <w:sz w:val="16"/>
                <w:szCs w:val="16"/>
              </w:rPr>
              <w:t>ART</w:t>
            </w:r>
            <w:r>
              <w:rPr>
                <w:rFonts w:ascii="Verdana" w:hAnsi="Verdana"/>
                <w:sz w:val="16"/>
                <w:szCs w:val="16"/>
              </w:rPr>
              <w:t>/RRT/TRT:_______</w:t>
            </w:r>
            <w:r w:rsidRPr="00566B27">
              <w:rPr>
                <w:rFonts w:ascii="Verdana" w:hAnsi="Verdana"/>
                <w:sz w:val="16"/>
                <w:szCs w:val="16"/>
              </w:rPr>
              <w:t>_____________</w:t>
            </w:r>
          </w:p>
          <w:p w14:paraId="5C8A4090" w14:textId="77777777" w:rsidR="00881BBF" w:rsidRDefault="00881BBF" w:rsidP="000F60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DBB5A5" w14:textId="77777777" w:rsidR="00881BBF" w:rsidRDefault="00881BBF" w:rsidP="000F60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DD452E9" w14:textId="77777777" w:rsidR="00881BBF" w:rsidRPr="00566B27" w:rsidRDefault="00881BBF" w:rsidP="000F60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____________________________</w:t>
            </w:r>
            <w:r w:rsidRPr="00566B27">
              <w:rPr>
                <w:rFonts w:ascii="Verdana" w:hAnsi="Verdana"/>
                <w:sz w:val="16"/>
                <w:szCs w:val="16"/>
              </w:rPr>
              <w:t xml:space="preserve">                         Assinatura</w:t>
            </w:r>
          </w:p>
        </w:tc>
        <w:tc>
          <w:tcPr>
            <w:tcW w:w="3803" w:type="dxa"/>
          </w:tcPr>
          <w:p w14:paraId="257D7190" w14:textId="77777777" w:rsidR="00881BBF" w:rsidRDefault="00881BBF" w:rsidP="000F60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Responsável Técnico pela Execução</w:t>
            </w:r>
          </w:p>
          <w:p w14:paraId="587A6EA3" w14:textId="77777777" w:rsidR="00881BBF" w:rsidRPr="00566B27" w:rsidRDefault="00881BBF" w:rsidP="000F60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BF34E6F" w14:textId="77777777" w:rsidR="00881BBF" w:rsidRPr="00566B27" w:rsidRDefault="00881BBF" w:rsidP="000F60FF">
            <w:pPr>
              <w:spacing w:before="10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66B27">
              <w:rPr>
                <w:rFonts w:ascii="Verdana" w:hAnsi="Verdana"/>
                <w:sz w:val="16"/>
                <w:szCs w:val="16"/>
              </w:rPr>
              <w:t>Nome:_________________________</w:t>
            </w:r>
          </w:p>
          <w:p w14:paraId="7014F5C0" w14:textId="77777777" w:rsidR="00881BBF" w:rsidRPr="00566B27" w:rsidRDefault="00881BBF" w:rsidP="000F60F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66B27">
              <w:rPr>
                <w:rFonts w:ascii="Verdana" w:hAnsi="Verdana"/>
                <w:sz w:val="16"/>
                <w:szCs w:val="16"/>
              </w:rPr>
              <w:t>Título Profissional:_________________</w:t>
            </w:r>
          </w:p>
          <w:p w14:paraId="6F24C9A6" w14:textId="77777777" w:rsidR="00881BBF" w:rsidRPr="00566B27" w:rsidRDefault="00881BBF" w:rsidP="000F60F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66B27">
              <w:rPr>
                <w:rFonts w:ascii="Verdana" w:hAnsi="Verdana"/>
                <w:sz w:val="16"/>
                <w:szCs w:val="16"/>
              </w:rPr>
              <w:t>CREA</w:t>
            </w:r>
            <w:r>
              <w:rPr>
                <w:rFonts w:ascii="Verdana" w:hAnsi="Verdana"/>
                <w:sz w:val="16"/>
                <w:szCs w:val="16"/>
              </w:rPr>
              <w:t>/CAU/CFT:____</w:t>
            </w:r>
            <w:r w:rsidRPr="00566B27">
              <w:rPr>
                <w:rFonts w:ascii="Verdana" w:hAnsi="Verdana"/>
                <w:sz w:val="16"/>
                <w:szCs w:val="16"/>
              </w:rPr>
              <w:t>_______________</w:t>
            </w:r>
          </w:p>
          <w:p w14:paraId="7158CBBB" w14:textId="77777777" w:rsidR="00881BBF" w:rsidRPr="00566B27" w:rsidRDefault="00881BBF" w:rsidP="000F60F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66B27">
              <w:rPr>
                <w:rFonts w:ascii="Verdana" w:hAnsi="Verdana"/>
                <w:sz w:val="16"/>
                <w:szCs w:val="16"/>
              </w:rPr>
              <w:t>ART</w:t>
            </w:r>
            <w:r>
              <w:rPr>
                <w:rFonts w:ascii="Verdana" w:hAnsi="Verdana"/>
                <w:sz w:val="16"/>
                <w:szCs w:val="16"/>
              </w:rPr>
              <w:t>/RRT/TRT:_____</w:t>
            </w:r>
            <w:r w:rsidRPr="00566B27">
              <w:rPr>
                <w:rFonts w:ascii="Verdana" w:hAnsi="Verdana"/>
                <w:sz w:val="16"/>
                <w:szCs w:val="16"/>
              </w:rPr>
              <w:t>_______________</w:t>
            </w:r>
          </w:p>
          <w:p w14:paraId="768CAA75" w14:textId="77777777" w:rsidR="00881BBF" w:rsidRDefault="00881BBF" w:rsidP="000F60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0D744F81" w14:textId="77777777" w:rsidR="00881BBF" w:rsidRDefault="00881BBF" w:rsidP="000F60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21ACB39" w14:textId="77777777" w:rsidR="00881BBF" w:rsidRPr="00566B27" w:rsidRDefault="00881BBF" w:rsidP="000F60FF">
            <w:pPr>
              <w:jc w:val="center"/>
              <w:rPr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____________________________</w:t>
            </w:r>
            <w:r w:rsidRPr="00566B27">
              <w:rPr>
                <w:rFonts w:ascii="Verdana" w:hAnsi="Verdana"/>
                <w:sz w:val="16"/>
                <w:szCs w:val="16"/>
              </w:rPr>
              <w:t xml:space="preserve">                         Assinatura</w:t>
            </w:r>
          </w:p>
        </w:tc>
        <w:tc>
          <w:tcPr>
            <w:tcW w:w="3803" w:type="dxa"/>
          </w:tcPr>
          <w:p w14:paraId="18F32EDD" w14:textId="77777777" w:rsidR="00881BBF" w:rsidRPr="00566B27" w:rsidRDefault="00881BBF" w:rsidP="000F60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Proprietário</w:t>
            </w:r>
            <w:r>
              <w:rPr>
                <w:rFonts w:ascii="Verdana" w:hAnsi="Verdana"/>
                <w:b/>
                <w:sz w:val="16"/>
                <w:szCs w:val="16"/>
              </w:rPr>
              <w:t>(s)</w:t>
            </w:r>
          </w:p>
          <w:p w14:paraId="44599001" w14:textId="77777777" w:rsidR="00881BBF" w:rsidRDefault="00881BBF" w:rsidP="000F60F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AF64749" w14:textId="77777777" w:rsidR="00881BBF" w:rsidRPr="00566B27" w:rsidRDefault="00881BBF" w:rsidP="000F60F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5199BF5" w14:textId="77777777" w:rsidR="00881BBF" w:rsidRPr="00566B27" w:rsidRDefault="00881BBF" w:rsidP="000F60F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66B27">
              <w:rPr>
                <w:rFonts w:ascii="Verdana" w:hAnsi="Verdana"/>
                <w:sz w:val="16"/>
                <w:szCs w:val="16"/>
              </w:rPr>
              <w:t>Nome:_______________________</w:t>
            </w:r>
          </w:p>
          <w:p w14:paraId="1280B0B7" w14:textId="77777777" w:rsidR="00881BBF" w:rsidRPr="00566B27" w:rsidRDefault="00881BBF" w:rsidP="000F60F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CPF</w:t>
            </w:r>
            <w:r w:rsidRPr="00566B27">
              <w:rPr>
                <w:rFonts w:ascii="Verdana" w:hAnsi="Verdana"/>
                <w:sz w:val="16"/>
                <w:szCs w:val="16"/>
              </w:rPr>
              <w:t>:__________________________</w:t>
            </w:r>
          </w:p>
          <w:p w14:paraId="6E08247C" w14:textId="77777777" w:rsidR="00881BBF" w:rsidRDefault="00881BBF" w:rsidP="000F60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96C983D" w14:textId="77777777" w:rsidR="00881BBF" w:rsidRDefault="00881BBF" w:rsidP="000F60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6194B47" w14:textId="77777777" w:rsidR="00881BBF" w:rsidRPr="00566B27" w:rsidRDefault="00881BBF" w:rsidP="000F60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369CAF1" w14:textId="77777777" w:rsidR="00881BBF" w:rsidRPr="00566B27" w:rsidRDefault="00881BBF" w:rsidP="000F60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_________________________</w:t>
            </w:r>
          </w:p>
          <w:p w14:paraId="3C9B6BD3" w14:textId="77777777" w:rsidR="00881BBF" w:rsidRPr="00566B27" w:rsidRDefault="00881BBF" w:rsidP="000F60FF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66B27">
              <w:rPr>
                <w:rFonts w:ascii="Verdana" w:hAnsi="Verdana"/>
                <w:sz w:val="16"/>
                <w:szCs w:val="16"/>
              </w:rPr>
              <w:t>Assinatura</w:t>
            </w:r>
          </w:p>
        </w:tc>
        <w:tc>
          <w:tcPr>
            <w:tcW w:w="3888" w:type="dxa"/>
          </w:tcPr>
          <w:p w14:paraId="31844343" w14:textId="77777777" w:rsidR="00881BBF" w:rsidRPr="00566B27" w:rsidRDefault="00881BBF" w:rsidP="000F60FF">
            <w:pPr>
              <w:jc w:val="center"/>
              <w:rPr>
                <w:b/>
                <w:sz w:val="16"/>
                <w:szCs w:val="16"/>
              </w:rPr>
            </w:pPr>
            <w:r w:rsidRPr="00566B27">
              <w:rPr>
                <w:rFonts w:ascii="Verdana" w:hAnsi="Verdana"/>
                <w:b/>
                <w:sz w:val="16"/>
                <w:szCs w:val="16"/>
              </w:rPr>
              <w:t>Carimbo da Prefeitura</w:t>
            </w:r>
          </w:p>
        </w:tc>
      </w:tr>
    </w:tbl>
    <w:p w14:paraId="5A139653" w14:textId="77777777" w:rsidR="00881BBF" w:rsidRPr="00924778" w:rsidRDefault="00881BBF" w:rsidP="00881BBF"/>
    <w:p w14:paraId="195A092B" w14:textId="5D3CD3A2" w:rsidR="00A5702C" w:rsidRPr="006B4C76" w:rsidRDefault="00A5702C" w:rsidP="006B4C76">
      <w:pPr>
        <w:rPr>
          <w:sz w:val="18"/>
          <w:szCs w:val="18"/>
        </w:rPr>
      </w:pPr>
    </w:p>
    <w:sectPr w:rsidR="00A5702C" w:rsidRPr="006B4C76" w:rsidSect="00881BBF">
      <w:headerReference w:type="default" r:id="rId8"/>
      <w:footerReference w:type="default" r:id="rId9"/>
      <w:pgSz w:w="16838" w:h="11906" w:orient="landscape"/>
      <w:pgMar w:top="1701" w:right="1702" w:bottom="991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AAA9" w14:textId="77777777" w:rsidR="0044147E" w:rsidRDefault="0044147E" w:rsidP="003C496B">
      <w:r>
        <w:separator/>
      </w:r>
    </w:p>
  </w:endnote>
  <w:endnote w:type="continuationSeparator" w:id="0">
    <w:p w14:paraId="6B30272E" w14:textId="77777777" w:rsidR="0044147E" w:rsidRDefault="0044147E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1F7B6A15">
              <wp:simplePos x="0" y="0"/>
              <wp:positionH relativeFrom="margin">
                <wp:align>center</wp:align>
              </wp:positionH>
              <wp:positionV relativeFrom="paragraph">
                <wp:posOffset>36195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CBF1C" w14:textId="77777777" w:rsidR="0044147E" w:rsidRDefault="0044147E" w:rsidP="003C496B">
      <w:r>
        <w:separator/>
      </w:r>
    </w:p>
  </w:footnote>
  <w:footnote w:type="continuationSeparator" w:id="0">
    <w:p w14:paraId="7961BD2D" w14:textId="77777777" w:rsidR="0044147E" w:rsidRDefault="0044147E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403896">
    <w:abstractNumId w:val="0"/>
  </w:num>
  <w:num w:numId="2" w16cid:durableId="47233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54B4D"/>
    <w:rsid w:val="000A5282"/>
    <w:rsid w:val="0013102E"/>
    <w:rsid w:val="00166538"/>
    <w:rsid w:val="00274E6A"/>
    <w:rsid w:val="003C496B"/>
    <w:rsid w:val="00422107"/>
    <w:rsid w:val="0044147E"/>
    <w:rsid w:val="00482F74"/>
    <w:rsid w:val="00570B2E"/>
    <w:rsid w:val="005B3940"/>
    <w:rsid w:val="00622264"/>
    <w:rsid w:val="00631941"/>
    <w:rsid w:val="006A5ECC"/>
    <w:rsid w:val="006B4C76"/>
    <w:rsid w:val="00771FA2"/>
    <w:rsid w:val="007C5B52"/>
    <w:rsid w:val="00814C7F"/>
    <w:rsid w:val="00881BBF"/>
    <w:rsid w:val="00A5702C"/>
    <w:rsid w:val="00B14D61"/>
    <w:rsid w:val="00B4762F"/>
    <w:rsid w:val="00C66789"/>
    <w:rsid w:val="00E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2</cp:revision>
  <cp:lastPrinted>2025-05-29T12:51:00Z</cp:lastPrinted>
  <dcterms:created xsi:type="dcterms:W3CDTF">2025-05-29T16:46:00Z</dcterms:created>
  <dcterms:modified xsi:type="dcterms:W3CDTF">2025-05-29T16:46:00Z</dcterms:modified>
</cp:coreProperties>
</file>