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6DDD" w14:textId="77777777" w:rsidR="00EE7B7A" w:rsidRDefault="00EE7B7A" w:rsidP="00EE7B7A">
      <w:pPr>
        <w:spacing w:line="480" w:lineRule="auto"/>
        <w:jc w:val="center"/>
        <w:rPr>
          <w:rFonts w:ascii="Verdana" w:hAnsi="Verdana"/>
          <w:b/>
          <w:sz w:val="18"/>
          <w:szCs w:val="18"/>
        </w:rPr>
      </w:pPr>
    </w:p>
    <w:p w14:paraId="14EBEB18" w14:textId="60E2D93A" w:rsidR="00EE7B7A" w:rsidRDefault="00346B8D" w:rsidP="00EE7B7A">
      <w:pPr>
        <w:spacing w:line="48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LAUDO TÉCNICO</w:t>
      </w:r>
    </w:p>
    <w:p w14:paraId="39A6B8D5" w14:textId="77777777" w:rsidR="00EE7B7A" w:rsidRDefault="00EE7B7A" w:rsidP="00EE7B7A">
      <w:pPr>
        <w:spacing w:line="480" w:lineRule="auto"/>
        <w:jc w:val="center"/>
        <w:rPr>
          <w:rFonts w:ascii="Verdana" w:hAnsi="Verdana"/>
          <w:b/>
          <w:sz w:val="18"/>
          <w:szCs w:val="18"/>
        </w:rPr>
      </w:pPr>
    </w:p>
    <w:p w14:paraId="103C0164" w14:textId="77777777" w:rsidR="00346B8D" w:rsidRPr="00700497" w:rsidRDefault="00346B8D" w:rsidP="00EE7B7A">
      <w:pPr>
        <w:spacing w:line="480" w:lineRule="auto"/>
        <w:jc w:val="center"/>
        <w:rPr>
          <w:rFonts w:ascii="Verdana" w:hAnsi="Verdana"/>
          <w:b/>
          <w:sz w:val="18"/>
          <w:szCs w:val="18"/>
        </w:rPr>
      </w:pPr>
    </w:p>
    <w:p w14:paraId="3F7542A7" w14:textId="02CF08B1" w:rsidR="00346B8D" w:rsidRPr="003D2756" w:rsidRDefault="00346B8D" w:rsidP="00346B8D">
      <w:pPr>
        <w:tabs>
          <w:tab w:val="left" w:pos="1701"/>
        </w:tabs>
        <w:spacing w:line="360" w:lineRule="auto"/>
        <w:ind w:right="283"/>
        <w:jc w:val="both"/>
        <w:rPr>
          <w:rFonts w:ascii="Verdana" w:hAnsi="Verdana"/>
          <w:b/>
          <w:sz w:val="18"/>
          <w:szCs w:val="18"/>
        </w:rPr>
      </w:pPr>
      <w:r w:rsidRPr="003D2756">
        <w:rPr>
          <w:rFonts w:ascii="Verdana" w:hAnsi="Verdana"/>
          <w:b/>
          <w:sz w:val="18"/>
          <w:szCs w:val="18"/>
        </w:rPr>
        <w:t>_____________________________</w:t>
      </w:r>
      <w:r>
        <w:rPr>
          <w:rFonts w:ascii="Verdana" w:hAnsi="Verdana"/>
          <w:b/>
          <w:sz w:val="18"/>
          <w:szCs w:val="18"/>
        </w:rPr>
        <w:t>______________</w:t>
      </w:r>
      <w:r w:rsidRPr="003D2756">
        <w:rPr>
          <w:rFonts w:ascii="Verdana" w:hAnsi="Verdana"/>
          <w:b/>
          <w:sz w:val="18"/>
          <w:szCs w:val="18"/>
        </w:rPr>
        <w:t>________</w:t>
      </w:r>
      <w:r w:rsidRPr="003D275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(</w:t>
      </w:r>
      <w:r w:rsidRPr="003D2756">
        <w:rPr>
          <w:rFonts w:ascii="Verdana" w:hAnsi="Verdana"/>
          <w:sz w:val="18"/>
          <w:szCs w:val="18"/>
        </w:rPr>
        <w:t>título profissional</w:t>
      </w:r>
      <w:r>
        <w:rPr>
          <w:rFonts w:ascii="Verdana" w:hAnsi="Verdana"/>
          <w:sz w:val="18"/>
          <w:szCs w:val="18"/>
        </w:rPr>
        <w:t xml:space="preserve">), </w:t>
      </w:r>
      <w:r w:rsidRPr="003D2756">
        <w:rPr>
          <w:rFonts w:ascii="Verdana" w:hAnsi="Verdana"/>
          <w:sz w:val="18"/>
          <w:szCs w:val="18"/>
        </w:rPr>
        <w:t>CREA</w:t>
      </w:r>
      <w:r>
        <w:rPr>
          <w:rFonts w:ascii="Verdana" w:hAnsi="Verdana"/>
          <w:sz w:val="18"/>
          <w:szCs w:val="18"/>
        </w:rPr>
        <w:t>/CAU/CFT _______________</w:t>
      </w:r>
      <w:r w:rsidRPr="003D2756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>,</w:t>
      </w:r>
      <w:r w:rsidRPr="003D2756">
        <w:rPr>
          <w:rFonts w:ascii="Verdana" w:hAnsi="Verdana"/>
          <w:sz w:val="18"/>
          <w:szCs w:val="18"/>
        </w:rPr>
        <w:t xml:space="preserve"> responsável técnico pelo projeto para ____________________________________ conforme </w:t>
      </w:r>
      <w:r w:rsidRPr="003D2756">
        <w:rPr>
          <w:rFonts w:ascii="Verdana" w:hAnsi="Verdana"/>
          <w:b/>
          <w:sz w:val="18"/>
          <w:szCs w:val="18"/>
        </w:rPr>
        <w:t xml:space="preserve">Lei Complementar </w:t>
      </w:r>
      <w:proofErr w:type="spellStart"/>
      <w:r w:rsidR="00FD1585">
        <w:rPr>
          <w:rFonts w:ascii="Verdana" w:hAnsi="Verdana"/>
          <w:b/>
          <w:sz w:val="18"/>
          <w:szCs w:val="18"/>
        </w:rPr>
        <w:t>xxxx</w:t>
      </w:r>
      <w:proofErr w:type="spellEnd"/>
      <w:r w:rsidRPr="003D2756">
        <w:rPr>
          <w:rFonts w:ascii="Verdana" w:hAnsi="Verdana"/>
          <w:b/>
          <w:sz w:val="18"/>
          <w:szCs w:val="18"/>
        </w:rPr>
        <w:t>/</w:t>
      </w:r>
      <w:proofErr w:type="spellStart"/>
      <w:r w:rsidR="00FD1585">
        <w:rPr>
          <w:rFonts w:ascii="Verdana" w:hAnsi="Verdana"/>
          <w:b/>
          <w:sz w:val="18"/>
          <w:szCs w:val="18"/>
        </w:rPr>
        <w:t>xxxx</w:t>
      </w:r>
      <w:proofErr w:type="spellEnd"/>
      <w:r w:rsidRPr="00B956D8">
        <w:rPr>
          <w:rFonts w:ascii="Verdana" w:hAnsi="Verdana"/>
          <w:bCs/>
          <w:sz w:val="18"/>
          <w:szCs w:val="18"/>
        </w:rPr>
        <w:t>,</w:t>
      </w:r>
      <w:r w:rsidRPr="003D2756">
        <w:rPr>
          <w:rFonts w:ascii="Verdana" w:hAnsi="Verdana"/>
          <w:sz w:val="18"/>
          <w:szCs w:val="18"/>
        </w:rPr>
        <w:t xml:space="preserve"> para o imóvel localizado à </w:t>
      </w:r>
      <w:r>
        <w:rPr>
          <w:rFonts w:ascii="Verdana" w:hAnsi="Verdana"/>
          <w:sz w:val="18"/>
          <w:szCs w:val="18"/>
        </w:rPr>
        <w:t>______________________________________, nº ________, lote ___________, quadra ___________, bairro ___________________, em Jundiaí, São Paulo</w:t>
      </w:r>
      <w:r w:rsidRPr="003D2756">
        <w:rPr>
          <w:rFonts w:ascii="Verdana" w:hAnsi="Verdana"/>
          <w:spacing w:val="-2"/>
          <w:sz w:val="18"/>
          <w:szCs w:val="18"/>
        </w:rPr>
        <w:t xml:space="preserve">, imóvel da matrícula ____________________ – ____º O.R.I., </w:t>
      </w:r>
      <w:r w:rsidRPr="003D2756">
        <w:rPr>
          <w:rFonts w:ascii="Verdana" w:hAnsi="Verdana"/>
          <w:sz w:val="18"/>
          <w:szCs w:val="18"/>
        </w:rPr>
        <w:t>vem apresentar Laudo Técnico, nos moldes da</w:t>
      </w:r>
      <w:r w:rsidRPr="003D2756">
        <w:rPr>
          <w:rFonts w:ascii="Verdana" w:hAnsi="Verdana"/>
          <w:b/>
          <w:sz w:val="18"/>
          <w:szCs w:val="18"/>
        </w:rPr>
        <w:t xml:space="preserve"> Resolução n° 229 de 27 de junho de 1975, do Conselho Federal de Engenharia, Arquitetura e Agronomia-CONFEA.</w:t>
      </w:r>
    </w:p>
    <w:p w14:paraId="108AD6D7" w14:textId="77777777" w:rsidR="00346B8D" w:rsidRPr="003D2756" w:rsidRDefault="00346B8D" w:rsidP="00346B8D">
      <w:pPr>
        <w:tabs>
          <w:tab w:val="left" w:pos="1701"/>
        </w:tabs>
        <w:spacing w:line="360" w:lineRule="auto"/>
        <w:ind w:right="283"/>
        <w:jc w:val="both"/>
        <w:rPr>
          <w:rFonts w:ascii="Verdana" w:hAnsi="Verdana"/>
          <w:b/>
          <w:sz w:val="18"/>
          <w:szCs w:val="18"/>
        </w:rPr>
      </w:pPr>
    </w:p>
    <w:p w14:paraId="3960A53C" w14:textId="77777777" w:rsidR="00346B8D" w:rsidRPr="003D2756" w:rsidRDefault="00346B8D" w:rsidP="00346B8D">
      <w:pPr>
        <w:tabs>
          <w:tab w:val="left" w:pos="1701"/>
        </w:tabs>
        <w:spacing w:line="360" w:lineRule="auto"/>
        <w:ind w:right="283"/>
        <w:jc w:val="both"/>
        <w:rPr>
          <w:rFonts w:ascii="Verdana" w:hAnsi="Verdana"/>
          <w:sz w:val="18"/>
          <w:szCs w:val="18"/>
        </w:rPr>
      </w:pPr>
      <w:r w:rsidRPr="003D2756">
        <w:rPr>
          <w:rFonts w:ascii="Verdana" w:hAnsi="Verdana"/>
          <w:sz w:val="18"/>
          <w:szCs w:val="18"/>
        </w:rPr>
        <w:t>Atesta que vistoriou minuciosamente a edificação em questão, constatando visualmente que a mesma se apresenta em condições técnicas para o seu aproveitamento.</w:t>
      </w:r>
    </w:p>
    <w:p w14:paraId="4BAFD24D" w14:textId="77777777" w:rsidR="00346B8D" w:rsidRDefault="00346B8D" w:rsidP="00346B8D">
      <w:pPr>
        <w:tabs>
          <w:tab w:val="left" w:pos="1701"/>
        </w:tabs>
        <w:spacing w:line="360" w:lineRule="auto"/>
        <w:ind w:right="283"/>
        <w:jc w:val="both"/>
        <w:rPr>
          <w:rFonts w:ascii="Verdana" w:hAnsi="Verdana"/>
          <w:sz w:val="18"/>
          <w:szCs w:val="18"/>
        </w:rPr>
      </w:pPr>
      <w:r w:rsidRPr="003D2756">
        <w:rPr>
          <w:rFonts w:ascii="Verdana" w:hAnsi="Verdana"/>
          <w:sz w:val="18"/>
          <w:szCs w:val="18"/>
        </w:rPr>
        <w:t>A obra se apresenta em bom estado de conservação e habitabilidade, não tendo sido observados problemas de estabilidade estrutural, bem como todas as instalações elétricas, hidráulicas e de higiene estão dentro dos padrões normais.</w:t>
      </w:r>
    </w:p>
    <w:p w14:paraId="3323B634" w14:textId="77777777" w:rsidR="00346B8D" w:rsidRDefault="00346B8D" w:rsidP="00346B8D">
      <w:pPr>
        <w:tabs>
          <w:tab w:val="left" w:pos="1701"/>
        </w:tabs>
        <w:spacing w:line="360" w:lineRule="auto"/>
        <w:ind w:right="283"/>
        <w:jc w:val="both"/>
        <w:rPr>
          <w:rFonts w:ascii="Verdana" w:hAnsi="Verdana"/>
          <w:sz w:val="18"/>
          <w:szCs w:val="18"/>
        </w:rPr>
      </w:pPr>
    </w:p>
    <w:p w14:paraId="7C11C7BF" w14:textId="77777777" w:rsidR="00346B8D" w:rsidRPr="003D2756" w:rsidRDefault="00346B8D" w:rsidP="00346B8D">
      <w:pPr>
        <w:tabs>
          <w:tab w:val="left" w:pos="1701"/>
        </w:tabs>
        <w:spacing w:line="360" w:lineRule="auto"/>
        <w:ind w:right="283"/>
        <w:jc w:val="both"/>
        <w:rPr>
          <w:rFonts w:ascii="Verdana" w:hAnsi="Verdana"/>
          <w:sz w:val="18"/>
          <w:szCs w:val="18"/>
        </w:rPr>
      </w:pPr>
    </w:p>
    <w:p w14:paraId="5128E8F1" w14:textId="4CC62824" w:rsidR="00346B8D" w:rsidRDefault="00346B8D" w:rsidP="00346B8D">
      <w:pPr>
        <w:spacing w:line="48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Jundiaí, _____ de ________________ </w:t>
      </w:r>
      <w:proofErr w:type="spellStart"/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2025.</w:t>
      </w:r>
    </w:p>
    <w:tbl>
      <w:tblPr>
        <w:tblpPr w:leftFromText="141" w:rightFromText="141" w:vertAnchor="text" w:horzAnchor="page" w:tblpX="6094" w:tblpY="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</w:tblGrid>
      <w:tr w:rsidR="00346B8D" w:rsidRPr="00D62B00" w14:paraId="202E18A0" w14:textId="77777777" w:rsidTr="00A43010">
        <w:trPr>
          <w:trHeight w:val="319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97D3773" w14:textId="77777777" w:rsidR="00346B8D" w:rsidRPr="00BE5AD5" w:rsidRDefault="00346B8D" w:rsidP="00A4301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3C4FEB5" w14:textId="77777777" w:rsidR="00346B8D" w:rsidRDefault="00346B8D" w:rsidP="00A4301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76C4DFA" w14:textId="77777777" w:rsidR="00346B8D" w:rsidRPr="00BE5AD5" w:rsidRDefault="00346B8D" w:rsidP="00A4301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0F86310" w14:textId="77777777" w:rsidR="00346B8D" w:rsidRPr="00BE5AD5" w:rsidRDefault="00346B8D" w:rsidP="00A4301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_______________________________</w:t>
            </w:r>
          </w:p>
          <w:p w14:paraId="23FD1E60" w14:textId="77777777" w:rsidR="00346B8D" w:rsidRDefault="00346B8D" w:rsidP="00A4301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Responsável Tec. Projeto de:</w:t>
            </w:r>
          </w:p>
          <w:p w14:paraId="4083203E" w14:textId="77777777" w:rsidR="00346B8D" w:rsidRPr="00BE5AD5" w:rsidRDefault="00346B8D" w:rsidP="00A4301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E5AD5">
              <w:rPr>
                <w:rFonts w:ascii="Verdana" w:hAnsi="Verdana"/>
                <w:sz w:val="18"/>
                <w:szCs w:val="18"/>
              </w:rPr>
              <w:t>Nome:</w:t>
            </w:r>
          </w:p>
          <w:p w14:paraId="0178BC6D" w14:textId="77777777" w:rsidR="00346B8D" w:rsidRPr="00BE5AD5" w:rsidRDefault="00346B8D" w:rsidP="00A4301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E5AD5">
              <w:rPr>
                <w:rFonts w:ascii="Verdana" w:hAnsi="Verdana"/>
                <w:sz w:val="18"/>
                <w:szCs w:val="18"/>
              </w:rPr>
              <w:t>Título Profissional:</w:t>
            </w:r>
          </w:p>
          <w:p w14:paraId="0FE1432B" w14:textId="77777777" w:rsidR="00346B8D" w:rsidRPr="00D62B00" w:rsidRDefault="00346B8D" w:rsidP="00A4301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D62B00">
              <w:rPr>
                <w:rFonts w:ascii="Verdana" w:hAnsi="Verdana"/>
                <w:sz w:val="18"/>
                <w:szCs w:val="18"/>
                <w:lang w:val="en-US"/>
              </w:rPr>
              <w:t>CREA/CAU/CFT:</w:t>
            </w:r>
          </w:p>
          <w:p w14:paraId="4FDA8A7C" w14:textId="77777777" w:rsidR="00346B8D" w:rsidRPr="00D62B00" w:rsidRDefault="00346B8D" w:rsidP="00A43010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D62B00">
              <w:rPr>
                <w:rFonts w:ascii="Verdana" w:hAnsi="Verdana"/>
                <w:sz w:val="18"/>
                <w:szCs w:val="18"/>
                <w:lang w:val="en-US"/>
              </w:rPr>
              <w:t>ART/RRT/TRT:</w:t>
            </w:r>
          </w:p>
          <w:p w14:paraId="0DFF8F6E" w14:textId="77777777" w:rsidR="00346B8D" w:rsidRPr="00D62B00" w:rsidRDefault="00346B8D" w:rsidP="00A43010">
            <w:pPr>
              <w:jc w:val="bot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</w:tbl>
    <w:p w14:paraId="5BB37CB2" w14:textId="77777777" w:rsidR="008E4D31" w:rsidRDefault="008E4D31" w:rsidP="00346B8D">
      <w:pPr>
        <w:jc w:val="center"/>
        <w:rPr>
          <w:rFonts w:ascii="Verdana" w:hAnsi="Verdana"/>
          <w:b/>
          <w:sz w:val="18"/>
          <w:szCs w:val="18"/>
        </w:rPr>
      </w:pPr>
    </w:p>
    <w:sectPr w:rsidR="008E4D31" w:rsidSect="00814C7F">
      <w:headerReference w:type="default" r:id="rId8"/>
      <w:footerReference w:type="default" r:id="rId9"/>
      <w:pgSz w:w="11906" w:h="16838"/>
      <w:pgMar w:top="1702" w:right="99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35AF5" w14:textId="77777777" w:rsidR="0071496C" w:rsidRDefault="0071496C" w:rsidP="003C496B">
      <w:r>
        <w:separator/>
      </w:r>
    </w:p>
  </w:endnote>
  <w:endnote w:type="continuationSeparator" w:id="0">
    <w:p w14:paraId="04808FA6" w14:textId="77777777" w:rsidR="0071496C" w:rsidRDefault="0071496C" w:rsidP="003C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046798"/>
      <w:docPartObj>
        <w:docPartGallery w:val="Page Numbers (Bottom of Page)"/>
        <w:docPartUnique/>
      </w:docPartObj>
    </w:sdtPr>
    <w:sdtContent>
      <w:p w14:paraId="4DA35F50" w14:textId="77777777" w:rsidR="003C496B" w:rsidRDefault="003C496B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73935C7" wp14:editId="38D0B8C2">
              <wp:simplePos x="0" y="0"/>
              <wp:positionH relativeFrom="column">
                <wp:posOffset>-1066165</wp:posOffset>
              </wp:positionH>
              <wp:positionV relativeFrom="paragraph">
                <wp:posOffset>-30745</wp:posOffset>
              </wp:positionV>
              <wp:extent cx="7556722" cy="721863"/>
              <wp:effectExtent l="0" t="0" r="0" b="0"/>
              <wp:wrapNone/>
              <wp:docPr id="1968851895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112950" name="Imagem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722" cy="7218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8C5629" w14:textId="77777777" w:rsidR="003C496B" w:rsidRDefault="003C49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B9D26" w14:textId="77777777" w:rsidR="0071496C" w:rsidRDefault="0071496C" w:rsidP="003C496B">
      <w:r>
        <w:separator/>
      </w:r>
    </w:p>
  </w:footnote>
  <w:footnote w:type="continuationSeparator" w:id="0">
    <w:p w14:paraId="4EDD2A93" w14:textId="77777777" w:rsidR="0071496C" w:rsidRDefault="0071496C" w:rsidP="003C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306B" w14:textId="77777777" w:rsidR="00274E6A" w:rsidRDefault="00274E6A">
    <w:pPr>
      <w:pStyle w:val="Cabealho"/>
      <w:rPr>
        <w:noProof/>
      </w:rPr>
    </w:pPr>
    <w:r>
      <w:t xml:space="preserve">                                                                                                        </w:t>
    </w:r>
    <w:r>
      <w:rPr>
        <w:noProof/>
      </w:rPr>
      <w:t xml:space="preserve">                                      </w:t>
    </w:r>
  </w:p>
  <w:p w14:paraId="36FF3AF5" w14:textId="4A92E033" w:rsidR="003C496B" w:rsidRDefault="00274E6A" w:rsidP="00A5702C">
    <w:pPr>
      <w:pStyle w:val="Cabealho"/>
      <w:jc w:val="center"/>
    </w:pPr>
    <w:r>
      <w:rPr>
        <w:noProof/>
      </w:rPr>
      <w:drawing>
        <wp:inline distT="0" distB="0" distL="0" distR="0" wp14:anchorId="09322DEF" wp14:editId="6518E5EA">
          <wp:extent cx="1676497" cy="442595"/>
          <wp:effectExtent l="0" t="0" r="0" b="0"/>
          <wp:docPr id="189293941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394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645" cy="4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173E"/>
    <w:multiLevelType w:val="hybridMultilevel"/>
    <w:tmpl w:val="B91E2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B2D"/>
    <w:multiLevelType w:val="hybridMultilevel"/>
    <w:tmpl w:val="B7608556"/>
    <w:lvl w:ilvl="0" w:tplc="3F808E4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  <w:lvl w:ilvl="1" w:tplc="DEF279F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64769"/>
    <w:multiLevelType w:val="hybridMultilevel"/>
    <w:tmpl w:val="B29C7742"/>
    <w:lvl w:ilvl="0" w:tplc="C5DC1FE0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Courier New" w:hAnsi="Courier New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403896">
    <w:abstractNumId w:val="0"/>
  </w:num>
  <w:num w:numId="2" w16cid:durableId="47233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632199">
    <w:abstractNumId w:val="1"/>
  </w:num>
  <w:num w:numId="4" w16cid:durableId="169233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F"/>
    <w:rsid w:val="000166EC"/>
    <w:rsid w:val="00026C4D"/>
    <w:rsid w:val="00054B4D"/>
    <w:rsid w:val="000A5282"/>
    <w:rsid w:val="000B15E1"/>
    <w:rsid w:val="0013102E"/>
    <w:rsid w:val="00166538"/>
    <w:rsid w:val="001B65F0"/>
    <w:rsid w:val="00274E6A"/>
    <w:rsid w:val="00286E08"/>
    <w:rsid w:val="002E04DD"/>
    <w:rsid w:val="00346B8D"/>
    <w:rsid w:val="003C496B"/>
    <w:rsid w:val="00422107"/>
    <w:rsid w:val="00482F74"/>
    <w:rsid w:val="004F0C71"/>
    <w:rsid w:val="00570B2E"/>
    <w:rsid w:val="005B3940"/>
    <w:rsid w:val="005B5BE7"/>
    <w:rsid w:val="005C6433"/>
    <w:rsid w:val="00622264"/>
    <w:rsid w:val="00631941"/>
    <w:rsid w:val="00683A11"/>
    <w:rsid w:val="0068452A"/>
    <w:rsid w:val="00692815"/>
    <w:rsid w:val="006A5ECC"/>
    <w:rsid w:val="006B4C76"/>
    <w:rsid w:val="006C601F"/>
    <w:rsid w:val="0071496C"/>
    <w:rsid w:val="007462C4"/>
    <w:rsid w:val="007676B7"/>
    <w:rsid w:val="00771FA2"/>
    <w:rsid w:val="007921EF"/>
    <w:rsid w:val="007C5B52"/>
    <w:rsid w:val="007C7091"/>
    <w:rsid w:val="00814C7F"/>
    <w:rsid w:val="008A6BE8"/>
    <w:rsid w:val="008E4D31"/>
    <w:rsid w:val="009B24BA"/>
    <w:rsid w:val="009B3E8C"/>
    <w:rsid w:val="00A21026"/>
    <w:rsid w:val="00A5702C"/>
    <w:rsid w:val="00A63EF6"/>
    <w:rsid w:val="00B14D61"/>
    <w:rsid w:val="00B4762F"/>
    <w:rsid w:val="00C30B1F"/>
    <w:rsid w:val="00C66789"/>
    <w:rsid w:val="00DE27AF"/>
    <w:rsid w:val="00E05869"/>
    <w:rsid w:val="00E34CF3"/>
    <w:rsid w:val="00ED67C3"/>
    <w:rsid w:val="00EE7B7A"/>
    <w:rsid w:val="00F54933"/>
    <w:rsid w:val="00F6417E"/>
    <w:rsid w:val="00F926C0"/>
    <w:rsid w:val="00F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BB4FF"/>
  <w15:chartTrackingRefBased/>
  <w15:docId w15:val="{2AA98DD9-4E89-4A37-984B-2BBC60D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2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2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2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21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21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21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21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2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21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2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21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2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2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2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21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21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21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21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210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96B"/>
  </w:style>
  <w:style w:type="paragraph" w:styleId="Rodap">
    <w:name w:val="footer"/>
    <w:basedOn w:val="Normal"/>
    <w:link w:val="RodapChar"/>
    <w:uiPriority w:val="99"/>
    <w:unhideWhenUsed/>
    <w:rsid w:val="003C4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96B"/>
  </w:style>
  <w:style w:type="table" w:styleId="Tabelacomgrade">
    <w:name w:val="Table Grid"/>
    <w:basedOn w:val="Tabelanormal"/>
    <w:uiPriority w:val="39"/>
    <w:rsid w:val="000B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Downloads\Timbrado_2025_PMJ%20v2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76A0-499B-4425-8DA9-53452B93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Timbrado_2025_PMJ v2 (2).dotx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SMPMA</dc:creator>
  <cp:keywords/>
  <dc:description/>
  <cp:lastModifiedBy>Adriano Gonçalves</cp:lastModifiedBy>
  <cp:revision>3</cp:revision>
  <cp:lastPrinted>2025-06-05T12:46:00Z</cp:lastPrinted>
  <dcterms:created xsi:type="dcterms:W3CDTF">2025-06-04T19:05:00Z</dcterms:created>
  <dcterms:modified xsi:type="dcterms:W3CDTF">2025-06-05T12:46:00Z</dcterms:modified>
</cp:coreProperties>
</file>