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C6C9" w14:textId="77777777" w:rsidR="005A7C76" w:rsidRDefault="005A7C76" w:rsidP="005A7C76">
      <w:pPr>
        <w:spacing w:line="480" w:lineRule="auto"/>
        <w:rPr>
          <w:rFonts w:ascii="Verdana" w:hAnsi="Verdana"/>
          <w:b/>
          <w:sz w:val="18"/>
          <w:szCs w:val="18"/>
        </w:rPr>
      </w:pPr>
    </w:p>
    <w:p w14:paraId="0396F566" w14:textId="77777777" w:rsidR="005A7C76" w:rsidRPr="0019075A" w:rsidRDefault="005A7C76" w:rsidP="005A7C76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LAUDO FOTOGRÁFICO</w:t>
      </w:r>
    </w:p>
    <w:p w14:paraId="5150FE81" w14:textId="77777777" w:rsidR="005A7C76" w:rsidRDefault="005A7C76" w:rsidP="005A7C7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_____________________________________________________________, (título Profissional), CREA/CAU/CFT _________________________, responsável técnico pelo Desdobro de Lote conforme artigo 285 - §2º e 3º da Lei 9.321/2.019, venho apresentar Laudo Fotográfico juntamente com o documento público ou demonstração de consumo de serviço público vinculado ao imóvel objeto deste protocolo, a fim de justificar a existência das edificações.</w:t>
      </w:r>
    </w:p>
    <w:p w14:paraId="2B407A66" w14:textId="77777777" w:rsidR="005A7C76" w:rsidRDefault="005A7C76" w:rsidP="005A7C7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Declaro que todas as informações por mim prestadas são verdadeiras, e assumo a inteira responsabilidade pelas mesmas.</w:t>
      </w:r>
    </w:p>
    <w:p w14:paraId="63A4653B" w14:textId="05EF410A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BF915" wp14:editId="76CBDD21">
                <wp:simplePos x="0" y="0"/>
                <wp:positionH relativeFrom="column">
                  <wp:posOffset>19050</wp:posOffset>
                </wp:positionH>
                <wp:positionV relativeFrom="paragraph">
                  <wp:posOffset>145415</wp:posOffset>
                </wp:positionV>
                <wp:extent cx="5280025" cy="1576070"/>
                <wp:effectExtent l="19050" t="21590" r="15875" b="21590"/>
                <wp:wrapNone/>
                <wp:docPr id="1739859766" name="Retâ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99209" id="Retângulo 72" o:spid="_x0000_s1026" style="position:absolute;margin-left:1.5pt;margin-top:11.45pt;width:415.75pt;height:1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" strokeweight="2.25pt"/>
            </w:pict>
          </mc:Fallback>
        </mc:AlternateContent>
      </w:r>
    </w:p>
    <w:p w14:paraId="34CC81E5" w14:textId="08D6F3E9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9FB3" wp14:editId="2F1662BF">
                <wp:simplePos x="0" y="0"/>
                <wp:positionH relativeFrom="column">
                  <wp:posOffset>1529715</wp:posOffset>
                </wp:positionH>
                <wp:positionV relativeFrom="paragraph">
                  <wp:posOffset>154305</wp:posOffset>
                </wp:positionV>
                <wp:extent cx="2320290" cy="853440"/>
                <wp:effectExtent l="0" t="1905" r="0" b="1905"/>
                <wp:wrapNone/>
                <wp:docPr id="2089575084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3E6CF" w14:textId="77777777" w:rsidR="005A7C76" w:rsidRPr="00C405D6" w:rsidRDefault="005A7C76" w:rsidP="005A7C7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C405D6">
                              <w:rPr>
                                <w:rFonts w:ascii="Verdana" w:hAnsi="Verdana"/>
                              </w:rPr>
                              <w:t>Imagem da fachada das edificações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contendo a numeração predial de cada edificação</w:t>
                            </w:r>
                          </w:p>
                          <w:p w14:paraId="27FA8278" w14:textId="77777777" w:rsidR="005A7C76" w:rsidRPr="00C405D6" w:rsidRDefault="005A7C76" w:rsidP="005A7C7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F9FB3" id="_x0000_t202" coordsize="21600,21600" o:spt="202" path="m,l,21600r21600,l21600,xe">
                <v:stroke joinstyle="miter"/>
                <v:path gradientshapeok="t" o:connecttype="rect"/>
              </v:shapetype>
              <v:shape id="Caixa de Texto 71" o:spid="_x0000_s1026" type="#_x0000_t202" style="position:absolute;margin-left:120.45pt;margin-top:12.15pt;width:182.7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" stroked="f">
                <v:textbox>
                  <w:txbxContent>
                    <w:p w14:paraId="6043E6CF" w14:textId="77777777" w:rsidR="005A7C76" w:rsidRPr="00C405D6" w:rsidRDefault="005A7C76" w:rsidP="005A7C76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C405D6">
                        <w:rPr>
                          <w:rFonts w:ascii="Verdana" w:hAnsi="Verdana"/>
                        </w:rPr>
                        <w:t>Imagem da fachada das edificações</w:t>
                      </w:r>
                      <w:r>
                        <w:rPr>
                          <w:rFonts w:ascii="Verdana" w:hAnsi="Verdana"/>
                        </w:rPr>
                        <w:t xml:space="preserve"> contendo a numeração predial de cada edificação</w:t>
                      </w:r>
                    </w:p>
                    <w:p w14:paraId="27FA8278" w14:textId="77777777" w:rsidR="005A7C76" w:rsidRPr="00C405D6" w:rsidRDefault="005A7C76" w:rsidP="005A7C7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9FF287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2727F1B2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42700C89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5F9DB990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40E4A254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1E344244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55DEE4B2" w14:textId="42AB9FD9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E86A6" wp14:editId="4F852A11">
                <wp:simplePos x="0" y="0"/>
                <wp:positionH relativeFrom="column">
                  <wp:posOffset>65405</wp:posOffset>
                </wp:positionH>
                <wp:positionV relativeFrom="paragraph">
                  <wp:posOffset>10160</wp:posOffset>
                </wp:positionV>
                <wp:extent cx="5280025" cy="1576070"/>
                <wp:effectExtent l="17780" t="19685" r="17145" b="23495"/>
                <wp:wrapNone/>
                <wp:docPr id="289535361" name="Retâ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02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774F" id="Retângulo 70" o:spid="_x0000_s1026" style="position:absolute;margin-left:5.15pt;margin-top:.8pt;width:415.75pt;height:1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" strokeweight="2.25pt"/>
            </w:pict>
          </mc:Fallback>
        </mc:AlternateContent>
      </w:r>
    </w:p>
    <w:p w14:paraId="62F87121" w14:textId="2403390C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04214" wp14:editId="079CC376">
                <wp:simplePos x="0" y="0"/>
                <wp:positionH relativeFrom="column">
                  <wp:posOffset>1779905</wp:posOffset>
                </wp:positionH>
                <wp:positionV relativeFrom="paragraph">
                  <wp:posOffset>113665</wp:posOffset>
                </wp:positionV>
                <wp:extent cx="2125980" cy="690880"/>
                <wp:effectExtent l="0" t="0" r="0" b="0"/>
                <wp:wrapNone/>
                <wp:docPr id="2146004121" name="Caixa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C0551" w14:textId="77777777" w:rsidR="005A7C76" w:rsidRPr="0019075A" w:rsidRDefault="005A7C76" w:rsidP="005A7C7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9075A">
                              <w:rPr>
                                <w:rFonts w:ascii="Verdana" w:hAnsi="Verdana"/>
                              </w:rPr>
                              <w:t>Imagem dos medidores de consumo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de cada edificação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4214" id="Caixa de Texto 69" o:spid="_x0000_s1027" type="#_x0000_t202" style="position:absolute;margin-left:140.15pt;margin-top:8.95pt;width:167.4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" filled="f" stroked="f">
                <v:textbox>
                  <w:txbxContent>
                    <w:p w14:paraId="506C0551" w14:textId="77777777" w:rsidR="005A7C76" w:rsidRPr="0019075A" w:rsidRDefault="005A7C76" w:rsidP="005A7C76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19075A">
                        <w:rPr>
                          <w:rFonts w:ascii="Verdana" w:hAnsi="Verdana"/>
                        </w:rPr>
                        <w:t>Imagem dos medidores de consumo</w:t>
                      </w:r>
                      <w:r>
                        <w:rPr>
                          <w:rFonts w:ascii="Verdana" w:hAnsi="Verdana"/>
                        </w:rPr>
                        <w:t xml:space="preserve"> de cada edificação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018F17A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07F4C425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5415656E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53E10A52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7B55D210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668ADB2" w14:textId="77777777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</w:p>
    <w:p w14:paraId="18DC3F23" w14:textId="556356B0" w:rsidR="005A7C76" w:rsidRDefault="005A7C76" w:rsidP="005A7C76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Jundiaí, _____ de 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</w:t>
      </w:r>
    </w:p>
    <w:p w14:paraId="546EE167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</w:p>
    <w:p w14:paraId="3CCA1565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</w:t>
      </w:r>
    </w:p>
    <w:p w14:paraId="2FA38987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Responsável Técnico pelo Projeto</w:t>
      </w:r>
    </w:p>
    <w:p w14:paraId="2FDFBE9C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Nome:</w:t>
      </w:r>
    </w:p>
    <w:p w14:paraId="35A033D9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Título Profissional:</w:t>
      </w:r>
    </w:p>
    <w:p w14:paraId="5DF1E91E" w14:textId="77777777" w:rsidR="005A7C76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CRA/CAU/CFT:</w:t>
      </w:r>
    </w:p>
    <w:p w14:paraId="24890336" w14:textId="77777777" w:rsidR="005A7C76" w:rsidRPr="0019075A" w:rsidRDefault="005A7C76" w:rsidP="005A7C7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ART/RRT/TRT:</w:t>
      </w:r>
    </w:p>
    <w:p w14:paraId="5BB37CB2" w14:textId="77777777" w:rsidR="008E4D31" w:rsidRPr="001B326E" w:rsidRDefault="008E4D31" w:rsidP="005A7C76">
      <w:pPr>
        <w:spacing w:line="480" w:lineRule="auto"/>
        <w:jc w:val="center"/>
      </w:pPr>
    </w:p>
    <w:sectPr w:rsidR="008E4D31" w:rsidRPr="001B326E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EAC81" w14:textId="77777777" w:rsidR="007C7DA3" w:rsidRDefault="007C7DA3" w:rsidP="003C496B">
      <w:r>
        <w:separator/>
      </w:r>
    </w:p>
  </w:endnote>
  <w:endnote w:type="continuationSeparator" w:id="0">
    <w:p w14:paraId="56D1A1C1" w14:textId="77777777" w:rsidR="007C7DA3" w:rsidRDefault="007C7DA3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0CBE5" w14:textId="77777777" w:rsidR="007C7DA3" w:rsidRDefault="007C7DA3" w:rsidP="003C496B">
      <w:r>
        <w:separator/>
      </w:r>
    </w:p>
  </w:footnote>
  <w:footnote w:type="continuationSeparator" w:id="0">
    <w:p w14:paraId="2A799BCA" w14:textId="77777777" w:rsidR="007C7DA3" w:rsidRDefault="007C7DA3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64769"/>
    <w:multiLevelType w:val="hybridMultilevel"/>
    <w:tmpl w:val="B29C7742"/>
    <w:lvl w:ilvl="0" w:tplc="C5DC1FE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Courier New" w:hAnsi="Courier New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  <w:num w:numId="4" w16cid:durableId="169233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0B15E1"/>
    <w:rsid w:val="0013102E"/>
    <w:rsid w:val="00166538"/>
    <w:rsid w:val="001B326E"/>
    <w:rsid w:val="001B65F0"/>
    <w:rsid w:val="00274E6A"/>
    <w:rsid w:val="00286E08"/>
    <w:rsid w:val="002E04DD"/>
    <w:rsid w:val="00346B8D"/>
    <w:rsid w:val="003C496B"/>
    <w:rsid w:val="00422107"/>
    <w:rsid w:val="00482F74"/>
    <w:rsid w:val="00570B2E"/>
    <w:rsid w:val="005A7C76"/>
    <w:rsid w:val="005B3940"/>
    <w:rsid w:val="005B5BE7"/>
    <w:rsid w:val="005C6433"/>
    <w:rsid w:val="00622264"/>
    <w:rsid w:val="00631941"/>
    <w:rsid w:val="0068452A"/>
    <w:rsid w:val="00692815"/>
    <w:rsid w:val="006A5ECC"/>
    <w:rsid w:val="006B4C76"/>
    <w:rsid w:val="006C601F"/>
    <w:rsid w:val="007462C4"/>
    <w:rsid w:val="00762005"/>
    <w:rsid w:val="007676B7"/>
    <w:rsid w:val="00771FA2"/>
    <w:rsid w:val="007921EF"/>
    <w:rsid w:val="007C5B52"/>
    <w:rsid w:val="007C7091"/>
    <w:rsid w:val="007C7DA3"/>
    <w:rsid w:val="00814C7F"/>
    <w:rsid w:val="008A6BE8"/>
    <w:rsid w:val="008E4D31"/>
    <w:rsid w:val="009B24BA"/>
    <w:rsid w:val="00A21026"/>
    <w:rsid w:val="00A5702C"/>
    <w:rsid w:val="00A63EF6"/>
    <w:rsid w:val="00B14D61"/>
    <w:rsid w:val="00B260DD"/>
    <w:rsid w:val="00B4762F"/>
    <w:rsid w:val="00C30B1F"/>
    <w:rsid w:val="00C66789"/>
    <w:rsid w:val="00DA106A"/>
    <w:rsid w:val="00DE27AF"/>
    <w:rsid w:val="00E05869"/>
    <w:rsid w:val="00E34CF3"/>
    <w:rsid w:val="00ED67C3"/>
    <w:rsid w:val="00EE7B7A"/>
    <w:rsid w:val="00F54933"/>
    <w:rsid w:val="00F6417E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2</cp:revision>
  <cp:lastPrinted>2025-06-04T16:34:00Z</cp:lastPrinted>
  <dcterms:created xsi:type="dcterms:W3CDTF">2025-06-04T19:17:00Z</dcterms:created>
  <dcterms:modified xsi:type="dcterms:W3CDTF">2025-06-04T19:17:00Z</dcterms:modified>
</cp:coreProperties>
</file>