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0C6C9" w14:textId="77777777" w:rsidR="005A7C76" w:rsidRDefault="005A7C76" w:rsidP="005A7C76">
      <w:pPr>
        <w:spacing w:line="480" w:lineRule="auto"/>
        <w:rPr>
          <w:rFonts w:ascii="Verdana" w:hAnsi="Verdana"/>
          <w:b/>
          <w:sz w:val="18"/>
          <w:szCs w:val="18"/>
        </w:rPr>
      </w:pPr>
    </w:p>
    <w:p w14:paraId="0396F566" w14:textId="1F8570D9" w:rsidR="005A7C76" w:rsidRPr="0019075A" w:rsidRDefault="0010662B" w:rsidP="005A7C76">
      <w:pPr>
        <w:spacing w:line="48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RELATÓRI</w:t>
      </w:r>
      <w:r w:rsidR="005A7C76">
        <w:rPr>
          <w:rFonts w:ascii="Verdana" w:hAnsi="Verdana"/>
          <w:b/>
          <w:sz w:val="18"/>
          <w:szCs w:val="18"/>
        </w:rPr>
        <w:t>O FOTOGRÁFICO</w:t>
      </w:r>
    </w:p>
    <w:p w14:paraId="2B24FB77" w14:textId="77777777" w:rsidR="00DC19EA" w:rsidRDefault="00DC19EA" w:rsidP="00DC19EA">
      <w:pPr>
        <w:spacing w:line="360" w:lineRule="auto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Titulo</w:t>
      </w:r>
      <w:proofErr w:type="spellEnd"/>
      <w:r>
        <w:rPr>
          <w:rFonts w:ascii="Verdana" w:hAnsi="Verdana"/>
          <w:sz w:val="18"/>
          <w:szCs w:val="18"/>
        </w:rPr>
        <w:t xml:space="preserve"> da obra</w:t>
      </w:r>
      <w:r w:rsidRPr="00816BF4">
        <w:rPr>
          <w:rFonts w:ascii="Verdana" w:hAnsi="Verdana"/>
          <w:sz w:val="18"/>
          <w:szCs w:val="18"/>
        </w:rPr>
        <w:t>:_________________________________________________</w:t>
      </w:r>
      <w:r>
        <w:rPr>
          <w:rFonts w:ascii="Verdana" w:hAnsi="Verdana"/>
          <w:sz w:val="18"/>
          <w:szCs w:val="18"/>
        </w:rPr>
        <w:t>___</w:t>
      </w:r>
      <w:r w:rsidRPr="00816BF4">
        <w:rPr>
          <w:rFonts w:ascii="Verdana" w:hAnsi="Verdana"/>
          <w:sz w:val="18"/>
          <w:szCs w:val="18"/>
        </w:rPr>
        <w:t>____________</w:t>
      </w:r>
      <w:r>
        <w:rPr>
          <w:rFonts w:ascii="Verdana" w:hAnsi="Verdana"/>
          <w:sz w:val="18"/>
          <w:szCs w:val="18"/>
        </w:rPr>
        <w:t>_</w:t>
      </w:r>
    </w:p>
    <w:p w14:paraId="44CFDEBE" w14:textId="77777777" w:rsidR="00DC19EA" w:rsidRPr="00816BF4" w:rsidRDefault="00DC19EA" w:rsidP="00DC19EA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Proprietário(os)</w:t>
      </w:r>
      <w:r w:rsidRPr="00816BF4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>________________________________________________________________</w:t>
      </w:r>
    </w:p>
    <w:p w14:paraId="75A1090B" w14:textId="77777777" w:rsidR="00DC19EA" w:rsidRDefault="00DC19EA" w:rsidP="00DC19EA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16BF4">
        <w:rPr>
          <w:rFonts w:ascii="Verdana" w:hAnsi="Verdana"/>
          <w:sz w:val="18"/>
          <w:szCs w:val="18"/>
        </w:rPr>
        <w:t>Endereço</w:t>
      </w:r>
      <w:r>
        <w:rPr>
          <w:rFonts w:ascii="Verdana" w:hAnsi="Verdana"/>
          <w:sz w:val="18"/>
          <w:szCs w:val="18"/>
        </w:rPr>
        <w:t xml:space="preserve"> da obra</w:t>
      </w:r>
      <w:r w:rsidRPr="00816BF4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>______________________________________________________________</w:t>
      </w:r>
    </w:p>
    <w:p w14:paraId="3DE4EC06" w14:textId="77777777" w:rsidR="00DC19EA" w:rsidRDefault="00DC19EA" w:rsidP="00DC19EA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Nº</w:t>
      </w:r>
      <w:r>
        <w:rPr>
          <w:rFonts w:ascii="Verdana" w:hAnsi="Verdana"/>
          <w:sz w:val="18"/>
          <w:szCs w:val="18"/>
          <w:vertAlign w:val="superscript"/>
        </w:rPr>
        <w:t xml:space="preserve"> </w:t>
      </w:r>
      <w:r>
        <w:rPr>
          <w:rFonts w:ascii="Verdana" w:hAnsi="Verdana"/>
          <w:sz w:val="18"/>
          <w:szCs w:val="18"/>
        </w:rPr>
        <w:t>do contribuinte/INCRA: _______________________________________________________</w:t>
      </w:r>
    </w:p>
    <w:p w14:paraId="123F73EE" w14:textId="77777777" w:rsidR="00DC19EA" w:rsidRDefault="00DC19EA" w:rsidP="00DC19EA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Nº da Matrícula: _______________________________________________________________</w:t>
      </w:r>
    </w:p>
    <w:p w14:paraId="63A4653B" w14:textId="05EF410A" w:rsidR="005A7C76" w:rsidRDefault="005A7C76" w:rsidP="005A7C76">
      <w:pPr>
        <w:spacing w:line="48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BF915" wp14:editId="76CBDD21">
                <wp:simplePos x="0" y="0"/>
                <wp:positionH relativeFrom="column">
                  <wp:posOffset>19050</wp:posOffset>
                </wp:positionH>
                <wp:positionV relativeFrom="paragraph">
                  <wp:posOffset>145415</wp:posOffset>
                </wp:positionV>
                <wp:extent cx="5280025" cy="1576070"/>
                <wp:effectExtent l="19050" t="21590" r="15875" b="21590"/>
                <wp:wrapNone/>
                <wp:docPr id="1739859766" name="Retângul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0025" cy="157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5D258" id="Retângulo 72" o:spid="_x0000_s1026" style="position:absolute;margin-left:1.5pt;margin-top:11.45pt;width:415.75pt;height:12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" strokeweight="2.25pt"/>
            </w:pict>
          </mc:Fallback>
        </mc:AlternateContent>
      </w:r>
    </w:p>
    <w:p w14:paraId="34CC81E5" w14:textId="08D6F3E9" w:rsidR="005A7C76" w:rsidRDefault="005A7C76" w:rsidP="005A7C76">
      <w:pPr>
        <w:spacing w:line="48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6F9FB3" wp14:editId="2F1662BF">
                <wp:simplePos x="0" y="0"/>
                <wp:positionH relativeFrom="column">
                  <wp:posOffset>1529715</wp:posOffset>
                </wp:positionH>
                <wp:positionV relativeFrom="paragraph">
                  <wp:posOffset>154305</wp:posOffset>
                </wp:positionV>
                <wp:extent cx="2320290" cy="853440"/>
                <wp:effectExtent l="0" t="1905" r="0" b="1905"/>
                <wp:wrapNone/>
                <wp:docPr id="2089575084" name="Caixa de Text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29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A8278" w14:textId="0DCE762F" w:rsidR="005A7C76" w:rsidRPr="00C405D6" w:rsidRDefault="005A7C76" w:rsidP="005A7C76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C405D6">
                              <w:rPr>
                                <w:rFonts w:ascii="Verdana" w:hAnsi="Verdana"/>
                              </w:rPr>
                              <w:t xml:space="preserve">Imagem </w:t>
                            </w:r>
                            <w:r w:rsidR="00734074">
                              <w:rPr>
                                <w:rFonts w:ascii="Verdana" w:hAnsi="Verdana"/>
                              </w:rPr>
                              <w:t>do passeio público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6F9FB3" id="_x0000_t202" coordsize="21600,21600" o:spt="202" path="m,l,21600r21600,l21600,xe">
                <v:stroke joinstyle="miter"/>
                <v:path gradientshapeok="t" o:connecttype="rect"/>
              </v:shapetype>
              <v:shape id="Caixa de Texto 71" o:spid="_x0000_s1026" type="#_x0000_t202" style="position:absolute;margin-left:120.45pt;margin-top:12.15pt;width:182.7pt;height:6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" stroked="f">
                <v:textbox>
                  <w:txbxContent>
                    <w:p w14:paraId="27FA8278" w14:textId="0DCE762F" w:rsidR="005A7C76" w:rsidRPr="00C405D6" w:rsidRDefault="005A7C76" w:rsidP="005A7C76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C405D6">
                        <w:rPr>
                          <w:rFonts w:ascii="Verdana" w:hAnsi="Verdana"/>
                        </w:rPr>
                        <w:t xml:space="preserve">Imagem </w:t>
                      </w:r>
                      <w:r w:rsidR="00734074">
                        <w:rPr>
                          <w:rFonts w:ascii="Verdana" w:hAnsi="Verdana"/>
                        </w:rPr>
                        <w:t>do passeio público</w:t>
                      </w:r>
                    </w:p>
                  </w:txbxContent>
                </v:textbox>
              </v:shape>
            </w:pict>
          </mc:Fallback>
        </mc:AlternateContent>
      </w:r>
    </w:p>
    <w:p w14:paraId="249FF287" w14:textId="77777777" w:rsidR="005A7C76" w:rsidRDefault="005A7C76" w:rsidP="005A7C76">
      <w:pPr>
        <w:spacing w:line="480" w:lineRule="auto"/>
        <w:rPr>
          <w:rFonts w:ascii="Verdana" w:hAnsi="Verdana"/>
          <w:sz w:val="18"/>
          <w:szCs w:val="18"/>
        </w:rPr>
      </w:pPr>
    </w:p>
    <w:p w14:paraId="2727F1B2" w14:textId="77777777" w:rsidR="005A7C76" w:rsidRDefault="005A7C76" w:rsidP="005A7C76">
      <w:pPr>
        <w:spacing w:line="480" w:lineRule="auto"/>
        <w:rPr>
          <w:rFonts w:ascii="Verdana" w:hAnsi="Verdana"/>
          <w:sz w:val="18"/>
          <w:szCs w:val="18"/>
        </w:rPr>
      </w:pPr>
    </w:p>
    <w:p w14:paraId="42700C89" w14:textId="77777777" w:rsidR="005A7C76" w:rsidRDefault="005A7C76" w:rsidP="005A7C76">
      <w:pPr>
        <w:spacing w:line="480" w:lineRule="auto"/>
        <w:rPr>
          <w:rFonts w:ascii="Verdana" w:hAnsi="Verdana"/>
          <w:sz w:val="18"/>
          <w:szCs w:val="18"/>
        </w:rPr>
      </w:pPr>
    </w:p>
    <w:p w14:paraId="5F9DB990" w14:textId="77777777" w:rsidR="005A7C76" w:rsidRDefault="005A7C76" w:rsidP="005A7C76">
      <w:pPr>
        <w:spacing w:line="480" w:lineRule="auto"/>
        <w:rPr>
          <w:rFonts w:ascii="Verdana" w:hAnsi="Verdana"/>
          <w:sz w:val="18"/>
          <w:szCs w:val="18"/>
        </w:rPr>
      </w:pPr>
    </w:p>
    <w:p w14:paraId="6D2BBB41" w14:textId="77777777" w:rsidR="0010662B" w:rsidRDefault="0010662B" w:rsidP="005A7C76">
      <w:pPr>
        <w:spacing w:line="480" w:lineRule="auto"/>
        <w:rPr>
          <w:rFonts w:ascii="Verdana" w:hAnsi="Verdana"/>
          <w:sz w:val="18"/>
          <w:szCs w:val="18"/>
        </w:rPr>
      </w:pPr>
    </w:p>
    <w:p w14:paraId="1E344244" w14:textId="77777777" w:rsidR="005A7C76" w:rsidRDefault="005A7C76" w:rsidP="005A7C76">
      <w:pPr>
        <w:spacing w:line="480" w:lineRule="auto"/>
        <w:rPr>
          <w:rFonts w:ascii="Verdana" w:hAnsi="Verdana"/>
          <w:sz w:val="18"/>
          <w:szCs w:val="18"/>
        </w:rPr>
      </w:pPr>
    </w:p>
    <w:p w14:paraId="55DEE4B2" w14:textId="42AB9FD9" w:rsidR="005A7C76" w:rsidRDefault="005A7C76" w:rsidP="005A7C76">
      <w:pPr>
        <w:spacing w:line="48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4E86A6" wp14:editId="4F852A11">
                <wp:simplePos x="0" y="0"/>
                <wp:positionH relativeFrom="column">
                  <wp:posOffset>65405</wp:posOffset>
                </wp:positionH>
                <wp:positionV relativeFrom="paragraph">
                  <wp:posOffset>10160</wp:posOffset>
                </wp:positionV>
                <wp:extent cx="5280025" cy="1576070"/>
                <wp:effectExtent l="17780" t="19685" r="17145" b="23495"/>
                <wp:wrapNone/>
                <wp:docPr id="289535361" name="Retângul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0025" cy="157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59EC8" id="Retângulo 70" o:spid="_x0000_s1026" style="position:absolute;margin-left:5.15pt;margin-top:.8pt;width:415.75pt;height:12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" strokeweight="2.25pt"/>
            </w:pict>
          </mc:Fallback>
        </mc:AlternateContent>
      </w:r>
    </w:p>
    <w:p w14:paraId="62F87121" w14:textId="2403390C" w:rsidR="005A7C76" w:rsidRDefault="005A7C76" w:rsidP="005A7C76">
      <w:pPr>
        <w:spacing w:line="48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904214" wp14:editId="079CC376">
                <wp:simplePos x="0" y="0"/>
                <wp:positionH relativeFrom="column">
                  <wp:posOffset>1779905</wp:posOffset>
                </wp:positionH>
                <wp:positionV relativeFrom="paragraph">
                  <wp:posOffset>113665</wp:posOffset>
                </wp:positionV>
                <wp:extent cx="2125980" cy="690880"/>
                <wp:effectExtent l="0" t="0" r="0" b="0"/>
                <wp:wrapNone/>
                <wp:docPr id="2146004121" name="Caixa de Text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C0551" w14:textId="21E1B578" w:rsidR="005A7C76" w:rsidRPr="0019075A" w:rsidRDefault="005A7C76" w:rsidP="005A7C76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19075A">
                              <w:rPr>
                                <w:rFonts w:ascii="Verdana" w:hAnsi="Verdana"/>
                              </w:rPr>
                              <w:t xml:space="preserve">Imagem </w:t>
                            </w:r>
                            <w:r w:rsidR="0010662B">
                              <w:rPr>
                                <w:rFonts w:ascii="Verdana" w:hAnsi="Verdana"/>
                              </w:rPr>
                              <w:t>da área permeável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04214" id="Caixa de Texto 69" o:spid="_x0000_s1027" type="#_x0000_t202" style="position:absolute;margin-left:140.15pt;margin-top:8.95pt;width:167.4pt;height:5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" filled="f" stroked="f">
                <v:textbox>
                  <w:txbxContent>
                    <w:p w14:paraId="506C0551" w14:textId="21E1B578" w:rsidR="005A7C76" w:rsidRPr="0019075A" w:rsidRDefault="005A7C76" w:rsidP="005A7C76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19075A">
                        <w:rPr>
                          <w:rFonts w:ascii="Verdana" w:hAnsi="Verdana"/>
                        </w:rPr>
                        <w:t xml:space="preserve">Imagem </w:t>
                      </w:r>
                      <w:r w:rsidR="0010662B">
                        <w:rPr>
                          <w:rFonts w:ascii="Verdana" w:hAnsi="Verdana"/>
                        </w:rPr>
                        <w:t>da área permeável</w:t>
                      </w:r>
                    </w:p>
                  </w:txbxContent>
                </v:textbox>
              </v:shape>
            </w:pict>
          </mc:Fallback>
        </mc:AlternateContent>
      </w:r>
    </w:p>
    <w:p w14:paraId="7018F17A" w14:textId="77777777" w:rsidR="005A7C76" w:rsidRDefault="005A7C76" w:rsidP="005A7C76">
      <w:pPr>
        <w:spacing w:line="480" w:lineRule="auto"/>
        <w:rPr>
          <w:rFonts w:ascii="Verdana" w:hAnsi="Verdana"/>
          <w:sz w:val="18"/>
          <w:szCs w:val="18"/>
        </w:rPr>
      </w:pPr>
    </w:p>
    <w:p w14:paraId="07F4C425" w14:textId="77777777" w:rsidR="005A7C76" w:rsidRDefault="005A7C76" w:rsidP="005A7C76">
      <w:pPr>
        <w:spacing w:line="480" w:lineRule="auto"/>
        <w:rPr>
          <w:rFonts w:ascii="Verdana" w:hAnsi="Verdana"/>
          <w:sz w:val="18"/>
          <w:szCs w:val="18"/>
        </w:rPr>
      </w:pPr>
    </w:p>
    <w:p w14:paraId="5415656E" w14:textId="77777777" w:rsidR="005A7C76" w:rsidRDefault="005A7C76" w:rsidP="005A7C76">
      <w:pPr>
        <w:spacing w:line="480" w:lineRule="auto"/>
        <w:rPr>
          <w:rFonts w:ascii="Verdana" w:hAnsi="Verdana"/>
          <w:sz w:val="18"/>
          <w:szCs w:val="18"/>
        </w:rPr>
      </w:pPr>
    </w:p>
    <w:p w14:paraId="2668ADB2" w14:textId="3999CCF7" w:rsidR="005A7C76" w:rsidRDefault="005A7C76" w:rsidP="005A7C76">
      <w:pPr>
        <w:spacing w:line="480" w:lineRule="auto"/>
        <w:rPr>
          <w:rFonts w:ascii="Verdana" w:hAnsi="Verdana"/>
          <w:sz w:val="18"/>
          <w:szCs w:val="18"/>
        </w:rPr>
      </w:pPr>
    </w:p>
    <w:p w14:paraId="2940EFC2" w14:textId="5440E0D6" w:rsidR="0010662B" w:rsidRDefault="0010662B" w:rsidP="005A7C76">
      <w:pPr>
        <w:spacing w:line="480" w:lineRule="auto"/>
        <w:rPr>
          <w:rFonts w:ascii="Verdana" w:hAnsi="Verdana"/>
          <w:sz w:val="18"/>
          <w:szCs w:val="18"/>
        </w:rPr>
      </w:pPr>
    </w:p>
    <w:p w14:paraId="4B6F1821" w14:textId="77777777" w:rsidR="00734074" w:rsidRDefault="00734074" w:rsidP="00734074">
      <w:pPr>
        <w:spacing w:line="480" w:lineRule="auto"/>
        <w:rPr>
          <w:rFonts w:ascii="Verdana" w:hAnsi="Verdana"/>
          <w:sz w:val="18"/>
          <w:szCs w:val="18"/>
        </w:rPr>
      </w:pPr>
    </w:p>
    <w:p w14:paraId="7FFD7D01" w14:textId="77777777" w:rsidR="00734074" w:rsidRDefault="00734074" w:rsidP="00734074">
      <w:pPr>
        <w:spacing w:line="48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789D4E" wp14:editId="7C3790D9">
                <wp:simplePos x="0" y="0"/>
                <wp:positionH relativeFrom="column">
                  <wp:posOffset>65405</wp:posOffset>
                </wp:positionH>
                <wp:positionV relativeFrom="paragraph">
                  <wp:posOffset>10160</wp:posOffset>
                </wp:positionV>
                <wp:extent cx="5280025" cy="1576070"/>
                <wp:effectExtent l="17780" t="19685" r="17145" b="23495"/>
                <wp:wrapNone/>
                <wp:docPr id="1726760285" name="Retângul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0025" cy="157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A54D2" id="Retângulo 70" o:spid="_x0000_s1026" style="position:absolute;margin-left:5.15pt;margin-top:.8pt;width:415.75pt;height:12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" strokeweight="2.25pt"/>
            </w:pict>
          </mc:Fallback>
        </mc:AlternateContent>
      </w:r>
    </w:p>
    <w:p w14:paraId="3AB19975" w14:textId="77777777" w:rsidR="00734074" w:rsidRDefault="00734074" w:rsidP="00734074">
      <w:pPr>
        <w:spacing w:line="48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BCDB06" wp14:editId="3A2B81AC">
                <wp:simplePos x="0" y="0"/>
                <wp:positionH relativeFrom="column">
                  <wp:posOffset>1779905</wp:posOffset>
                </wp:positionH>
                <wp:positionV relativeFrom="paragraph">
                  <wp:posOffset>113665</wp:posOffset>
                </wp:positionV>
                <wp:extent cx="2125980" cy="690880"/>
                <wp:effectExtent l="0" t="0" r="0" b="0"/>
                <wp:wrapNone/>
                <wp:docPr id="913456802" name="Caixa de Text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E91B48" w14:textId="663B9692" w:rsidR="00734074" w:rsidRPr="0019075A" w:rsidRDefault="00734074" w:rsidP="00734074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19075A">
                              <w:rPr>
                                <w:rFonts w:ascii="Verdana" w:hAnsi="Verdana"/>
                              </w:rPr>
                              <w:t xml:space="preserve">Imagem </w:t>
                            </w:r>
                            <w:r w:rsidR="0010662B">
                              <w:rPr>
                                <w:rFonts w:ascii="Verdana" w:hAnsi="Verdana"/>
                              </w:rPr>
                              <w:t>da caixa de infiltração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CDB06" id="_x0000_s1028" type="#_x0000_t202" style="position:absolute;margin-left:140.15pt;margin-top:8.95pt;width:167.4pt;height:5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" filled="f" stroked="f">
                <v:textbox>
                  <w:txbxContent>
                    <w:p w14:paraId="52E91B48" w14:textId="663B9692" w:rsidR="00734074" w:rsidRPr="0019075A" w:rsidRDefault="00734074" w:rsidP="00734074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19075A">
                        <w:rPr>
                          <w:rFonts w:ascii="Verdana" w:hAnsi="Verdana"/>
                        </w:rPr>
                        <w:t xml:space="preserve">Imagem </w:t>
                      </w:r>
                      <w:r w:rsidR="0010662B">
                        <w:rPr>
                          <w:rFonts w:ascii="Verdana" w:hAnsi="Verdana"/>
                        </w:rPr>
                        <w:t>da caixa de infiltração</w:t>
                      </w:r>
                    </w:p>
                  </w:txbxContent>
                </v:textbox>
              </v:shape>
            </w:pict>
          </mc:Fallback>
        </mc:AlternateContent>
      </w:r>
    </w:p>
    <w:p w14:paraId="4A58EE5A" w14:textId="77777777" w:rsidR="00734074" w:rsidRDefault="00734074" w:rsidP="00734074">
      <w:pPr>
        <w:spacing w:line="480" w:lineRule="auto"/>
        <w:rPr>
          <w:rFonts w:ascii="Verdana" w:hAnsi="Verdana"/>
          <w:sz w:val="18"/>
          <w:szCs w:val="18"/>
        </w:rPr>
      </w:pPr>
    </w:p>
    <w:p w14:paraId="50BCCC29" w14:textId="77777777" w:rsidR="00734074" w:rsidRDefault="00734074" w:rsidP="00734074">
      <w:pPr>
        <w:spacing w:line="480" w:lineRule="auto"/>
        <w:rPr>
          <w:rFonts w:ascii="Verdana" w:hAnsi="Verdana"/>
          <w:sz w:val="18"/>
          <w:szCs w:val="18"/>
        </w:rPr>
      </w:pPr>
    </w:p>
    <w:p w14:paraId="75F11616" w14:textId="77777777" w:rsidR="00734074" w:rsidRDefault="00734074" w:rsidP="00734074">
      <w:pPr>
        <w:spacing w:line="480" w:lineRule="auto"/>
        <w:rPr>
          <w:rFonts w:ascii="Verdana" w:hAnsi="Verdana"/>
          <w:sz w:val="18"/>
          <w:szCs w:val="18"/>
        </w:rPr>
      </w:pPr>
    </w:p>
    <w:p w14:paraId="3CE937FD" w14:textId="77777777" w:rsidR="00734074" w:rsidRDefault="00734074" w:rsidP="00734074">
      <w:pPr>
        <w:spacing w:line="480" w:lineRule="auto"/>
        <w:rPr>
          <w:rFonts w:ascii="Verdana" w:hAnsi="Verdana"/>
          <w:sz w:val="18"/>
          <w:szCs w:val="18"/>
        </w:rPr>
      </w:pPr>
    </w:p>
    <w:p w14:paraId="5A15B143" w14:textId="77777777" w:rsidR="00734074" w:rsidRDefault="00734074" w:rsidP="00734074">
      <w:pPr>
        <w:spacing w:line="48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0D3E34B4" w14:textId="77777777" w:rsidR="00734074" w:rsidRDefault="00734074" w:rsidP="00734074">
      <w:pPr>
        <w:spacing w:line="480" w:lineRule="auto"/>
        <w:rPr>
          <w:rFonts w:ascii="Verdana" w:hAnsi="Verdana"/>
          <w:sz w:val="18"/>
          <w:szCs w:val="18"/>
        </w:rPr>
      </w:pPr>
    </w:p>
    <w:p w14:paraId="2C36A75C" w14:textId="77777777" w:rsidR="00734074" w:rsidRDefault="00734074" w:rsidP="005A7C76">
      <w:pPr>
        <w:spacing w:line="480" w:lineRule="auto"/>
        <w:rPr>
          <w:rFonts w:ascii="Verdana" w:hAnsi="Verdana"/>
          <w:sz w:val="18"/>
          <w:szCs w:val="18"/>
        </w:rPr>
      </w:pPr>
    </w:p>
    <w:p w14:paraId="0CE0236B" w14:textId="77777777" w:rsidR="00734074" w:rsidRDefault="00734074" w:rsidP="005A7C76">
      <w:pPr>
        <w:spacing w:line="480" w:lineRule="auto"/>
        <w:rPr>
          <w:rFonts w:ascii="Verdana" w:hAnsi="Verdana"/>
          <w:sz w:val="18"/>
          <w:szCs w:val="18"/>
        </w:rPr>
      </w:pPr>
    </w:p>
    <w:p w14:paraId="5A1DE239" w14:textId="77777777" w:rsidR="00C4757A" w:rsidRDefault="00C4757A" w:rsidP="00734074">
      <w:pPr>
        <w:spacing w:line="480" w:lineRule="auto"/>
        <w:rPr>
          <w:rFonts w:ascii="Verdana" w:hAnsi="Verdana"/>
          <w:sz w:val="18"/>
          <w:szCs w:val="18"/>
        </w:rPr>
      </w:pPr>
    </w:p>
    <w:p w14:paraId="036A43D0" w14:textId="5C58EA35" w:rsidR="00734074" w:rsidRDefault="00734074" w:rsidP="00734074">
      <w:pPr>
        <w:spacing w:line="48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6B5D94" wp14:editId="59F1E3DC">
                <wp:simplePos x="0" y="0"/>
                <wp:positionH relativeFrom="column">
                  <wp:posOffset>19050</wp:posOffset>
                </wp:positionH>
                <wp:positionV relativeFrom="paragraph">
                  <wp:posOffset>145415</wp:posOffset>
                </wp:positionV>
                <wp:extent cx="5280025" cy="1576070"/>
                <wp:effectExtent l="19050" t="21590" r="15875" b="21590"/>
                <wp:wrapNone/>
                <wp:docPr id="625760662" name="Retângul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0025" cy="157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12E94" id="Retângulo 72" o:spid="_x0000_s1026" style="position:absolute;margin-left:1.5pt;margin-top:11.45pt;width:415.75pt;height:124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" strokeweight="2.25pt"/>
            </w:pict>
          </mc:Fallback>
        </mc:AlternateContent>
      </w:r>
    </w:p>
    <w:p w14:paraId="1EB82CC0" w14:textId="77777777" w:rsidR="00734074" w:rsidRDefault="00734074" w:rsidP="00734074">
      <w:pPr>
        <w:spacing w:line="48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BF5ABF" wp14:editId="5B091379">
                <wp:simplePos x="0" y="0"/>
                <wp:positionH relativeFrom="column">
                  <wp:posOffset>1529715</wp:posOffset>
                </wp:positionH>
                <wp:positionV relativeFrom="paragraph">
                  <wp:posOffset>154305</wp:posOffset>
                </wp:positionV>
                <wp:extent cx="2320290" cy="853440"/>
                <wp:effectExtent l="0" t="1905" r="0" b="1905"/>
                <wp:wrapNone/>
                <wp:docPr id="144321600" name="Caixa de Text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29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BEC48" w14:textId="36DC9B9D" w:rsidR="00734074" w:rsidRPr="00C405D6" w:rsidRDefault="00734074" w:rsidP="00734074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C405D6">
                              <w:rPr>
                                <w:rFonts w:ascii="Verdana" w:hAnsi="Verdana"/>
                              </w:rPr>
                              <w:t xml:space="preserve">Imagem </w:t>
                            </w:r>
                            <w:r w:rsidR="0010662B">
                              <w:rPr>
                                <w:rFonts w:ascii="Verdana" w:hAnsi="Verdana"/>
                              </w:rPr>
                              <w:t>da fachada frontal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F5ABF" id="_x0000_s1029" type="#_x0000_t202" style="position:absolute;margin-left:120.45pt;margin-top:12.15pt;width:182.7pt;height:6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" stroked="f">
                <v:textbox>
                  <w:txbxContent>
                    <w:p w14:paraId="61BBEC48" w14:textId="36DC9B9D" w:rsidR="00734074" w:rsidRPr="00C405D6" w:rsidRDefault="00734074" w:rsidP="00734074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C405D6">
                        <w:rPr>
                          <w:rFonts w:ascii="Verdana" w:hAnsi="Verdana"/>
                        </w:rPr>
                        <w:t xml:space="preserve">Imagem </w:t>
                      </w:r>
                      <w:r w:rsidR="0010662B">
                        <w:rPr>
                          <w:rFonts w:ascii="Verdana" w:hAnsi="Verdana"/>
                        </w:rPr>
                        <w:t>da fachada frontal</w:t>
                      </w:r>
                    </w:p>
                  </w:txbxContent>
                </v:textbox>
              </v:shape>
            </w:pict>
          </mc:Fallback>
        </mc:AlternateContent>
      </w:r>
    </w:p>
    <w:p w14:paraId="1A998AD7" w14:textId="77777777" w:rsidR="00734074" w:rsidRDefault="00734074" w:rsidP="00734074">
      <w:pPr>
        <w:spacing w:line="480" w:lineRule="auto"/>
        <w:rPr>
          <w:rFonts w:ascii="Verdana" w:hAnsi="Verdana"/>
          <w:sz w:val="18"/>
          <w:szCs w:val="18"/>
        </w:rPr>
      </w:pPr>
    </w:p>
    <w:p w14:paraId="0F70206E" w14:textId="77777777" w:rsidR="00734074" w:rsidRDefault="00734074" w:rsidP="00734074">
      <w:pPr>
        <w:spacing w:line="480" w:lineRule="auto"/>
        <w:rPr>
          <w:rFonts w:ascii="Verdana" w:hAnsi="Verdana"/>
          <w:sz w:val="18"/>
          <w:szCs w:val="18"/>
        </w:rPr>
      </w:pPr>
    </w:p>
    <w:p w14:paraId="5B98CE46" w14:textId="77777777" w:rsidR="00734074" w:rsidRDefault="00734074" w:rsidP="00734074">
      <w:pPr>
        <w:spacing w:line="480" w:lineRule="auto"/>
        <w:rPr>
          <w:rFonts w:ascii="Verdana" w:hAnsi="Verdana"/>
          <w:sz w:val="18"/>
          <w:szCs w:val="18"/>
        </w:rPr>
      </w:pPr>
    </w:p>
    <w:p w14:paraId="102E3F5E" w14:textId="77777777" w:rsidR="00734074" w:rsidRDefault="00734074" w:rsidP="00734074">
      <w:pPr>
        <w:spacing w:line="480" w:lineRule="auto"/>
        <w:rPr>
          <w:rFonts w:ascii="Verdana" w:hAnsi="Verdana"/>
          <w:sz w:val="18"/>
          <w:szCs w:val="18"/>
        </w:rPr>
      </w:pPr>
    </w:p>
    <w:p w14:paraId="0004D325" w14:textId="77777777" w:rsidR="0010662B" w:rsidRDefault="0010662B" w:rsidP="00734074">
      <w:pPr>
        <w:spacing w:line="480" w:lineRule="auto"/>
        <w:rPr>
          <w:rFonts w:ascii="Verdana" w:hAnsi="Verdana"/>
          <w:sz w:val="18"/>
          <w:szCs w:val="18"/>
        </w:rPr>
      </w:pPr>
    </w:p>
    <w:p w14:paraId="0A6F1376" w14:textId="77777777" w:rsidR="00734074" w:rsidRDefault="00734074" w:rsidP="00734074">
      <w:pPr>
        <w:spacing w:line="48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48DCAD" wp14:editId="6F46CF28">
                <wp:simplePos x="0" y="0"/>
                <wp:positionH relativeFrom="column">
                  <wp:posOffset>19050</wp:posOffset>
                </wp:positionH>
                <wp:positionV relativeFrom="paragraph">
                  <wp:posOffset>145415</wp:posOffset>
                </wp:positionV>
                <wp:extent cx="5280025" cy="1576070"/>
                <wp:effectExtent l="19050" t="21590" r="15875" b="21590"/>
                <wp:wrapNone/>
                <wp:docPr id="571920249" name="Retângul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0025" cy="157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D3EBA" id="Retângulo 72" o:spid="_x0000_s1026" style="position:absolute;margin-left:1.5pt;margin-top:11.45pt;width:415.75pt;height:12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" strokeweight="2.25pt"/>
            </w:pict>
          </mc:Fallback>
        </mc:AlternateContent>
      </w:r>
    </w:p>
    <w:p w14:paraId="624A3F13" w14:textId="77777777" w:rsidR="00734074" w:rsidRDefault="00734074" w:rsidP="00734074">
      <w:pPr>
        <w:spacing w:line="48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862A8B" wp14:editId="581AD775">
                <wp:simplePos x="0" y="0"/>
                <wp:positionH relativeFrom="column">
                  <wp:posOffset>1529715</wp:posOffset>
                </wp:positionH>
                <wp:positionV relativeFrom="paragraph">
                  <wp:posOffset>154305</wp:posOffset>
                </wp:positionV>
                <wp:extent cx="2320290" cy="853440"/>
                <wp:effectExtent l="0" t="1905" r="0" b="1905"/>
                <wp:wrapNone/>
                <wp:docPr id="200977148" name="Caixa de Text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29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CEABE" w14:textId="74D89CE8" w:rsidR="00734074" w:rsidRPr="00C405D6" w:rsidRDefault="00734074" w:rsidP="00734074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C405D6">
                              <w:rPr>
                                <w:rFonts w:ascii="Verdana" w:hAnsi="Verdana"/>
                              </w:rPr>
                              <w:t xml:space="preserve">Imagem </w:t>
                            </w:r>
                            <w:r w:rsidR="0010662B">
                              <w:rPr>
                                <w:rFonts w:ascii="Verdana" w:hAnsi="Verdana"/>
                              </w:rPr>
                              <w:t>da escada</w:t>
                            </w:r>
                            <w:r w:rsidR="00C4757A">
                              <w:rPr>
                                <w:rFonts w:ascii="Verdana" w:hAnsi="Verdana"/>
                              </w:rPr>
                              <w:t>/guarda-corpo/corrimão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862A8B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120.45pt;margin-top:12.15pt;width:182.7pt;height:6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" stroked="f">
                <v:textbox>
                  <w:txbxContent>
                    <w:p w14:paraId="063CEABE" w14:textId="74D89CE8" w:rsidR="00734074" w:rsidRPr="00C405D6" w:rsidRDefault="00734074" w:rsidP="00734074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C405D6">
                        <w:rPr>
                          <w:rFonts w:ascii="Verdana" w:hAnsi="Verdana"/>
                        </w:rPr>
                        <w:t xml:space="preserve">Imagem </w:t>
                      </w:r>
                      <w:r w:rsidR="0010662B">
                        <w:rPr>
                          <w:rFonts w:ascii="Verdana" w:hAnsi="Verdana"/>
                        </w:rPr>
                        <w:t>da escada</w:t>
                      </w:r>
                      <w:r w:rsidR="00C4757A">
                        <w:rPr>
                          <w:rFonts w:ascii="Verdana" w:hAnsi="Verdana"/>
                        </w:rPr>
                        <w:t>/guarda-corpo/corrimão</w:t>
                      </w:r>
                    </w:p>
                  </w:txbxContent>
                </v:textbox>
              </v:shape>
            </w:pict>
          </mc:Fallback>
        </mc:AlternateContent>
      </w:r>
    </w:p>
    <w:p w14:paraId="5562B85B" w14:textId="77777777" w:rsidR="00734074" w:rsidRDefault="00734074" w:rsidP="00734074">
      <w:pPr>
        <w:spacing w:line="480" w:lineRule="auto"/>
        <w:rPr>
          <w:rFonts w:ascii="Verdana" w:hAnsi="Verdana"/>
          <w:sz w:val="18"/>
          <w:szCs w:val="18"/>
        </w:rPr>
      </w:pPr>
    </w:p>
    <w:p w14:paraId="47476FF2" w14:textId="77777777" w:rsidR="00734074" w:rsidRDefault="00734074" w:rsidP="00734074">
      <w:pPr>
        <w:spacing w:line="480" w:lineRule="auto"/>
        <w:rPr>
          <w:rFonts w:ascii="Verdana" w:hAnsi="Verdana"/>
          <w:sz w:val="18"/>
          <w:szCs w:val="18"/>
        </w:rPr>
      </w:pPr>
    </w:p>
    <w:p w14:paraId="1A9E7E8B" w14:textId="77777777" w:rsidR="00734074" w:rsidRDefault="00734074" w:rsidP="00734074">
      <w:pPr>
        <w:spacing w:line="480" w:lineRule="auto"/>
        <w:rPr>
          <w:rFonts w:ascii="Verdana" w:hAnsi="Verdana"/>
          <w:sz w:val="18"/>
          <w:szCs w:val="18"/>
        </w:rPr>
      </w:pPr>
    </w:p>
    <w:p w14:paraId="4D6955FD" w14:textId="77777777" w:rsidR="00734074" w:rsidRDefault="00734074" w:rsidP="00734074">
      <w:pPr>
        <w:spacing w:line="480" w:lineRule="auto"/>
        <w:rPr>
          <w:rFonts w:ascii="Verdana" w:hAnsi="Verdana"/>
          <w:sz w:val="18"/>
          <w:szCs w:val="18"/>
        </w:rPr>
      </w:pPr>
    </w:p>
    <w:p w14:paraId="5796D7FF" w14:textId="77777777" w:rsidR="0010662B" w:rsidRDefault="0010662B" w:rsidP="00734074">
      <w:pPr>
        <w:spacing w:line="480" w:lineRule="auto"/>
        <w:rPr>
          <w:rFonts w:ascii="Verdana" w:hAnsi="Verdana"/>
          <w:sz w:val="18"/>
          <w:szCs w:val="18"/>
        </w:rPr>
      </w:pPr>
    </w:p>
    <w:p w14:paraId="7C46030D" w14:textId="0E1DF1E3" w:rsidR="0010662B" w:rsidRDefault="00734074" w:rsidP="005A7C76">
      <w:pPr>
        <w:spacing w:line="48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6BBBAD" wp14:editId="360BD096">
                <wp:simplePos x="0" y="0"/>
                <wp:positionH relativeFrom="column">
                  <wp:posOffset>1529715</wp:posOffset>
                </wp:positionH>
                <wp:positionV relativeFrom="paragraph">
                  <wp:posOffset>154305</wp:posOffset>
                </wp:positionV>
                <wp:extent cx="2320290" cy="853440"/>
                <wp:effectExtent l="0" t="1905" r="0" b="1905"/>
                <wp:wrapNone/>
                <wp:docPr id="1914897501" name="Caixa de Text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29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88FDA" w14:textId="1F34DDC8" w:rsidR="00734074" w:rsidRPr="00C405D6" w:rsidRDefault="00734074" w:rsidP="00734074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BBBAD" id="_x0000_s1031" type="#_x0000_t202" style="position:absolute;margin-left:120.45pt;margin-top:12.15pt;width:182.7pt;height:6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" stroked="f">
                <v:textbox>
                  <w:txbxContent>
                    <w:p w14:paraId="18C88FDA" w14:textId="1F34DDC8" w:rsidR="00734074" w:rsidRPr="00C405D6" w:rsidRDefault="00734074" w:rsidP="00734074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085DFE" w14:textId="77777777" w:rsidR="0010662B" w:rsidRDefault="0010662B" w:rsidP="0010662B">
      <w:pPr>
        <w:spacing w:line="48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BB8FF3" wp14:editId="1302AEBC">
                <wp:simplePos x="0" y="0"/>
                <wp:positionH relativeFrom="column">
                  <wp:posOffset>19050</wp:posOffset>
                </wp:positionH>
                <wp:positionV relativeFrom="paragraph">
                  <wp:posOffset>145415</wp:posOffset>
                </wp:positionV>
                <wp:extent cx="5280025" cy="1576070"/>
                <wp:effectExtent l="19050" t="21590" r="15875" b="21590"/>
                <wp:wrapNone/>
                <wp:docPr id="140048059" name="Retângul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0025" cy="157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EFFCF" id="Retângulo 72" o:spid="_x0000_s1026" style="position:absolute;margin-left:1.5pt;margin-top:11.45pt;width:415.75pt;height:124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" strokeweight="2.25pt"/>
            </w:pict>
          </mc:Fallback>
        </mc:AlternateContent>
      </w:r>
    </w:p>
    <w:p w14:paraId="6D0AAEEA" w14:textId="77777777" w:rsidR="0010662B" w:rsidRDefault="0010662B" w:rsidP="0010662B">
      <w:pPr>
        <w:spacing w:line="48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16ABE8" wp14:editId="00CD90C4">
                <wp:simplePos x="0" y="0"/>
                <wp:positionH relativeFrom="column">
                  <wp:posOffset>1529715</wp:posOffset>
                </wp:positionH>
                <wp:positionV relativeFrom="paragraph">
                  <wp:posOffset>154305</wp:posOffset>
                </wp:positionV>
                <wp:extent cx="2320290" cy="853440"/>
                <wp:effectExtent l="0" t="1905" r="0" b="1905"/>
                <wp:wrapNone/>
                <wp:docPr id="1659942239" name="Caixa de Text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29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133E7" w14:textId="1312AEEF" w:rsidR="0010662B" w:rsidRPr="00C405D6" w:rsidRDefault="0010662B" w:rsidP="0010662B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C405D6">
                              <w:rPr>
                                <w:rFonts w:ascii="Verdana" w:hAnsi="Verdana"/>
                              </w:rPr>
                              <w:t xml:space="preserve">Imagem </w:t>
                            </w:r>
                            <w:r>
                              <w:rPr>
                                <w:rFonts w:ascii="Verdana" w:hAnsi="Verdana"/>
                              </w:rPr>
                              <w:t>dos equipamentos sanitários de banheiro e cozinha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6ABE8" id="_x0000_s1032" type="#_x0000_t202" style="position:absolute;margin-left:120.45pt;margin-top:12.15pt;width:182.7pt;height:67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" stroked="f">
                <v:textbox>
                  <w:txbxContent>
                    <w:p w14:paraId="51D133E7" w14:textId="1312AEEF" w:rsidR="0010662B" w:rsidRPr="00C405D6" w:rsidRDefault="0010662B" w:rsidP="0010662B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C405D6">
                        <w:rPr>
                          <w:rFonts w:ascii="Verdana" w:hAnsi="Verdana"/>
                        </w:rPr>
                        <w:t xml:space="preserve">Imagem </w:t>
                      </w:r>
                      <w:r>
                        <w:rPr>
                          <w:rFonts w:ascii="Verdana" w:hAnsi="Verdana"/>
                        </w:rPr>
                        <w:t>do</w:t>
                      </w:r>
                      <w:r>
                        <w:rPr>
                          <w:rFonts w:ascii="Verdana" w:hAnsi="Verdana"/>
                        </w:rPr>
                        <w:t xml:space="preserve">s equipamentos sanitários de banheiro e </w:t>
                      </w:r>
                      <w:r>
                        <w:rPr>
                          <w:rFonts w:ascii="Verdana" w:hAnsi="Verdana"/>
                        </w:rPr>
                        <w:t>cozinha</w:t>
                      </w:r>
                    </w:p>
                  </w:txbxContent>
                </v:textbox>
              </v:shape>
            </w:pict>
          </mc:Fallback>
        </mc:AlternateContent>
      </w:r>
    </w:p>
    <w:p w14:paraId="4DE53873" w14:textId="77777777" w:rsidR="0010662B" w:rsidRDefault="0010662B" w:rsidP="0010662B">
      <w:pPr>
        <w:spacing w:line="480" w:lineRule="auto"/>
        <w:rPr>
          <w:rFonts w:ascii="Verdana" w:hAnsi="Verdana"/>
          <w:sz w:val="18"/>
          <w:szCs w:val="18"/>
        </w:rPr>
      </w:pPr>
    </w:p>
    <w:p w14:paraId="6DB36DEA" w14:textId="77777777" w:rsidR="0010662B" w:rsidRDefault="0010662B" w:rsidP="0010662B">
      <w:pPr>
        <w:spacing w:line="480" w:lineRule="auto"/>
        <w:rPr>
          <w:rFonts w:ascii="Verdana" w:hAnsi="Verdana"/>
          <w:sz w:val="18"/>
          <w:szCs w:val="18"/>
        </w:rPr>
      </w:pPr>
    </w:p>
    <w:p w14:paraId="178C978E" w14:textId="77777777" w:rsidR="0010662B" w:rsidRDefault="0010662B" w:rsidP="0010662B">
      <w:pPr>
        <w:spacing w:line="480" w:lineRule="auto"/>
        <w:rPr>
          <w:rFonts w:ascii="Verdana" w:hAnsi="Verdana"/>
          <w:sz w:val="18"/>
          <w:szCs w:val="18"/>
        </w:rPr>
      </w:pPr>
    </w:p>
    <w:p w14:paraId="079EEBA5" w14:textId="77777777" w:rsidR="0010662B" w:rsidRDefault="0010662B" w:rsidP="0010662B">
      <w:pPr>
        <w:spacing w:line="480" w:lineRule="auto"/>
        <w:rPr>
          <w:rFonts w:ascii="Verdana" w:hAnsi="Verdana"/>
          <w:sz w:val="18"/>
          <w:szCs w:val="18"/>
        </w:rPr>
      </w:pPr>
    </w:p>
    <w:p w14:paraId="76C2D03C" w14:textId="77777777" w:rsidR="0010662B" w:rsidRDefault="0010662B" w:rsidP="0010662B">
      <w:pPr>
        <w:spacing w:line="480" w:lineRule="auto"/>
        <w:rPr>
          <w:rFonts w:ascii="Verdana" w:hAnsi="Verdana"/>
          <w:sz w:val="18"/>
          <w:szCs w:val="18"/>
        </w:rPr>
      </w:pPr>
    </w:p>
    <w:p w14:paraId="25FC0ED1" w14:textId="77777777" w:rsidR="0010662B" w:rsidRDefault="0010662B" w:rsidP="005A7C76">
      <w:pPr>
        <w:spacing w:line="480" w:lineRule="auto"/>
        <w:rPr>
          <w:rFonts w:ascii="Verdana" w:hAnsi="Verdana"/>
          <w:sz w:val="18"/>
          <w:szCs w:val="18"/>
        </w:rPr>
      </w:pPr>
    </w:p>
    <w:p w14:paraId="06350554" w14:textId="77777777" w:rsidR="00734074" w:rsidRDefault="00734074" w:rsidP="005A7C76">
      <w:pPr>
        <w:spacing w:line="480" w:lineRule="auto"/>
        <w:rPr>
          <w:rFonts w:ascii="Verdana" w:hAnsi="Verdana"/>
          <w:sz w:val="18"/>
          <w:szCs w:val="18"/>
        </w:rPr>
      </w:pPr>
    </w:p>
    <w:p w14:paraId="7225E3FB" w14:textId="77777777" w:rsidR="00734074" w:rsidRDefault="00734074" w:rsidP="005A7C76">
      <w:pPr>
        <w:spacing w:line="480" w:lineRule="auto"/>
        <w:rPr>
          <w:rFonts w:ascii="Verdana" w:hAnsi="Verdana"/>
          <w:sz w:val="18"/>
          <w:szCs w:val="18"/>
        </w:rPr>
      </w:pPr>
    </w:p>
    <w:p w14:paraId="18DC3F23" w14:textId="556356B0" w:rsidR="005A7C76" w:rsidRDefault="005A7C76" w:rsidP="005A7C76">
      <w:pPr>
        <w:spacing w:line="48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Jundiaí, _____ de ________________ </w:t>
      </w:r>
      <w:proofErr w:type="spellStart"/>
      <w:r>
        <w:rPr>
          <w:rFonts w:ascii="Verdana" w:hAnsi="Verdana"/>
          <w:sz w:val="18"/>
          <w:szCs w:val="18"/>
        </w:rPr>
        <w:t>de</w:t>
      </w:r>
      <w:proofErr w:type="spellEnd"/>
      <w:r>
        <w:rPr>
          <w:rFonts w:ascii="Verdana" w:hAnsi="Verdana"/>
          <w:sz w:val="18"/>
          <w:szCs w:val="18"/>
        </w:rPr>
        <w:t xml:space="preserve"> 2025.</w:t>
      </w:r>
    </w:p>
    <w:p w14:paraId="546EE167" w14:textId="77777777" w:rsidR="005A7C76" w:rsidRDefault="005A7C76" w:rsidP="005A7C76">
      <w:pPr>
        <w:spacing w:line="276" w:lineRule="auto"/>
        <w:rPr>
          <w:rFonts w:ascii="Verdana" w:hAnsi="Verdana"/>
          <w:sz w:val="18"/>
          <w:szCs w:val="18"/>
        </w:rPr>
      </w:pPr>
    </w:p>
    <w:p w14:paraId="3CCA1565" w14:textId="77777777" w:rsidR="005A7C76" w:rsidRDefault="005A7C76" w:rsidP="005A7C76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</w:t>
      </w:r>
    </w:p>
    <w:p w14:paraId="2FA38987" w14:textId="77777777" w:rsidR="005A7C76" w:rsidRDefault="005A7C76" w:rsidP="005A7C76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Responsável Técnico pelo Projeto</w:t>
      </w:r>
    </w:p>
    <w:p w14:paraId="2FDFBE9C" w14:textId="77777777" w:rsidR="005A7C76" w:rsidRDefault="005A7C76" w:rsidP="005A7C76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Nome:</w:t>
      </w:r>
    </w:p>
    <w:p w14:paraId="35A033D9" w14:textId="77777777" w:rsidR="005A7C76" w:rsidRDefault="005A7C76" w:rsidP="005A7C76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Título Profissional:</w:t>
      </w:r>
    </w:p>
    <w:p w14:paraId="5DF1E91E" w14:textId="77777777" w:rsidR="005A7C76" w:rsidRDefault="005A7C76" w:rsidP="005A7C76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CRA/CAU/CFT:</w:t>
      </w:r>
    </w:p>
    <w:p w14:paraId="5BB37CB2" w14:textId="2DD55640" w:rsidR="008E4D31" w:rsidRPr="00C4757A" w:rsidRDefault="005A7C76" w:rsidP="00C4757A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ART/RRT/TRT:</w:t>
      </w:r>
    </w:p>
    <w:sectPr w:rsidR="008E4D31" w:rsidRPr="00C4757A" w:rsidSect="00814C7F">
      <w:headerReference w:type="default" r:id="rId8"/>
      <w:footerReference w:type="default" r:id="rId9"/>
      <w:pgSz w:w="11906" w:h="16838"/>
      <w:pgMar w:top="1702" w:right="991" w:bottom="1417" w:left="1701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F60F2" w14:textId="77777777" w:rsidR="001B58EC" w:rsidRDefault="001B58EC" w:rsidP="003C496B">
      <w:r>
        <w:separator/>
      </w:r>
    </w:p>
  </w:endnote>
  <w:endnote w:type="continuationSeparator" w:id="0">
    <w:p w14:paraId="348F7F5C" w14:textId="77777777" w:rsidR="001B58EC" w:rsidRDefault="001B58EC" w:rsidP="003C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9046798"/>
      <w:docPartObj>
        <w:docPartGallery w:val="Page Numbers (Bottom of Page)"/>
        <w:docPartUnique/>
      </w:docPartObj>
    </w:sdtPr>
    <w:sdtContent>
      <w:p w14:paraId="4DA35F50" w14:textId="77777777" w:rsidR="003C496B" w:rsidRDefault="003C496B">
        <w:pPr>
          <w:pStyle w:val="Rodap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073935C7" wp14:editId="38D0B8C2">
              <wp:simplePos x="0" y="0"/>
              <wp:positionH relativeFrom="column">
                <wp:posOffset>-1066165</wp:posOffset>
              </wp:positionH>
              <wp:positionV relativeFrom="paragraph">
                <wp:posOffset>-30745</wp:posOffset>
              </wp:positionV>
              <wp:extent cx="7556722" cy="721863"/>
              <wp:effectExtent l="0" t="0" r="0" b="0"/>
              <wp:wrapNone/>
              <wp:docPr id="1968851895" name="Imagem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4112950" name="Imagem 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6722" cy="72186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8C5629" w14:textId="77777777" w:rsidR="003C496B" w:rsidRDefault="003C49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EE4C4" w14:textId="77777777" w:rsidR="001B58EC" w:rsidRDefault="001B58EC" w:rsidP="003C496B">
      <w:r>
        <w:separator/>
      </w:r>
    </w:p>
  </w:footnote>
  <w:footnote w:type="continuationSeparator" w:id="0">
    <w:p w14:paraId="32F67D58" w14:textId="77777777" w:rsidR="001B58EC" w:rsidRDefault="001B58EC" w:rsidP="003C4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5306B" w14:textId="77777777" w:rsidR="00274E6A" w:rsidRDefault="00274E6A">
    <w:pPr>
      <w:pStyle w:val="Cabealho"/>
      <w:rPr>
        <w:noProof/>
      </w:rPr>
    </w:pPr>
    <w:r>
      <w:t xml:space="preserve">                                                                                                        </w:t>
    </w:r>
    <w:r>
      <w:rPr>
        <w:noProof/>
      </w:rPr>
      <w:t xml:space="preserve">                                      </w:t>
    </w:r>
  </w:p>
  <w:p w14:paraId="36FF3AF5" w14:textId="4A92E033" w:rsidR="003C496B" w:rsidRDefault="00274E6A" w:rsidP="00A5702C">
    <w:pPr>
      <w:pStyle w:val="Cabealho"/>
      <w:jc w:val="center"/>
    </w:pPr>
    <w:r>
      <w:rPr>
        <w:noProof/>
      </w:rPr>
      <w:drawing>
        <wp:inline distT="0" distB="0" distL="0" distR="0" wp14:anchorId="09322DEF" wp14:editId="6518E5EA">
          <wp:extent cx="1676497" cy="442595"/>
          <wp:effectExtent l="0" t="0" r="0" b="0"/>
          <wp:docPr id="1892939413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939413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645" cy="457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0173E"/>
    <w:multiLevelType w:val="hybridMultilevel"/>
    <w:tmpl w:val="B91E28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40B2D"/>
    <w:multiLevelType w:val="hybridMultilevel"/>
    <w:tmpl w:val="B7608556"/>
    <w:lvl w:ilvl="0" w:tplc="3F808E4A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  <w:lvl w:ilvl="1" w:tplc="DEF279F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964769"/>
    <w:multiLevelType w:val="hybridMultilevel"/>
    <w:tmpl w:val="B29C7742"/>
    <w:lvl w:ilvl="0" w:tplc="C5DC1FE0">
      <w:start w:val="1"/>
      <w:numFmt w:val="bullet"/>
      <w:lvlText w:val="□"/>
      <w:lvlJc w:val="left"/>
      <w:pPr>
        <w:tabs>
          <w:tab w:val="num" w:pos="284"/>
        </w:tabs>
        <w:ind w:left="170" w:hanging="170"/>
      </w:pPr>
      <w:rPr>
        <w:rFonts w:ascii="Courier New" w:hAnsi="Courier New" w:hint="default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4403896">
    <w:abstractNumId w:val="0"/>
  </w:num>
  <w:num w:numId="2" w16cid:durableId="472337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3632199">
    <w:abstractNumId w:val="1"/>
  </w:num>
  <w:num w:numId="4" w16cid:durableId="1692336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2F"/>
    <w:rsid w:val="000166EC"/>
    <w:rsid w:val="00026C4D"/>
    <w:rsid w:val="00054B4D"/>
    <w:rsid w:val="000A5282"/>
    <w:rsid w:val="000B15E1"/>
    <w:rsid w:val="0010662B"/>
    <w:rsid w:val="0013102E"/>
    <w:rsid w:val="00166538"/>
    <w:rsid w:val="001B326E"/>
    <w:rsid w:val="001B58EC"/>
    <w:rsid w:val="001B65F0"/>
    <w:rsid w:val="00274E6A"/>
    <w:rsid w:val="00286E08"/>
    <w:rsid w:val="002E04DD"/>
    <w:rsid w:val="00346B8D"/>
    <w:rsid w:val="003C496B"/>
    <w:rsid w:val="00422107"/>
    <w:rsid w:val="00482F74"/>
    <w:rsid w:val="004F0C71"/>
    <w:rsid w:val="00570B2E"/>
    <w:rsid w:val="005A7C76"/>
    <w:rsid w:val="005B3940"/>
    <w:rsid w:val="005B5BE7"/>
    <w:rsid w:val="005C6433"/>
    <w:rsid w:val="005E3B3C"/>
    <w:rsid w:val="00622264"/>
    <w:rsid w:val="00631941"/>
    <w:rsid w:val="0068452A"/>
    <w:rsid w:val="00692815"/>
    <w:rsid w:val="006A5ECC"/>
    <w:rsid w:val="006B4C76"/>
    <w:rsid w:val="006C601F"/>
    <w:rsid w:val="00734074"/>
    <w:rsid w:val="007462C4"/>
    <w:rsid w:val="00762005"/>
    <w:rsid w:val="007676B7"/>
    <w:rsid w:val="00771FA2"/>
    <w:rsid w:val="007921EF"/>
    <w:rsid w:val="007C5B52"/>
    <w:rsid w:val="007C7091"/>
    <w:rsid w:val="00814C7F"/>
    <w:rsid w:val="008A6BE8"/>
    <w:rsid w:val="008E4D31"/>
    <w:rsid w:val="009B24BA"/>
    <w:rsid w:val="00A21026"/>
    <w:rsid w:val="00A27D54"/>
    <w:rsid w:val="00A5702C"/>
    <w:rsid w:val="00A63EF6"/>
    <w:rsid w:val="00B14D61"/>
    <w:rsid w:val="00B260DD"/>
    <w:rsid w:val="00B4762F"/>
    <w:rsid w:val="00C30B1F"/>
    <w:rsid w:val="00C4757A"/>
    <w:rsid w:val="00C66789"/>
    <w:rsid w:val="00DA106A"/>
    <w:rsid w:val="00DC19EA"/>
    <w:rsid w:val="00DE27AF"/>
    <w:rsid w:val="00E05869"/>
    <w:rsid w:val="00E34CF3"/>
    <w:rsid w:val="00ED67C3"/>
    <w:rsid w:val="00EE7B7A"/>
    <w:rsid w:val="00F54933"/>
    <w:rsid w:val="00F6417E"/>
    <w:rsid w:val="00F9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BB4FF"/>
  <w15:chartTrackingRefBased/>
  <w15:docId w15:val="{2AA98DD9-4E89-4A37-984B-2BBC60D0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02C"/>
    <w:pPr>
      <w:spacing w:after="0" w:line="240" w:lineRule="auto"/>
    </w:pPr>
    <w:rPr>
      <w:rFonts w:ascii="Cambria" w:eastAsia="MS Mincho" w:hAnsi="Cambria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221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2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221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221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221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21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221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221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221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21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21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221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2210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2210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21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2210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221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221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221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22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21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221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22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2210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2210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2210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221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2210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2210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C49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496B"/>
  </w:style>
  <w:style w:type="paragraph" w:styleId="Rodap">
    <w:name w:val="footer"/>
    <w:basedOn w:val="Normal"/>
    <w:link w:val="RodapChar"/>
    <w:uiPriority w:val="99"/>
    <w:unhideWhenUsed/>
    <w:rsid w:val="003C49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496B"/>
  </w:style>
  <w:style w:type="table" w:styleId="Tabelacomgrade">
    <w:name w:val="Table Grid"/>
    <w:basedOn w:val="Tabelanormal"/>
    <w:uiPriority w:val="39"/>
    <w:rsid w:val="000B1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\Downloads\Timbrado_2025_PMJ%20v2%20(2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C76A0-499B-4425-8DA9-53452B93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Timbrado_2025_PMJ v2 (2).dotx</Template>
  <TotalTime>3</TotalTime>
  <Pages>2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SMPMA</dc:creator>
  <cp:keywords/>
  <dc:description/>
  <cp:lastModifiedBy>Adriano Gonçalves</cp:lastModifiedBy>
  <cp:revision>3</cp:revision>
  <cp:lastPrinted>2025-06-04T16:34:00Z</cp:lastPrinted>
  <dcterms:created xsi:type="dcterms:W3CDTF">2025-06-04T19:37:00Z</dcterms:created>
  <dcterms:modified xsi:type="dcterms:W3CDTF">2025-06-05T13:07:00Z</dcterms:modified>
</cp:coreProperties>
</file>