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C6C9" w14:textId="77777777" w:rsidR="005A7C76" w:rsidRDefault="005A7C76" w:rsidP="005A7C76">
      <w:pPr>
        <w:spacing w:line="480" w:lineRule="auto"/>
        <w:rPr>
          <w:rFonts w:ascii="Verdana" w:hAnsi="Verdana"/>
          <w:b/>
          <w:sz w:val="18"/>
          <w:szCs w:val="18"/>
        </w:rPr>
      </w:pPr>
    </w:p>
    <w:p w14:paraId="0396F566" w14:textId="1E157A3B" w:rsidR="005A7C76" w:rsidRPr="0019075A" w:rsidRDefault="00926EE6" w:rsidP="00926E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DESCRIÇÃO PERIMÉTRICA</w:t>
      </w:r>
    </w:p>
    <w:p w14:paraId="2B24FB77" w14:textId="77777777" w:rsidR="00DC19EA" w:rsidRDefault="00DC19EA" w:rsidP="00926EE6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Titulo</w:t>
      </w:r>
      <w:proofErr w:type="spellEnd"/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44CFDEBE" w14:textId="77777777" w:rsidR="00DC19EA" w:rsidRPr="00816BF4" w:rsidRDefault="00DC19EA" w:rsidP="00926EE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Proprietário(os)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________________________________________________________________</w:t>
      </w:r>
    </w:p>
    <w:p w14:paraId="75A1090B" w14:textId="77777777" w:rsidR="00DC19EA" w:rsidRDefault="00DC19EA" w:rsidP="00926E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______________________________________________________________</w:t>
      </w:r>
    </w:p>
    <w:p w14:paraId="3DE4EC06" w14:textId="77777777" w:rsidR="00DC19EA" w:rsidRDefault="00DC19EA" w:rsidP="00926EE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contribuinte/INCRA: _______________________________________________________</w:t>
      </w:r>
    </w:p>
    <w:p w14:paraId="123F73EE" w14:textId="77777777" w:rsidR="00DC19EA" w:rsidRDefault="00DC19EA" w:rsidP="00926EE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_______________________________________________________________</w:t>
      </w:r>
    </w:p>
    <w:p w14:paraId="2C36A75C" w14:textId="77777777" w:rsidR="00734074" w:rsidRDefault="00734074" w:rsidP="00926EE6">
      <w:pPr>
        <w:spacing w:line="360" w:lineRule="auto"/>
        <w:rPr>
          <w:rFonts w:ascii="Verdana" w:hAnsi="Verdana"/>
          <w:sz w:val="18"/>
          <w:szCs w:val="18"/>
        </w:rPr>
      </w:pPr>
    </w:p>
    <w:p w14:paraId="0CE0236B" w14:textId="77777777" w:rsidR="00734074" w:rsidRDefault="00734074" w:rsidP="00926EE6">
      <w:pPr>
        <w:spacing w:line="360" w:lineRule="auto"/>
        <w:rPr>
          <w:rFonts w:ascii="Verdana" w:hAnsi="Verdana"/>
          <w:sz w:val="18"/>
          <w:szCs w:val="18"/>
        </w:rPr>
      </w:pPr>
    </w:p>
    <w:p w14:paraId="25FC0ED1" w14:textId="450D59D3" w:rsidR="0010662B" w:rsidRDefault="00926EE6" w:rsidP="00926EE6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926EE6">
        <w:rPr>
          <w:rFonts w:ascii="Verdana" w:hAnsi="Verdana"/>
          <w:b/>
          <w:bCs/>
          <w:sz w:val="18"/>
          <w:szCs w:val="18"/>
        </w:rPr>
        <w:t>Situação pretendida</w:t>
      </w:r>
    </w:p>
    <w:p w14:paraId="0DCE465F" w14:textId="03FED807" w:rsidR="00926EE6" w:rsidRPr="00926EE6" w:rsidRDefault="00926EE6" w:rsidP="00926EE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Descrever </w:t>
      </w:r>
      <w:proofErr w:type="spellStart"/>
      <w:r>
        <w:rPr>
          <w:rFonts w:ascii="Verdana" w:hAnsi="Verdana"/>
          <w:sz w:val="18"/>
          <w:szCs w:val="18"/>
        </w:rPr>
        <w:t>perimetricamente</w:t>
      </w:r>
      <w:proofErr w:type="spellEnd"/>
      <w:r>
        <w:rPr>
          <w:rFonts w:ascii="Verdana" w:hAnsi="Verdana"/>
          <w:sz w:val="18"/>
          <w:szCs w:val="18"/>
        </w:rPr>
        <w:t xml:space="preserve"> as áreas originadas.</w:t>
      </w:r>
    </w:p>
    <w:p w14:paraId="06350554" w14:textId="77777777" w:rsidR="00734074" w:rsidRDefault="00734074" w:rsidP="00926EE6">
      <w:pPr>
        <w:spacing w:line="360" w:lineRule="auto"/>
        <w:rPr>
          <w:rFonts w:ascii="Verdana" w:hAnsi="Verdana"/>
          <w:sz w:val="18"/>
          <w:szCs w:val="18"/>
        </w:rPr>
      </w:pPr>
    </w:p>
    <w:p w14:paraId="7225E3FB" w14:textId="77777777" w:rsidR="00734074" w:rsidRDefault="00734074" w:rsidP="00926EE6">
      <w:pPr>
        <w:spacing w:line="360" w:lineRule="auto"/>
        <w:rPr>
          <w:rFonts w:ascii="Verdana" w:hAnsi="Verdana"/>
          <w:sz w:val="18"/>
          <w:szCs w:val="18"/>
        </w:rPr>
      </w:pPr>
    </w:p>
    <w:p w14:paraId="18DC3F23" w14:textId="556356B0" w:rsidR="005A7C76" w:rsidRDefault="005A7C76" w:rsidP="00926EE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Jundiaí, _____ de 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2025.</w:t>
      </w:r>
    </w:p>
    <w:p w14:paraId="546EE167" w14:textId="77777777" w:rsidR="005A7C76" w:rsidRDefault="005A7C76" w:rsidP="00926EE6">
      <w:pPr>
        <w:spacing w:line="360" w:lineRule="auto"/>
        <w:rPr>
          <w:rFonts w:ascii="Verdana" w:hAnsi="Verdana"/>
          <w:sz w:val="18"/>
          <w:szCs w:val="18"/>
        </w:rPr>
      </w:pPr>
    </w:p>
    <w:p w14:paraId="3CCA1565" w14:textId="77777777" w:rsidR="005A7C76" w:rsidRDefault="005A7C76" w:rsidP="00926EE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</w:t>
      </w:r>
    </w:p>
    <w:p w14:paraId="2FA38987" w14:textId="77777777" w:rsidR="005A7C76" w:rsidRDefault="005A7C76" w:rsidP="00926EE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Responsável Técnico pelo Projeto</w:t>
      </w:r>
    </w:p>
    <w:p w14:paraId="2FDFBE9C" w14:textId="77777777" w:rsidR="005A7C76" w:rsidRDefault="005A7C76" w:rsidP="00926EE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Nome:</w:t>
      </w:r>
    </w:p>
    <w:p w14:paraId="35A033D9" w14:textId="77777777" w:rsidR="005A7C76" w:rsidRDefault="005A7C76" w:rsidP="00926EE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Título Profissional:</w:t>
      </w:r>
    </w:p>
    <w:p w14:paraId="5DF1E91E" w14:textId="77777777" w:rsidR="005A7C76" w:rsidRDefault="005A7C76" w:rsidP="00926EE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CRA/CAU/CFT:</w:t>
      </w:r>
    </w:p>
    <w:p w14:paraId="5BB37CB2" w14:textId="2DD55640" w:rsidR="008E4D31" w:rsidRPr="00C4757A" w:rsidRDefault="005A7C76" w:rsidP="00926EE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ART/RRT/TRT:</w:t>
      </w:r>
    </w:p>
    <w:sectPr w:rsidR="008E4D31" w:rsidRPr="00C4757A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7002" w14:textId="77777777" w:rsidR="00836FD1" w:rsidRDefault="00836FD1" w:rsidP="003C496B">
      <w:r>
        <w:separator/>
      </w:r>
    </w:p>
  </w:endnote>
  <w:endnote w:type="continuationSeparator" w:id="0">
    <w:p w14:paraId="1ADB39BD" w14:textId="77777777" w:rsidR="00836FD1" w:rsidRDefault="00836FD1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4F68" w14:textId="77777777" w:rsidR="00836FD1" w:rsidRDefault="00836FD1" w:rsidP="003C496B">
      <w:r>
        <w:separator/>
      </w:r>
    </w:p>
  </w:footnote>
  <w:footnote w:type="continuationSeparator" w:id="0">
    <w:p w14:paraId="020EF2E9" w14:textId="77777777" w:rsidR="00836FD1" w:rsidRDefault="00836FD1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64769"/>
    <w:multiLevelType w:val="hybridMultilevel"/>
    <w:tmpl w:val="B29C7742"/>
    <w:lvl w:ilvl="0" w:tplc="C5DC1FE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Courier New" w:hAnsi="Courier New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  <w:num w:numId="4" w16cid:durableId="169233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0B15E1"/>
    <w:rsid w:val="0010662B"/>
    <w:rsid w:val="0013102E"/>
    <w:rsid w:val="00166538"/>
    <w:rsid w:val="001B326E"/>
    <w:rsid w:val="001B65F0"/>
    <w:rsid w:val="00274E6A"/>
    <w:rsid w:val="00286E08"/>
    <w:rsid w:val="002E04DD"/>
    <w:rsid w:val="00346B8D"/>
    <w:rsid w:val="003C496B"/>
    <w:rsid w:val="00422107"/>
    <w:rsid w:val="00482F74"/>
    <w:rsid w:val="004F0C71"/>
    <w:rsid w:val="00570B2E"/>
    <w:rsid w:val="005A7C76"/>
    <w:rsid w:val="005B3940"/>
    <w:rsid w:val="005B5BE7"/>
    <w:rsid w:val="005C6433"/>
    <w:rsid w:val="005E3B3C"/>
    <w:rsid w:val="00622264"/>
    <w:rsid w:val="00631941"/>
    <w:rsid w:val="0068452A"/>
    <w:rsid w:val="00692815"/>
    <w:rsid w:val="006A5ECC"/>
    <w:rsid w:val="006B4C76"/>
    <w:rsid w:val="006C601F"/>
    <w:rsid w:val="00734074"/>
    <w:rsid w:val="007462C4"/>
    <w:rsid w:val="00762005"/>
    <w:rsid w:val="007676B7"/>
    <w:rsid w:val="00771FA2"/>
    <w:rsid w:val="007921EF"/>
    <w:rsid w:val="007C5B52"/>
    <w:rsid w:val="007C7091"/>
    <w:rsid w:val="00814C7F"/>
    <w:rsid w:val="00836FD1"/>
    <w:rsid w:val="008A6BE8"/>
    <w:rsid w:val="008E4D31"/>
    <w:rsid w:val="00926EE6"/>
    <w:rsid w:val="009B24BA"/>
    <w:rsid w:val="00A21026"/>
    <w:rsid w:val="00A27D54"/>
    <w:rsid w:val="00A5702C"/>
    <w:rsid w:val="00A63EF6"/>
    <w:rsid w:val="00B14D61"/>
    <w:rsid w:val="00B260DD"/>
    <w:rsid w:val="00B4762F"/>
    <w:rsid w:val="00C30B1F"/>
    <w:rsid w:val="00C4757A"/>
    <w:rsid w:val="00C66789"/>
    <w:rsid w:val="00DA106A"/>
    <w:rsid w:val="00DC19EA"/>
    <w:rsid w:val="00DE27AF"/>
    <w:rsid w:val="00E05869"/>
    <w:rsid w:val="00E34CF3"/>
    <w:rsid w:val="00ED67C3"/>
    <w:rsid w:val="00EE7B7A"/>
    <w:rsid w:val="00F54933"/>
    <w:rsid w:val="00F6417E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2</cp:revision>
  <cp:lastPrinted>2025-06-05T13:09:00Z</cp:lastPrinted>
  <dcterms:created xsi:type="dcterms:W3CDTF">2025-06-05T13:09:00Z</dcterms:created>
  <dcterms:modified xsi:type="dcterms:W3CDTF">2025-06-05T13:09:00Z</dcterms:modified>
</cp:coreProperties>
</file>