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A092B" w14:textId="77777777" w:rsidR="00A5702C" w:rsidRDefault="00A5702C" w:rsidP="00A5702C">
      <w:pPr>
        <w:spacing w:line="480" w:lineRule="auto"/>
        <w:rPr>
          <w:rFonts w:ascii="Verdana" w:hAnsi="Verdana"/>
          <w:sz w:val="18"/>
          <w:szCs w:val="18"/>
        </w:rPr>
      </w:pPr>
    </w:p>
    <w:p w14:paraId="037AC61D" w14:textId="77777777" w:rsidR="0013102E" w:rsidRDefault="0013102E" w:rsidP="00A63404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REQUERIMENTO - REGULARIZAÇÃO PELA LEI 1839/71</w:t>
      </w:r>
    </w:p>
    <w:p w14:paraId="1AC7B27B" w14:textId="77777777" w:rsidR="00A63404" w:rsidRPr="007978C2" w:rsidRDefault="00A63404" w:rsidP="00A63404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132AF7D1" w14:textId="77777777" w:rsidR="00A63404" w:rsidRPr="00816BF4" w:rsidRDefault="00A63404" w:rsidP="00A6340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816BF4">
        <w:rPr>
          <w:rFonts w:ascii="Verdana" w:hAnsi="Verdana"/>
          <w:sz w:val="18"/>
          <w:szCs w:val="18"/>
        </w:rPr>
        <w:t>Nome: _______________________________________________________</w:t>
      </w:r>
      <w:r>
        <w:rPr>
          <w:rFonts w:ascii="Verdana" w:hAnsi="Verdana"/>
          <w:sz w:val="18"/>
          <w:szCs w:val="18"/>
        </w:rPr>
        <w:t>___</w:t>
      </w:r>
      <w:r w:rsidRPr="00816BF4">
        <w:rPr>
          <w:rFonts w:ascii="Verdana" w:hAnsi="Verdana"/>
          <w:sz w:val="18"/>
          <w:szCs w:val="18"/>
        </w:rPr>
        <w:t>____________</w:t>
      </w:r>
      <w:r>
        <w:rPr>
          <w:rFonts w:ascii="Verdana" w:hAnsi="Verdana"/>
          <w:sz w:val="18"/>
          <w:szCs w:val="18"/>
        </w:rPr>
        <w:t>_</w:t>
      </w:r>
    </w:p>
    <w:p w14:paraId="7271CF3C" w14:textId="77777777" w:rsidR="00A63404" w:rsidRPr="00816BF4" w:rsidRDefault="00A63404" w:rsidP="00A6340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816BF4">
        <w:rPr>
          <w:rFonts w:ascii="Verdana" w:hAnsi="Verdana"/>
          <w:sz w:val="18"/>
          <w:szCs w:val="18"/>
        </w:rPr>
        <w:t>Endereço: _______________________________________________</w:t>
      </w:r>
      <w:r>
        <w:rPr>
          <w:rFonts w:ascii="Verdana" w:hAnsi="Verdana"/>
          <w:sz w:val="18"/>
          <w:szCs w:val="18"/>
        </w:rPr>
        <w:t>______</w:t>
      </w:r>
      <w:r w:rsidRPr="00816BF4">
        <w:rPr>
          <w:rFonts w:ascii="Verdana" w:hAnsi="Verdana"/>
          <w:sz w:val="18"/>
          <w:szCs w:val="18"/>
        </w:rPr>
        <w:t>_______________</w:t>
      </w:r>
    </w:p>
    <w:p w14:paraId="1328277D" w14:textId="77777777" w:rsidR="00A63404" w:rsidRDefault="00A63404" w:rsidP="00A6340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816BF4">
        <w:rPr>
          <w:rFonts w:ascii="Verdana" w:hAnsi="Verdana"/>
          <w:sz w:val="18"/>
          <w:szCs w:val="18"/>
        </w:rPr>
        <w:t>Telefone</w:t>
      </w:r>
      <w:proofErr w:type="gramStart"/>
      <w:r w:rsidRPr="00816BF4">
        <w:rPr>
          <w:rFonts w:ascii="Verdana" w:hAnsi="Verdana"/>
          <w:sz w:val="18"/>
          <w:szCs w:val="18"/>
        </w:rPr>
        <w:t>:  (</w:t>
      </w:r>
      <w:proofErr w:type="gramEnd"/>
      <w:r w:rsidRPr="00816BF4">
        <w:rPr>
          <w:rFonts w:ascii="Verdana" w:hAnsi="Verdana"/>
          <w:sz w:val="18"/>
          <w:szCs w:val="18"/>
        </w:rPr>
        <w:t>______</w:t>
      </w:r>
      <w:proofErr w:type="gramStart"/>
      <w:r w:rsidRPr="00816BF4">
        <w:rPr>
          <w:rFonts w:ascii="Verdana" w:hAnsi="Verdana"/>
          <w:sz w:val="18"/>
          <w:szCs w:val="18"/>
        </w:rPr>
        <w:t xml:space="preserve">_) </w:t>
      </w:r>
      <w:r>
        <w:rPr>
          <w:rFonts w:ascii="Verdana" w:hAnsi="Verdana"/>
          <w:sz w:val="18"/>
          <w:szCs w:val="18"/>
        </w:rPr>
        <w:t xml:space="preserve">  </w:t>
      </w:r>
      <w:proofErr w:type="gramEnd"/>
      <w:r w:rsidRPr="00816BF4">
        <w:rPr>
          <w:rFonts w:ascii="Verdana" w:hAnsi="Verdana"/>
          <w:sz w:val="18"/>
          <w:szCs w:val="18"/>
        </w:rPr>
        <w:t>_____________________ E</w:t>
      </w:r>
      <w:r>
        <w:rPr>
          <w:rFonts w:ascii="Verdana" w:hAnsi="Verdana"/>
          <w:sz w:val="18"/>
          <w:szCs w:val="18"/>
        </w:rPr>
        <w:t>-</w:t>
      </w:r>
      <w:r w:rsidRPr="00816BF4">
        <w:rPr>
          <w:rFonts w:ascii="Verdana" w:hAnsi="Verdana"/>
          <w:sz w:val="18"/>
          <w:szCs w:val="18"/>
        </w:rPr>
        <w:t>mail:</w:t>
      </w:r>
      <w:r>
        <w:rPr>
          <w:rFonts w:ascii="Verdana" w:hAnsi="Verdana"/>
          <w:sz w:val="18"/>
          <w:szCs w:val="18"/>
        </w:rPr>
        <w:t xml:space="preserve"> ______________________________</w:t>
      </w:r>
    </w:p>
    <w:p w14:paraId="067F8F1A" w14:textId="77777777" w:rsidR="00A63404" w:rsidRDefault="00A63404" w:rsidP="00A6340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816BF4">
        <w:rPr>
          <w:rFonts w:ascii="Verdana" w:hAnsi="Verdana"/>
          <w:sz w:val="18"/>
          <w:szCs w:val="18"/>
        </w:rPr>
        <w:t>Endereço</w:t>
      </w:r>
      <w:r>
        <w:rPr>
          <w:rFonts w:ascii="Verdana" w:hAnsi="Verdana"/>
          <w:sz w:val="18"/>
          <w:szCs w:val="18"/>
        </w:rPr>
        <w:t xml:space="preserve"> da obra</w:t>
      </w:r>
      <w:r w:rsidRPr="00816BF4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>______________________________________________________________</w:t>
      </w:r>
    </w:p>
    <w:p w14:paraId="66A17DC2" w14:textId="77777777" w:rsidR="00A63404" w:rsidRDefault="00A63404" w:rsidP="00A63404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Nº</w:t>
      </w:r>
      <w:r>
        <w:rPr>
          <w:rFonts w:ascii="Verdana" w:hAnsi="Verdana"/>
          <w:sz w:val="18"/>
          <w:szCs w:val="18"/>
          <w:vertAlign w:val="superscript"/>
        </w:rPr>
        <w:t xml:space="preserve"> </w:t>
      </w:r>
      <w:r>
        <w:rPr>
          <w:rFonts w:ascii="Verdana" w:hAnsi="Verdana"/>
          <w:sz w:val="18"/>
          <w:szCs w:val="18"/>
        </w:rPr>
        <w:t>do contribuinte/INCRA: _______________________________________________________</w:t>
      </w:r>
    </w:p>
    <w:p w14:paraId="5C6266D9" w14:textId="77777777" w:rsidR="00A63404" w:rsidRDefault="00A63404" w:rsidP="00A63404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Nº da Matrícula: _______________________________________________________________</w:t>
      </w:r>
    </w:p>
    <w:p w14:paraId="5C1DFEF7" w14:textId="77777777" w:rsidR="00A63404" w:rsidRDefault="00A63404" w:rsidP="00A6340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7"/>
      </w:tblGrid>
      <w:tr w:rsidR="0013102E" w:rsidRPr="00BF3000" w14:paraId="12FDA5A5" w14:textId="77777777" w:rsidTr="000F60FF">
        <w:tc>
          <w:tcPr>
            <w:tcW w:w="8927" w:type="dxa"/>
          </w:tcPr>
          <w:p w14:paraId="5A24D791" w14:textId="77777777" w:rsidR="0013102E" w:rsidRPr="00BF3000" w:rsidRDefault="0013102E" w:rsidP="00A63404">
            <w:pPr>
              <w:spacing w:after="60" w:line="276" w:lineRule="auto"/>
              <w:rPr>
                <w:rFonts w:ascii="Verdana" w:hAnsi="Verdana"/>
                <w:sz w:val="16"/>
                <w:szCs w:val="16"/>
              </w:rPr>
            </w:pPr>
            <w:r w:rsidRPr="00BF3000">
              <w:rPr>
                <w:rFonts w:ascii="Verdana" w:hAnsi="Verdana"/>
                <w:sz w:val="16"/>
                <w:szCs w:val="16"/>
              </w:rPr>
              <w:t xml:space="preserve">O </w:t>
            </w:r>
            <w:proofErr w:type="gramStart"/>
            <w:r w:rsidRPr="00BF3000">
              <w:rPr>
                <w:rFonts w:ascii="Verdana" w:hAnsi="Verdana"/>
                <w:sz w:val="16"/>
                <w:szCs w:val="16"/>
              </w:rPr>
              <w:t>requerente</w:t>
            </w:r>
            <w:r w:rsidRPr="00BF3000">
              <w:rPr>
                <w:rFonts w:ascii="Verdana" w:hAnsi="Verdana"/>
                <w:b/>
                <w:sz w:val="16"/>
                <w:szCs w:val="16"/>
              </w:rPr>
              <w:t xml:space="preserve"> Declara</w:t>
            </w:r>
            <w:proofErr w:type="gramEnd"/>
            <w:r w:rsidRPr="00BF3000">
              <w:rPr>
                <w:rFonts w:ascii="Verdana" w:hAnsi="Verdana"/>
                <w:sz w:val="16"/>
                <w:szCs w:val="16"/>
              </w:rPr>
              <w:t xml:space="preserve"> que:</w:t>
            </w:r>
          </w:p>
          <w:p w14:paraId="526EBA01" w14:textId="77777777" w:rsidR="0013102E" w:rsidRPr="00BF3000" w:rsidRDefault="0013102E" w:rsidP="00A63404">
            <w:pPr>
              <w:numPr>
                <w:ilvl w:val="0"/>
                <w:numId w:val="1"/>
              </w:numPr>
              <w:spacing w:after="60" w:line="276" w:lineRule="auto"/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BF3000">
              <w:rPr>
                <w:rFonts w:ascii="Verdana" w:hAnsi="Verdana"/>
                <w:sz w:val="16"/>
                <w:szCs w:val="16"/>
              </w:rPr>
              <w:t>Está ciente das penalidades impostas aos que fazem falsas declarações;</w:t>
            </w:r>
          </w:p>
          <w:p w14:paraId="7CE29A84" w14:textId="77777777" w:rsidR="0013102E" w:rsidRPr="00BF3000" w:rsidRDefault="0013102E" w:rsidP="00A63404">
            <w:pPr>
              <w:numPr>
                <w:ilvl w:val="0"/>
                <w:numId w:val="1"/>
              </w:numPr>
              <w:spacing w:after="60" w:line="276" w:lineRule="auto"/>
              <w:ind w:left="284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BF3000">
              <w:rPr>
                <w:rFonts w:ascii="Verdana" w:hAnsi="Verdana"/>
                <w:sz w:val="16"/>
                <w:szCs w:val="16"/>
              </w:rPr>
              <w:t>Está ciente das suas responsabilidades por tudo o que se</w:t>
            </w:r>
            <w:r>
              <w:rPr>
                <w:rFonts w:ascii="Verdana" w:hAnsi="Verdana"/>
                <w:sz w:val="16"/>
                <w:szCs w:val="16"/>
              </w:rPr>
              <w:t xml:space="preserve"> refere à esta regularização;</w:t>
            </w:r>
          </w:p>
          <w:p w14:paraId="1C4EB836" w14:textId="77777777" w:rsidR="0013102E" w:rsidRPr="00BF3000" w:rsidRDefault="0013102E" w:rsidP="00A63404">
            <w:pPr>
              <w:numPr>
                <w:ilvl w:val="0"/>
                <w:numId w:val="1"/>
              </w:numPr>
              <w:spacing w:after="60" w:line="276" w:lineRule="auto"/>
              <w:ind w:left="284" w:hanging="284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No ano ______ foi construído um prédio de uso _________ (residencial, comercial, de serviço, industrial, outros), em terreno de sua propriedade.</w:t>
            </w:r>
          </w:p>
        </w:tc>
      </w:tr>
    </w:tbl>
    <w:p w14:paraId="27C85CFF" w14:textId="77777777" w:rsidR="0013102E" w:rsidRPr="00CC652F" w:rsidRDefault="0013102E" w:rsidP="00A63404">
      <w:pPr>
        <w:spacing w:after="60" w:line="276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74"/>
      </w:tblGrid>
      <w:tr w:rsidR="0013102E" w:rsidRPr="00BF3000" w14:paraId="7F7F0A4E" w14:textId="77777777" w:rsidTr="0013102E">
        <w:trPr>
          <w:trHeight w:val="283"/>
        </w:trPr>
        <w:tc>
          <w:tcPr>
            <w:tcW w:w="287" w:type="dxa"/>
          </w:tcPr>
          <w:p w14:paraId="4CA46300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976D1F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E61B7D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5D6750B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F54FAD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A27EDC4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8D91BA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C065F8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B8CC9E4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329FAAF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C82D0A8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18BA90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5DF7264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83436C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627337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8EDF94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C81EB1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F24D5A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326458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E45692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7DF468B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BA249B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BF3D29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3E3D40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6493E0D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2DE2CB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066914B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9E0CD2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02B2204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1C4CCE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" w:type="dxa"/>
          </w:tcPr>
          <w:p w14:paraId="75F62890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3102E" w:rsidRPr="00BF3000" w14:paraId="722574E7" w14:textId="77777777" w:rsidTr="0013102E">
        <w:trPr>
          <w:trHeight w:val="283"/>
        </w:trPr>
        <w:tc>
          <w:tcPr>
            <w:tcW w:w="287" w:type="dxa"/>
          </w:tcPr>
          <w:p w14:paraId="47BB5C2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9CA395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E060F1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97E2C4B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875F68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07FD5F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33F2ECF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9F36DC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AC7361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772352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36E8A4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2BC004B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163F4B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2AF140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1A00F5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47911F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3B2F24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305FE9D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8059F1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AB4BE7F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2FCEE1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C47E8E4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DBE2D3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3D8C41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DE8440F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287BDC8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C885C52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64ABE9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C7F343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703487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" w:type="dxa"/>
          </w:tcPr>
          <w:p w14:paraId="640014A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3102E" w:rsidRPr="00BF3000" w14:paraId="562A5CF2" w14:textId="77777777" w:rsidTr="0013102E">
        <w:trPr>
          <w:trHeight w:val="283"/>
        </w:trPr>
        <w:tc>
          <w:tcPr>
            <w:tcW w:w="287" w:type="dxa"/>
          </w:tcPr>
          <w:p w14:paraId="2202B622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D1205B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7718B9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A0487A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AD4F82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741760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55A5778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5DA578F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45DCEE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DD8735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3CD228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FB253A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74134B8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B90501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A5D1C48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112CA2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8E2056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1F5DB9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FF713C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4BE181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BAF6560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2D0FC1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6643E52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EB7B7B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90FBED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C195CB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40739DD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443BB82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57D5D8B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57A65E0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" w:type="dxa"/>
          </w:tcPr>
          <w:p w14:paraId="73A32E0B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3102E" w:rsidRPr="00BF3000" w14:paraId="4DD5A508" w14:textId="77777777" w:rsidTr="0013102E">
        <w:trPr>
          <w:trHeight w:val="283"/>
        </w:trPr>
        <w:tc>
          <w:tcPr>
            <w:tcW w:w="287" w:type="dxa"/>
          </w:tcPr>
          <w:p w14:paraId="323CA0FB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AF89AB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E536C8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176D33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69238A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2943DA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C0EFBF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5E56F6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DEF842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8ACCB4B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7FFC5E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A57F79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BC289C4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12BEE3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D5F38F4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918DB9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9ACAF2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0C95F90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863E7B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BBD072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DC7914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C1CEFD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D28E032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42DABA4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71E8560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8EF82B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775EA2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1A51EA2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694EA8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9F5B69B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" w:type="dxa"/>
          </w:tcPr>
          <w:p w14:paraId="326AFF6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3102E" w:rsidRPr="00BF3000" w14:paraId="6B350A4B" w14:textId="77777777" w:rsidTr="0013102E">
        <w:trPr>
          <w:trHeight w:val="283"/>
        </w:trPr>
        <w:tc>
          <w:tcPr>
            <w:tcW w:w="287" w:type="dxa"/>
          </w:tcPr>
          <w:p w14:paraId="1828F2B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5F4CD1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B6BFCE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8D25AAD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8ED6522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64D8B5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7E8499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55C521D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1C71314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D33B95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45AE91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EAE16E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7B1E1F4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E362A6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F05864F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1FE7D2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B1550E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BCDD69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2ADE718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487832D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DC007C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AF71A2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4B2771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D8EDCE2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CBCA0C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B716BA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93BD2B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70E8EC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488C7F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E6BBD20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" w:type="dxa"/>
          </w:tcPr>
          <w:p w14:paraId="5643342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3102E" w:rsidRPr="00BF3000" w14:paraId="1C3C4140" w14:textId="77777777" w:rsidTr="0013102E">
        <w:trPr>
          <w:trHeight w:val="283"/>
        </w:trPr>
        <w:tc>
          <w:tcPr>
            <w:tcW w:w="287" w:type="dxa"/>
          </w:tcPr>
          <w:p w14:paraId="6CD8D3AF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53DC4E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DB7B42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B86F4A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364F5F4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33C3D1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900CF68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F21B522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B2E7F7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1DDC9B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49002CB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3C7D7A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4A8D418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BDD7FFF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B844D54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D97546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18CBDF2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F5FA2F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2FAA99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5496B2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CA160A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605050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99F107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647C28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9FDB2D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4C1E1C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CFE7D2F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A15464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D35A8DF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E9C4AC0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" w:type="dxa"/>
          </w:tcPr>
          <w:p w14:paraId="7CEC9C7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3102E" w:rsidRPr="00BF3000" w14:paraId="5C61A718" w14:textId="77777777" w:rsidTr="0013102E">
        <w:trPr>
          <w:trHeight w:val="283"/>
        </w:trPr>
        <w:tc>
          <w:tcPr>
            <w:tcW w:w="287" w:type="dxa"/>
          </w:tcPr>
          <w:p w14:paraId="4EA005FF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C12E7F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C5AEBB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712A43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133147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FA6144A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1655804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7EE521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CD11960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CC72E80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04FA7F0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AEA67F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DA28CDF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0033EA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7882978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DABCA6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2804A74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EB4FBB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02A52F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2BD74E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93B352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F724A6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E9DDF62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98F9DC0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5A39ED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111CB5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02B2A0A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9C9C43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C78550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F6209F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" w:type="dxa"/>
          </w:tcPr>
          <w:p w14:paraId="4F25134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3102E" w:rsidRPr="00BF3000" w14:paraId="7E29E405" w14:textId="77777777" w:rsidTr="0013102E">
        <w:trPr>
          <w:trHeight w:val="283"/>
        </w:trPr>
        <w:tc>
          <w:tcPr>
            <w:tcW w:w="287" w:type="dxa"/>
          </w:tcPr>
          <w:p w14:paraId="295419D0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A6F0F1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1A2A69F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7DEDD4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BDAE8F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8294512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24B937D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865F4FB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A742178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434BBB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612C52F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923642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DC6225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51FDB83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235191D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2A11565D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62AE5A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6BA316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005491B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5D255B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130380F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11E36FB8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5D419845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87B7246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2DBADC9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0A6E75C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4E06B1A0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71D9350B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34D4D2B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8" w:type="dxa"/>
          </w:tcPr>
          <w:p w14:paraId="63A5A4A7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" w:type="dxa"/>
          </w:tcPr>
          <w:p w14:paraId="64AA8E81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1931ECB" w14:textId="77777777" w:rsidR="0013102E" w:rsidRPr="004C7D70" w:rsidRDefault="0013102E" w:rsidP="00A63404">
      <w:pPr>
        <w:spacing w:line="276" w:lineRule="auto"/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982"/>
        <w:gridCol w:w="1125"/>
        <w:gridCol w:w="968"/>
        <w:gridCol w:w="1119"/>
        <w:gridCol w:w="3766"/>
      </w:tblGrid>
      <w:tr w:rsidR="0013102E" w:rsidRPr="00BF3000" w14:paraId="2D7F0E6F" w14:textId="77777777" w:rsidTr="000F60FF">
        <w:tc>
          <w:tcPr>
            <w:tcW w:w="5162" w:type="dxa"/>
            <w:gridSpan w:val="5"/>
          </w:tcPr>
          <w:p w14:paraId="24111CAE" w14:textId="77777777" w:rsidR="0013102E" w:rsidRPr="00BF3000" w:rsidRDefault="0013102E" w:rsidP="00A6340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F3000">
              <w:rPr>
                <w:rFonts w:ascii="Verdana" w:hAnsi="Verdana"/>
                <w:sz w:val="16"/>
                <w:szCs w:val="16"/>
              </w:rPr>
              <w:t>Áreas</w:t>
            </w:r>
          </w:p>
        </w:tc>
        <w:tc>
          <w:tcPr>
            <w:tcW w:w="3766" w:type="dxa"/>
            <w:vMerge w:val="restart"/>
          </w:tcPr>
          <w:p w14:paraId="3F85FBE7" w14:textId="77777777" w:rsidR="0013102E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21DABB5" w14:textId="07E24C4A" w:rsidR="0013102E" w:rsidRPr="000C6C83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Jundiaí, ___ de ______________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2025.</w:t>
            </w:r>
          </w:p>
          <w:p w14:paraId="1750E99E" w14:textId="77777777" w:rsidR="0013102E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61F01FB" w14:textId="77777777" w:rsidR="0013102E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E9BBAC6" w14:textId="77777777" w:rsidR="0013102E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_________________________________</w:t>
            </w:r>
          </w:p>
          <w:p w14:paraId="7759076E" w14:textId="77777777" w:rsidR="0013102E" w:rsidRPr="00BF3000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Proprietário</w:t>
            </w:r>
          </w:p>
        </w:tc>
      </w:tr>
      <w:tr w:rsidR="0013102E" w:rsidRPr="00BF3000" w14:paraId="15C3EE22" w14:textId="77777777" w:rsidTr="000F60FF">
        <w:tc>
          <w:tcPr>
            <w:tcW w:w="968" w:type="dxa"/>
          </w:tcPr>
          <w:p w14:paraId="7E597B62" w14:textId="77777777" w:rsidR="0013102E" w:rsidRPr="00BF3000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3000">
              <w:rPr>
                <w:rFonts w:ascii="Verdana" w:hAnsi="Verdana"/>
                <w:sz w:val="16"/>
                <w:szCs w:val="16"/>
              </w:rPr>
              <w:t>Terreno</w:t>
            </w:r>
          </w:p>
        </w:tc>
        <w:tc>
          <w:tcPr>
            <w:tcW w:w="982" w:type="dxa"/>
          </w:tcPr>
          <w:p w14:paraId="49DF4E3F" w14:textId="77777777" w:rsidR="0013102E" w:rsidRPr="00BF3000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BF3000">
              <w:rPr>
                <w:rFonts w:ascii="Verdana" w:hAnsi="Verdana"/>
                <w:sz w:val="16"/>
                <w:szCs w:val="16"/>
              </w:rPr>
              <w:t>Existente</w:t>
            </w:r>
          </w:p>
        </w:tc>
        <w:tc>
          <w:tcPr>
            <w:tcW w:w="1125" w:type="dxa"/>
          </w:tcPr>
          <w:p w14:paraId="16C9933E" w14:textId="77777777" w:rsidR="0013102E" w:rsidRPr="00BF3000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Regularizar</w:t>
            </w:r>
          </w:p>
        </w:tc>
        <w:tc>
          <w:tcPr>
            <w:tcW w:w="968" w:type="dxa"/>
          </w:tcPr>
          <w:p w14:paraId="4E226885" w14:textId="77777777" w:rsidR="0013102E" w:rsidRPr="00BF3000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Demolir</w:t>
            </w:r>
          </w:p>
        </w:tc>
        <w:tc>
          <w:tcPr>
            <w:tcW w:w="1119" w:type="dxa"/>
          </w:tcPr>
          <w:p w14:paraId="19109C99" w14:textId="77777777" w:rsidR="0013102E" w:rsidRPr="00BF3000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Total</w:t>
            </w:r>
          </w:p>
        </w:tc>
        <w:tc>
          <w:tcPr>
            <w:tcW w:w="3766" w:type="dxa"/>
            <w:vMerge/>
          </w:tcPr>
          <w:p w14:paraId="2D544ABD" w14:textId="77777777" w:rsidR="0013102E" w:rsidRPr="000C6C83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3102E" w:rsidRPr="00BF3000" w14:paraId="390B0F20" w14:textId="77777777" w:rsidTr="000F60FF">
        <w:tc>
          <w:tcPr>
            <w:tcW w:w="968" w:type="dxa"/>
          </w:tcPr>
          <w:p w14:paraId="18934E0B" w14:textId="77777777" w:rsidR="0013102E" w:rsidRPr="00BF3000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82" w:type="dxa"/>
          </w:tcPr>
          <w:p w14:paraId="6625BE9B" w14:textId="77777777" w:rsidR="0013102E" w:rsidRPr="00BF3000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5" w:type="dxa"/>
          </w:tcPr>
          <w:p w14:paraId="510E2C81" w14:textId="77777777" w:rsidR="0013102E" w:rsidRPr="00BF3000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68" w:type="dxa"/>
          </w:tcPr>
          <w:p w14:paraId="27CE35CB" w14:textId="77777777" w:rsidR="0013102E" w:rsidRPr="00BF3000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19" w:type="dxa"/>
          </w:tcPr>
          <w:p w14:paraId="2CF279EC" w14:textId="77777777" w:rsidR="0013102E" w:rsidRPr="00BF3000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66" w:type="dxa"/>
            <w:vMerge/>
          </w:tcPr>
          <w:p w14:paraId="6D3C3005" w14:textId="77777777" w:rsidR="0013102E" w:rsidRPr="00BF3000" w:rsidRDefault="0013102E" w:rsidP="00A6340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8501A42" w14:textId="564661CC" w:rsidR="0013102E" w:rsidRDefault="0013102E" w:rsidP="00A63404">
      <w:pPr>
        <w:spacing w:line="276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7"/>
      </w:tblGrid>
      <w:tr w:rsidR="0013102E" w:rsidRPr="009E5513" w14:paraId="398AE555" w14:textId="77777777" w:rsidTr="000F60FF">
        <w:trPr>
          <w:trHeight w:val="3874"/>
        </w:trPr>
        <w:tc>
          <w:tcPr>
            <w:tcW w:w="4847" w:type="dxa"/>
          </w:tcPr>
          <w:p w14:paraId="340C5BCD" w14:textId="77777777" w:rsidR="0013102E" w:rsidRPr="00FB50C3" w:rsidRDefault="0013102E" w:rsidP="00A6340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50C3">
              <w:rPr>
                <w:rFonts w:ascii="Verdana" w:hAnsi="Verdana"/>
                <w:sz w:val="18"/>
                <w:szCs w:val="18"/>
              </w:rPr>
              <w:t>Autorização da Unidade de Gestão de</w:t>
            </w:r>
          </w:p>
          <w:p w14:paraId="592A8AD5" w14:textId="77777777" w:rsidR="0013102E" w:rsidRDefault="0013102E" w:rsidP="00A63404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FB50C3">
              <w:rPr>
                <w:rFonts w:ascii="Verdana" w:hAnsi="Verdana"/>
                <w:sz w:val="18"/>
                <w:szCs w:val="18"/>
              </w:rPr>
              <w:t>Planejamento Urbano e Meio Ambiente</w:t>
            </w:r>
          </w:p>
          <w:p w14:paraId="501CF288" w14:textId="77777777" w:rsidR="0013102E" w:rsidRDefault="0013102E" w:rsidP="00A63404">
            <w:pPr>
              <w:tabs>
                <w:tab w:val="left" w:pos="1245"/>
              </w:tabs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01912D7E" w14:textId="77777777" w:rsidR="0013102E" w:rsidRPr="009E5513" w:rsidRDefault="0013102E" w:rsidP="00A63404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D79AA14" w14:textId="77777777" w:rsidR="00B4762F" w:rsidRPr="00422107" w:rsidRDefault="00B4762F" w:rsidP="00A63404">
      <w:pPr>
        <w:spacing w:line="276" w:lineRule="auto"/>
      </w:pPr>
    </w:p>
    <w:sectPr w:rsidR="00B4762F" w:rsidRPr="00422107" w:rsidSect="00814C7F">
      <w:headerReference w:type="default" r:id="rId8"/>
      <w:footerReference w:type="default" r:id="rId9"/>
      <w:pgSz w:w="11906" w:h="16838"/>
      <w:pgMar w:top="1702" w:right="991" w:bottom="1417" w:left="1701" w:header="708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F734" w14:textId="77777777" w:rsidR="00C2089E" w:rsidRDefault="00C2089E" w:rsidP="003C496B">
      <w:r>
        <w:separator/>
      </w:r>
    </w:p>
  </w:endnote>
  <w:endnote w:type="continuationSeparator" w:id="0">
    <w:p w14:paraId="4058209C" w14:textId="77777777" w:rsidR="00C2089E" w:rsidRDefault="00C2089E" w:rsidP="003C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9046798"/>
      <w:docPartObj>
        <w:docPartGallery w:val="Page Numbers (Bottom of Page)"/>
        <w:docPartUnique/>
      </w:docPartObj>
    </w:sdtPr>
    <w:sdtContent>
      <w:p w14:paraId="4DA35F50" w14:textId="77777777" w:rsidR="003C496B" w:rsidRDefault="003C496B">
        <w:pPr>
          <w:pStyle w:val="Rodap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73935C7" wp14:editId="38D0B8C2">
              <wp:simplePos x="0" y="0"/>
              <wp:positionH relativeFrom="column">
                <wp:posOffset>-1066165</wp:posOffset>
              </wp:positionH>
              <wp:positionV relativeFrom="paragraph">
                <wp:posOffset>-30745</wp:posOffset>
              </wp:positionV>
              <wp:extent cx="7556722" cy="721863"/>
              <wp:effectExtent l="0" t="0" r="0" b="0"/>
              <wp:wrapNone/>
              <wp:docPr id="1968851895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4112950" name="Imagem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6722" cy="72186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8C5629" w14:textId="77777777" w:rsidR="003C496B" w:rsidRDefault="003C49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91E7" w14:textId="77777777" w:rsidR="00C2089E" w:rsidRDefault="00C2089E" w:rsidP="003C496B">
      <w:r>
        <w:separator/>
      </w:r>
    </w:p>
  </w:footnote>
  <w:footnote w:type="continuationSeparator" w:id="0">
    <w:p w14:paraId="27A56A20" w14:textId="77777777" w:rsidR="00C2089E" w:rsidRDefault="00C2089E" w:rsidP="003C4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306B" w14:textId="77777777" w:rsidR="00274E6A" w:rsidRDefault="00274E6A">
    <w:pPr>
      <w:pStyle w:val="Cabealho"/>
      <w:rPr>
        <w:noProof/>
      </w:rPr>
    </w:pPr>
    <w:r>
      <w:t xml:space="preserve">                                                                                                        </w:t>
    </w:r>
    <w:r>
      <w:rPr>
        <w:noProof/>
      </w:rPr>
      <w:t xml:space="preserve">                                      </w:t>
    </w:r>
  </w:p>
  <w:p w14:paraId="36FF3AF5" w14:textId="4A92E033" w:rsidR="003C496B" w:rsidRDefault="00274E6A" w:rsidP="00A5702C">
    <w:pPr>
      <w:pStyle w:val="Cabealho"/>
      <w:jc w:val="center"/>
    </w:pPr>
    <w:r>
      <w:rPr>
        <w:noProof/>
      </w:rPr>
      <w:drawing>
        <wp:inline distT="0" distB="0" distL="0" distR="0" wp14:anchorId="09322DEF" wp14:editId="6518E5EA">
          <wp:extent cx="1676497" cy="442595"/>
          <wp:effectExtent l="0" t="0" r="0" b="0"/>
          <wp:docPr id="189293941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93941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645" cy="457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173E"/>
    <w:multiLevelType w:val="hybridMultilevel"/>
    <w:tmpl w:val="B91E28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40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2F"/>
    <w:rsid w:val="000166EC"/>
    <w:rsid w:val="00054B4D"/>
    <w:rsid w:val="000A5282"/>
    <w:rsid w:val="0013102E"/>
    <w:rsid w:val="00166538"/>
    <w:rsid w:val="00274E6A"/>
    <w:rsid w:val="003C496B"/>
    <w:rsid w:val="00422107"/>
    <w:rsid w:val="00482F74"/>
    <w:rsid w:val="0052016C"/>
    <w:rsid w:val="00570B2E"/>
    <w:rsid w:val="005B3940"/>
    <w:rsid w:val="00622264"/>
    <w:rsid w:val="00631941"/>
    <w:rsid w:val="006A5ECC"/>
    <w:rsid w:val="00771FA2"/>
    <w:rsid w:val="007C5B52"/>
    <w:rsid w:val="00814C7F"/>
    <w:rsid w:val="00A5702C"/>
    <w:rsid w:val="00A63404"/>
    <w:rsid w:val="00B14D61"/>
    <w:rsid w:val="00B4762F"/>
    <w:rsid w:val="00C2089E"/>
    <w:rsid w:val="00C66789"/>
    <w:rsid w:val="00C87A25"/>
    <w:rsid w:val="00ED67C3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BB4FF"/>
  <w15:chartTrackingRefBased/>
  <w15:docId w15:val="{2AA98DD9-4E89-4A37-984B-2BBC60D0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02C"/>
    <w:pPr>
      <w:spacing w:after="0" w:line="240" w:lineRule="auto"/>
    </w:pPr>
    <w:rPr>
      <w:rFonts w:ascii="Cambria" w:eastAsia="MS Mincho" w:hAnsi="Cambria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2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2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2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2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2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2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2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2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2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2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2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21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21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21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21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21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21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2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2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2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21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21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21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2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21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21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C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496B"/>
  </w:style>
  <w:style w:type="paragraph" w:styleId="Rodap">
    <w:name w:val="footer"/>
    <w:basedOn w:val="Normal"/>
    <w:link w:val="RodapChar"/>
    <w:uiPriority w:val="99"/>
    <w:unhideWhenUsed/>
    <w:rsid w:val="003C49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4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wnloads\Timbrado_2025_PMJ%20v2%20(2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C76A0-499B-4425-8DA9-53452B93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Timbrado_2025_PMJ v2 (2).dotx</Template>
  <TotalTime>7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 SMPMA</dc:creator>
  <cp:keywords/>
  <dc:description/>
  <cp:lastModifiedBy>Adriano Gonçalves</cp:lastModifiedBy>
  <cp:revision>3</cp:revision>
  <cp:lastPrinted>2025-05-29T12:51:00Z</cp:lastPrinted>
  <dcterms:created xsi:type="dcterms:W3CDTF">2025-05-29T16:37:00Z</dcterms:created>
  <dcterms:modified xsi:type="dcterms:W3CDTF">2025-06-04T18:10:00Z</dcterms:modified>
</cp:coreProperties>
</file>