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1E20" w14:textId="77777777" w:rsidR="009016F0" w:rsidRDefault="009016F0" w:rsidP="009016F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ED227D3" w14:textId="2F734CAC" w:rsidR="009016F0" w:rsidRPr="007978C2" w:rsidRDefault="009016F0" w:rsidP="009016F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REQUERIMENTO - REGULARIZAÇÃO PELA LEI 1839/71</w:t>
      </w:r>
    </w:p>
    <w:p w14:paraId="6D69D0C1" w14:textId="353A7D9F" w:rsidR="005C6433" w:rsidRPr="00816BF4" w:rsidRDefault="005C6433" w:rsidP="007462C4">
      <w:pPr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Nome: 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0F7A5DC0" w14:textId="77777777" w:rsidR="005C6433" w:rsidRPr="00816BF4" w:rsidRDefault="005C6433" w:rsidP="007462C4">
      <w:pPr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Endereço: _______________________________________________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16BF4">
        <w:rPr>
          <w:rFonts w:ascii="Verdana" w:hAnsi="Verdana"/>
          <w:sz w:val="18"/>
          <w:szCs w:val="18"/>
        </w:rPr>
        <w:t>_______________</w:t>
      </w:r>
    </w:p>
    <w:p w14:paraId="441A8858" w14:textId="3DB14170" w:rsidR="005C6433" w:rsidRDefault="005C6433" w:rsidP="007462C4">
      <w:pPr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Telefone</w:t>
      </w:r>
      <w:proofErr w:type="gramStart"/>
      <w:r w:rsidRPr="00816BF4">
        <w:rPr>
          <w:rFonts w:ascii="Verdana" w:hAnsi="Verdana"/>
          <w:sz w:val="18"/>
          <w:szCs w:val="18"/>
        </w:rPr>
        <w:t>:  (</w:t>
      </w:r>
      <w:proofErr w:type="gramEnd"/>
      <w:r w:rsidRPr="00816BF4">
        <w:rPr>
          <w:rFonts w:ascii="Verdana" w:hAnsi="Verdana"/>
          <w:sz w:val="18"/>
          <w:szCs w:val="18"/>
        </w:rPr>
        <w:t>______</w:t>
      </w:r>
      <w:proofErr w:type="gramStart"/>
      <w:r w:rsidRPr="00816BF4">
        <w:rPr>
          <w:rFonts w:ascii="Verdana" w:hAnsi="Verdana"/>
          <w:sz w:val="18"/>
          <w:szCs w:val="18"/>
        </w:rPr>
        <w:t xml:space="preserve">_) </w:t>
      </w:r>
      <w:r>
        <w:rPr>
          <w:rFonts w:ascii="Verdana" w:hAnsi="Verdana"/>
          <w:sz w:val="18"/>
          <w:szCs w:val="18"/>
        </w:rPr>
        <w:t xml:space="preserve">  </w:t>
      </w:r>
      <w:proofErr w:type="gramEnd"/>
      <w:r w:rsidRPr="00816BF4">
        <w:rPr>
          <w:rFonts w:ascii="Verdana" w:hAnsi="Verdana"/>
          <w:sz w:val="18"/>
          <w:szCs w:val="18"/>
        </w:rPr>
        <w:t>_____________________ E</w:t>
      </w:r>
      <w:r>
        <w:rPr>
          <w:rFonts w:ascii="Verdana" w:hAnsi="Verdana"/>
          <w:sz w:val="18"/>
          <w:szCs w:val="18"/>
        </w:rPr>
        <w:t>-</w:t>
      </w:r>
      <w:r w:rsidRPr="00816BF4">
        <w:rPr>
          <w:rFonts w:ascii="Verdana" w:hAnsi="Verdana"/>
          <w:sz w:val="18"/>
          <w:szCs w:val="18"/>
        </w:rPr>
        <w:t>mail:</w:t>
      </w:r>
      <w:r>
        <w:rPr>
          <w:rFonts w:ascii="Verdana" w:hAnsi="Verdana"/>
          <w:sz w:val="18"/>
          <w:szCs w:val="18"/>
        </w:rPr>
        <w:t xml:space="preserve"> ______________________________</w:t>
      </w:r>
    </w:p>
    <w:p w14:paraId="6347B06F" w14:textId="43474303" w:rsidR="005C6433" w:rsidRDefault="005C6433" w:rsidP="007462C4">
      <w:pPr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</w:t>
      </w:r>
    </w:p>
    <w:p w14:paraId="09724A81" w14:textId="48FF95CB" w:rsidR="005C6433" w:rsidRDefault="005C6433" w:rsidP="007462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</w:t>
      </w:r>
      <w:r w:rsidR="008E4D31">
        <w:rPr>
          <w:rFonts w:ascii="Verdana" w:hAnsi="Verdana"/>
          <w:sz w:val="18"/>
          <w:szCs w:val="18"/>
        </w:rPr>
        <w:t>/INCRA</w:t>
      </w:r>
      <w:r>
        <w:rPr>
          <w:rFonts w:ascii="Verdana" w:hAnsi="Verdana"/>
          <w:sz w:val="18"/>
          <w:szCs w:val="18"/>
        </w:rPr>
        <w:t>: __________________________</w:t>
      </w:r>
      <w:r w:rsidR="008E4D31">
        <w:rPr>
          <w:rFonts w:ascii="Verdana" w:hAnsi="Verdana"/>
          <w:sz w:val="18"/>
          <w:szCs w:val="18"/>
        </w:rPr>
        <w:t>____________________________</w:t>
      </w:r>
    </w:p>
    <w:p w14:paraId="0EA90CF3" w14:textId="39C75CE1" w:rsidR="008E4D31" w:rsidRDefault="008E4D31" w:rsidP="007462C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</w:t>
      </w:r>
    </w:p>
    <w:p w14:paraId="34B0F4D3" w14:textId="77777777" w:rsidR="002A6BA6" w:rsidRDefault="002A6BA6" w:rsidP="007462C4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2A6BA6" w:rsidRPr="00BF3000" w14:paraId="69C23075" w14:textId="77777777" w:rsidTr="006B5343">
        <w:tc>
          <w:tcPr>
            <w:tcW w:w="8927" w:type="dxa"/>
          </w:tcPr>
          <w:p w14:paraId="7F3C1B4A" w14:textId="77777777" w:rsidR="002A6BA6" w:rsidRPr="00BF3000" w:rsidRDefault="002A6BA6" w:rsidP="006B5343">
            <w:pPr>
              <w:spacing w:after="60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 xml:space="preserve">O </w:t>
            </w:r>
            <w:proofErr w:type="gramStart"/>
            <w:r w:rsidRPr="00BF3000">
              <w:rPr>
                <w:rFonts w:ascii="Verdana" w:hAnsi="Verdana"/>
                <w:sz w:val="16"/>
                <w:szCs w:val="16"/>
              </w:rPr>
              <w:t>requerente</w:t>
            </w:r>
            <w:r w:rsidRPr="00BF3000">
              <w:rPr>
                <w:rFonts w:ascii="Verdana" w:hAnsi="Verdana"/>
                <w:b/>
                <w:sz w:val="16"/>
                <w:szCs w:val="16"/>
              </w:rPr>
              <w:t xml:space="preserve"> Declara</w:t>
            </w:r>
            <w:proofErr w:type="gramEnd"/>
            <w:r w:rsidRPr="00BF3000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3FEFF093" w14:textId="77777777" w:rsidR="002A6BA6" w:rsidRPr="00BF3000" w:rsidRDefault="002A6BA6" w:rsidP="006B5343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penalidades impostas aos que fazem falsas declarações;</w:t>
            </w:r>
          </w:p>
          <w:p w14:paraId="72ED19A1" w14:textId="77777777" w:rsidR="002A6BA6" w:rsidRPr="00BF3000" w:rsidRDefault="002A6BA6" w:rsidP="006B5343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suas responsabilidades por tudo o que se</w:t>
            </w:r>
            <w:r>
              <w:rPr>
                <w:rFonts w:ascii="Verdana" w:hAnsi="Verdana"/>
                <w:sz w:val="16"/>
                <w:szCs w:val="16"/>
              </w:rPr>
              <w:t xml:space="preserve"> refere à esta regularização;</w:t>
            </w:r>
          </w:p>
          <w:p w14:paraId="0CFD3AB7" w14:textId="77777777" w:rsidR="002A6BA6" w:rsidRPr="00BF3000" w:rsidRDefault="002A6BA6" w:rsidP="006B5343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 ano ______ foi construído um prédio de uso _________ (residencial, comercial, de serviço, industrial, outros), em terreno de sua propriedade.</w:t>
            </w:r>
          </w:p>
        </w:tc>
      </w:tr>
    </w:tbl>
    <w:p w14:paraId="05EA1A11" w14:textId="77777777" w:rsidR="00BC4C06" w:rsidRDefault="00BC4C06" w:rsidP="00BC4C06">
      <w:pPr>
        <w:spacing w:line="276" w:lineRule="auto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C4C06" w:rsidRPr="00422DD1" w14:paraId="14979072" w14:textId="77777777" w:rsidTr="00E95CA8">
        <w:tc>
          <w:tcPr>
            <w:tcW w:w="9204" w:type="dxa"/>
          </w:tcPr>
          <w:p w14:paraId="00F6C48A" w14:textId="77777777" w:rsidR="00BC4C06" w:rsidRDefault="00BC4C06" w:rsidP="00E95CA8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bookmarkStart w:id="0" w:name="_Hlk199942450"/>
            <w:r w:rsidRPr="00422DD1">
              <w:rPr>
                <w:rFonts w:ascii="Verdana" w:hAnsi="Verdana"/>
                <w:sz w:val="16"/>
                <w:szCs w:val="16"/>
              </w:rPr>
              <w:t xml:space="preserve">O profissional responsável </w:t>
            </w:r>
            <w:proofErr w:type="gramStart"/>
            <w:r w:rsidRPr="00422DD1">
              <w:rPr>
                <w:rFonts w:ascii="Verdana" w:hAnsi="Verdana"/>
                <w:sz w:val="16"/>
                <w:szCs w:val="16"/>
              </w:rPr>
              <w:t xml:space="preserve">técnico </w:t>
            </w:r>
            <w:r w:rsidRPr="00422DD1">
              <w:rPr>
                <w:rFonts w:ascii="Verdana" w:hAnsi="Verdana"/>
                <w:b/>
                <w:bCs/>
                <w:sz w:val="16"/>
                <w:szCs w:val="16"/>
              </w:rPr>
              <w:t>Declara</w:t>
            </w:r>
            <w:proofErr w:type="gramEnd"/>
            <w:r w:rsidRPr="00422DD1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15DE84C1" w14:textId="77777777" w:rsidR="00BC4C06" w:rsidRPr="00422DD1" w:rsidRDefault="00BC4C06" w:rsidP="00E95CA8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 N</w:t>
            </w:r>
            <w:r w:rsidRPr="00422DD1">
              <w:rPr>
                <w:rFonts w:ascii="Verdana" w:hAnsi="Verdana"/>
                <w:sz w:val="16"/>
                <w:szCs w:val="16"/>
              </w:rPr>
              <w:t xml:space="preserve">os termos dos artigos 10, 12 e </w:t>
            </w:r>
            <w:proofErr w:type="gramStart"/>
            <w:r w:rsidRPr="00422DD1">
              <w:rPr>
                <w:rFonts w:ascii="Verdana" w:hAnsi="Verdana"/>
                <w:sz w:val="16"/>
                <w:szCs w:val="16"/>
              </w:rPr>
              <w:t>58  da</w:t>
            </w:r>
            <w:proofErr w:type="gramEnd"/>
            <w:r w:rsidRPr="00422DD1">
              <w:rPr>
                <w:rFonts w:ascii="Verdana" w:hAnsi="Verdana"/>
                <w:sz w:val="16"/>
                <w:szCs w:val="16"/>
              </w:rPr>
              <w:t xml:space="preserve"> Lei Complementar n° 606 de 25 de junho de 2021, que assume inteira responsabilidade pela observância das disposições estabelecidas no Código de Obras e Edificações do Município, bem como pelas demais disposições da legislação Municipal, Estadual e Federal pertinentes e das normas técnicas aplicáveis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bookmarkEnd w:id="0"/>
    </w:tbl>
    <w:p w14:paraId="2AEDC905" w14:textId="77777777" w:rsidR="00BC4C06" w:rsidRPr="00CC652F" w:rsidRDefault="00BC4C06" w:rsidP="002A6BA6">
      <w:pPr>
        <w:spacing w:after="6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A6BA6" w:rsidRPr="00BF3000" w14:paraId="78ACE38D" w14:textId="77777777" w:rsidTr="006B5343">
        <w:trPr>
          <w:trHeight w:val="283"/>
        </w:trPr>
        <w:tc>
          <w:tcPr>
            <w:tcW w:w="287" w:type="dxa"/>
          </w:tcPr>
          <w:p w14:paraId="2F7A616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4F8595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87D75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45CE6B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0AF61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8F5F0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3DF38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B537C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2A635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32503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3CCDC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0AF768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6620E9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D603D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F5DC17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D3F05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FB7E19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57441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DBEA2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1B335E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328E22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789AD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D98F4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05BBC0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49C38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DE90C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64AC1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2B803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BE2BA3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40E89C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C7665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BA6" w:rsidRPr="00BF3000" w14:paraId="2C1B0198" w14:textId="77777777" w:rsidTr="006B5343">
        <w:trPr>
          <w:trHeight w:val="283"/>
        </w:trPr>
        <w:tc>
          <w:tcPr>
            <w:tcW w:w="287" w:type="dxa"/>
          </w:tcPr>
          <w:p w14:paraId="1BA285E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F85F3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769887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A4FBA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56CE8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3E900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2814B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AB0795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F2BE0E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160307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30660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5C6ECB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B74F27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08696F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65A9CD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3F711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5E1834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75F61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36D914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D6B96A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380600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F1166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1F5652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E366D0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02441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FA30C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72EB5D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01ACC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94E1B5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47AE82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286E4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BA6" w:rsidRPr="00BF3000" w14:paraId="498D63BB" w14:textId="77777777" w:rsidTr="006B5343">
        <w:trPr>
          <w:trHeight w:val="283"/>
        </w:trPr>
        <w:tc>
          <w:tcPr>
            <w:tcW w:w="287" w:type="dxa"/>
          </w:tcPr>
          <w:p w14:paraId="2318E45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CFD637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FDE392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B43745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5D3327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4367D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F3FC9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2F453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7F269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F795D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3C3B0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B1B19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AF7E31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CF373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86986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0920D6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E17E0C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5185A3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24A6BF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1CB72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4AC080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BC9D6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EE6BD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AC6D5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EEAEEE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DC078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519D0B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699E7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0F0A00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A382F3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7848C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BA6" w:rsidRPr="00BF3000" w14:paraId="7B817AF6" w14:textId="77777777" w:rsidTr="006B5343">
        <w:trPr>
          <w:trHeight w:val="283"/>
        </w:trPr>
        <w:tc>
          <w:tcPr>
            <w:tcW w:w="287" w:type="dxa"/>
          </w:tcPr>
          <w:p w14:paraId="5037E62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84811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55927E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5D570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FE0C71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41A61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8D0B0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EC18F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F87131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BF39B1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B919D5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C4EFB1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03500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322495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563F01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FF3EC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186BF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F3302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8C575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5FE628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17371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A9BAA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6AB38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E76C6A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AF780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F9CF83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3EB34F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15CB40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73AD3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C8D8B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02DE39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BA6" w:rsidRPr="00BF3000" w14:paraId="2CB597BC" w14:textId="77777777" w:rsidTr="006B5343">
        <w:trPr>
          <w:trHeight w:val="283"/>
        </w:trPr>
        <w:tc>
          <w:tcPr>
            <w:tcW w:w="287" w:type="dxa"/>
          </w:tcPr>
          <w:p w14:paraId="31571E6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3691B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80DEB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ECE60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341625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65E47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F9983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352708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B36AA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0FFF7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2C8F7F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DD6FF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41CF0C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54EF0C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0778F8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5CABE2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EEE01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018F74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D4307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F5544B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539FA0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396DF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23CF9B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43EE7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1202C0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46492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57269D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5327C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2B0DB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4B9CCF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6F9155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BA6" w:rsidRPr="00BF3000" w14:paraId="1DF0A7FD" w14:textId="77777777" w:rsidTr="006B5343">
        <w:trPr>
          <w:trHeight w:val="283"/>
        </w:trPr>
        <w:tc>
          <w:tcPr>
            <w:tcW w:w="287" w:type="dxa"/>
          </w:tcPr>
          <w:p w14:paraId="4D8ABFF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F266A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59EAC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912F7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4D680C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184ED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395F03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2E3557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9C13B1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504140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813F5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1689F1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5AAFF3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0D584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00E60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85578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E7BF71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C207E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2B6737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C77DBA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320CC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200A6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3CC7E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CE77C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5D625B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371090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274834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DCE89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D3289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AC8225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DAFB8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BA6" w:rsidRPr="00BF3000" w14:paraId="71B18F22" w14:textId="77777777" w:rsidTr="006B5343">
        <w:trPr>
          <w:trHeight w:val="283"/>
        </w:trPr>
        <w:tc>
          <w:tcPr>
            <w:tcW w:w="287" w:type="dxa"/>
          </w:tcPr>
          <w:p w14:paraId="346959F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AE513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26FADE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6F9D2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1EDF03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02617D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06CADF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5A3B3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9F73F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430BEA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0E99B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2B7F7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C5890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C262C4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7E7B9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258F04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05CC9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87D5E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25556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4A5ED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325DCD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E96D3F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B4D8D4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932D17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9B6E5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E4056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AFEA1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3B3DAC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5DDECF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D9DC8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9ED5A6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BA6" w:rsidRPr="00BF3000" w14:paraId="070AADA0" w14:textId="77777777" w:rsidTr="006B5343">
        <w:trPr>
          <w:trHeight w:val="283"/>
        </w:trPr>
        <w:tc>
          <w:tcPr>
            <w:tcW w:w="287" w:type="dxa"/>
          </w:tcPr>
          <w:p w14:paraId="43CCFF4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A69AD8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3337F2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A26E0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63375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4DEA2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1DB2A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5CEAD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9A94EE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F4410B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142037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8ABA1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1340A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AA5322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E8194A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31858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DBFCA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C79965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F89A6D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D1EC6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67200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43B87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A0912A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91DBE6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51F3E0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9C6C7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DFAC33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20CE1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8FBE9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E8EBBF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CC9206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6BA6" w:rsidRPr="00BF3000" w14:paraId="582BEEF3" w14:textId="77777777" w:rsidTr="006B5343">
        <w:trPr>
          <w:trHeight w:val="283"/>
        </w:trPr>
        <w:tc>
          <w:tcPr>
            <w:tcW w:w="287" w:type="dxa"/>
          </w:tcPr>
          <w:p w14:paraId="3FB3848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4EF173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35B58D9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6C66E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3B59A1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E5583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7548F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B7CD43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E538F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C6208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DBF1D5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9D930C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31F9B2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444F79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DBDC4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19DBFD8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D5A29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CACAD4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7D3F04B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B65FC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7867DF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9C1B1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C731F1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CD3D16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5162B93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926C3D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24F1EBA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05A92BE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BC86AC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8753DF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A94E40" w14:textId="77777777" w:rsidR="002A6BA6" w:rsidRPr="00BF3000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7ACA4D" w14:textId="77777777" w:rsidR="002A6BA6" w:rsidRPr="004C7D70" w:rsidRDefault="002A6BA6" w:rsidP="002A6BA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982"/>
        <w:gridCol w:w="1125"/>
        <w:gridCol w:w="968"/>
        <w:gridCol w:w="1119"/>
        <w:gridCol w:w="3766"/>
      </w:tblGrid>
      <w:tr w:rsidR="002A6BA6" w:rsidRPr="00BF3000" w14:paraId="5513059F" w14:textId="77777777" w:rsidTr="006B5343">
        <w:tc>
          <w:tcPr>
            <w:tcW w:w="5162" w:type="dxa"/>
            <w:gridSpan w:val="5"/>
          </w:tcPr>
          <w:p w14:paraId="09AFC6A4" w14:textId="77777777" w:rsidR="002A6BA6" w:rsidRPr="00BF3000" w:rsidRDefault="002A6BA6" w:rsidP="006B5343">
            <w:pPr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Áreas</w:t>
            </w:r>
          </w:p>
        </w:tc>
        <w:tc>
          <w:tcPr>
            <w:tcW w:w="3766" w:type="dxa"/>
            <w:vMerge w:val="restart"/>
          </w:tcPr>
          <w:p w14:paraId="37642CD0" w14:textId="77777777" w:rsidR="002A6BA6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917F9FC" w14:textId="1F006F6D" w:rsidR="002A6BA6" w:rsidRPr="000C6C83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Jundiaí, ___ de ______________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2025.</w:t>
            </w:r>
          </w:p>
          <w:p w14:paraId="47DE0AE5" w14:textId="77777777" w:rsidR="002A6BA6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54BE92" w14:textId="77777777" w:rsidR="002A6BA6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1FB68A" w14:textId="77777777" w:rsidR="002A6BA6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</w:t>
            </w:r>
          </w:p>
          <w:p w14:paraId="3DAA9B42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Proprietário</w:t>
            </w:r>
          </w:p>
        </w:tc>
      </w:tr>
      <w:tr w:rsidR="002A6BA6" w:rsidRPr="00BF3000" w14:paraId="72CBAD25" w14:textId="77777777" w:rsidTr="006B5343">
        <w:tc>
          <w:tcPr>
            <w:tcW w:w="968" w:type="dxa"/>
          </w:tcPr>
          <w:p w14:paraId="55CB8C03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Terreno</w:t>
            </w:r>
          </w:p>
        </w:tc>
        <w:tc>
          <w:tcPr>
            <w:tcW w:w="982" w:type="dxa"/>
          </w:tcPr>
          <w:p w14:paraId="7CC73477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Existente</w:t>
            </w:r>
          </w:p>
        </w:tc>
        <w:tc>
          <w:tcPr>
            <w:tcW w:w="1125" w:type="dxa"/>
          </w:tcPr>
          <w:p w14:paraId="0134B039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Regularizar</w:t>
            </w:r>
          </w:p>
        </w:tc>
        <w:tc>
          <w:tcPr>
            <w:tcW w:w="968" w:type="dxa"/>
          </w:tcPr>
          <w:p w14:paraId="5D5918E7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Demolir</w:t>
            </w:r>
          </w:p>
        </w:tc>
        <w:tc>
          <w:tcPr>
            <w:tcW w:w="1119" w:type="dxa"/>
          </w:tcPr>
          <w:p w14:paraId="3E1D377A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Total</w:t>
            </w:r>
          </w:p>
        </w:tc>
        <w:tc>
          <w:tcPr>
            <w:tcW w:w="3766" w:type="dxa"/>
            <w:vMerge/>
          </w:tcPr>
          <w:p w14:paraId="01E6154C" w14:textId="77777777" w:rsidR="002A6BA6" w:rsidRPr="000C6C83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A6BA6" w:rsidRPr="00BF3000" w14:paraId="7F8CF19E" w14:textId="77777777" w:rsidTr="006B5343">
        <w:tc>
          <w:tcPr>
            <w:tcW w:w="968" w:type="dxa"/>
          </w:tcPr>
          <w:p w14:paraId="0ABE488D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0F20730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5" w:type="dxa"/>
          </w:tcPr>
          <w:p w14:paraId="200A9E99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</w:tcPr>
          <w:p w14:paraId="5273051C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9" w:type="dxa"/>
          </w:tcPr>
          <w:p w14:paraId="2197DF7C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6" w:type="dxa"/>
            <w:vMerge/>
          </w:tcPr>
          <w:p w14:paraId="5A65697E" w14:textId="77777777" w:rsidR="002A6BA6" w:rsidRPr="00BF3000" w:rsidRDefault="002A6BA6" w:rsidP="006B534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1E3B59" w14:textId="77777777" w:rsidR="002A6BA6" w:rsidRDefault="002A6BA6" w:rsidP="002A6BA6"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847"/>
      </w:tblGrid>
      <w:tr w:rsidR="002A6BA6" w:rsidRPr="009E5513" w14:paraId="6FE0B2F9" w14:textId="77777777" w:rsidTr="006B5343">
        <w:trPr>
          <w:trHeight w:val="3874"/>
        </w:trPr>
        <w:tc>
          <w:tcPr>
            <w:tcW w:w="4847" w:type="dxa"/>
          </w:tcPr>
          <w:p w14:paraId="6BD7B665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  <w:r w:rsidRPr="00E31611">
              <w:rPr>
                <w:rFonts w:ascii="Verdana" w:hAnsi="Verdana"/>
                <w:sz w:val="18"/>
                <w:szCs w:val="18"/>
              </w:rPr>
              <w:t>Assinatura do Responsável Técnico:</w:t>
            </w:r>
          </w:p>
          <w:p w14:paraId="4D7D4491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59BC3C86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256AD652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0EACC203" w14:textId="77777777" w:rsidR="002A6BA6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149BA5BD" w14:textId="77777777" w:rsidR="002A6BA6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3232036D" w14:textId="77777777" w:rsidR="002A6BA6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59BD446C" w14:textId="77777777" w:rsidR="002A6BA6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5709B980" w14:textId="77777777" w:rsidR="00BC4C06" w:rsidRDefault="00BC4C0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424F2256" w14:textId="77777777" w:rsidR="00BC4C06" w:rsidRDefault="00BC4C0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21DE1958" w14:textId="77777777" w:rsidR="00BC4C06" w:rsidRPr="00E31611" w:rsidRDefault="00BC4C0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4CF6C889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</w:p>
          <w:p w14:paraId="32781FCA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  <w:r w:rsidRPr="00E31611">
              <w:rPr>
                <w:rFonts w:ascii="Verdana" w:hAnsi="Verdana"/>
                <w:sz w:val="18"/>
                <w:szCs w:val="18"/>
              </w:rPr>
              <w:t>________________________________________</w:t>
            </w:r>
          </w:p>
          <w:p w14:paraId="45685110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  <w:r w:rsidRPr="00E31611">
              <w:rPr>
                <w:rFonts w:ascii="Verdana" w:hAnsi="Verdana"/>
                <w:sz w:val="18"/>
                <w:szCs w:val="18"/>
              </w:rPr>
              <w:t>Nome:</w:t>
            </w:r>
          </w:p>
          <w:p w14:paraId="4DFAB3FE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  <w:r w:rsidRPr="00E31611">
              <w:rPr>
                <w:rFonts w:ascii="Verdana" w:hAnsi="Verdana"/>
                <w:sz w:val="18"/>
                <w:szCs w:val="18"/>
              </w:rPr>
              <w:t>Título Profissional:</w:t>
            </w:r>
          </w:p>
          <w:p w14:paraId="25D807AB" w14:textId="77777777" w:rsidR="002A6BA6" w:rsidRPr="00E31611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  <w:r w:rsidRPr="00E31611">
              <w:rPr>
                <w:rFonts w:ascii="Verdana" w:hAnsi="Verdana"/>
                <w:sz w:val="18"/>
                <w:szCs w:val="18"/>
              </w:rPr>
              <w:t xml:space="preserve">CREA/CAU/CFT: </w:t>
            </w:r>
          </w:p>
          <w:p w14:paraId="17D0C6BC" w14:textId="6B4DA645" w:rsidR="002A6BA6" w:rsidRPr="009E5513" w:rsidRDefault="002A6BA6" w:rsidP="006B5343">
            <w:pPr>
              <w:rPr>
                <w:rFonts w:ascii="Verdana" w:hAnsi="Verdana"/>
                <w:sz w:val="18"/>
                <w:szCs w:val="18"/>
              </w:rPr>
            </w:pPr>
            <w:r w:rsidRPr="00E31611">
              <w:rPr>
                <w:rFonts w:ascii="Verdana" w:hAnsi="Verdana"/>
                <w:sz w:val="18"/>
                <w:szCs w:val="18"/>
              </w:rPr>
              <w:t>ART/RRT/TRT:</w:t>
            </w:r>
          </w:p>
        </w:tc>
        <w:tc>
          <w:tcPr>
            <w:tcW w:w="4847" w:type="dxa"/>
          </w:tcPr>
          <w:p w14:paraId="3F64E659" w14:textId="77777777" w:rsidR="002A6BA6" w:rsidRPr="00FB50C3" w:rsidRDefault="002A6BA6" w:rsidP="006B53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50C3">
              <w:rPr>
                <w:rFonts w:ascii="Verdana" w:hAnsi="Verdana"/>
                <w:sz w:val="18"/>
                <w:szCs w:val="18"/>
              </w:rPr>
              <w:t>Autorização da Unidade de Gestão de</w:t>
            </w:r>
          </w:p>
          <w:p w14:paraId="1CE5CC2F" w14:textId="77777777" w:rsidR="002A6BA6" w:rsidRDefault="002A6BA6" w:rsidP="006B53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50C3">
              <w:rPr>
                <w:rFonts w:ascii="Verdana" w:hAnsi="Verdana"/>
                <w:sz w:val="18"/>
                <w:szCs w:val="18"/>
              </w:rPr>
              <w:t>Planejamento Urbano e Meio Ambiente</w:t>
            </w:r>
          </w:p>
          <w:p w14:paraId="36D6F779" w14:textId="77777777" w:rsidR="002A6BA6" w:rsidRPr="00FB50C3" w:rsidRDefault="002A6BA6" w:rsidP="006B53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12D779" w14:textId="645AED4E" w:rsidR="006B4C76" w:rsidRPr="005C6433" w:rsidRDefault="006B4C76" w:rsidP="00BC4C06">
      <w:pPr>
        <w:jc w:val="both"/>
        <w:rPr>
          <w:rFonts w:ascii="Verdana" w:hAnsi="Verdana"/>
          <w:sz w:val="18"/>
          <w:szCs w:val="18"/>
        </w:rPr>
      </w:pPr>
    </w:p>
    <w:sectPr w:rsidR="006B4C76" w:rsidRPr="005C6433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BD97" w14:textId="77777777" w:rsidR="00B47C45" w:rsidRDefault="00B47C45" w:rsidP="003C496B">
      <w:r>
        <w:separator/>
      </w:r>
    </w:p>
  </w:endnote>
  <w:endnote w:type="continuationSeparator" w:id="0">
    <w:p w14:paraId="3EBFDA41" w14:textId="77777777" w:rsidR="00B47C45" w:rsidRDefault="00B47C45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6CC7" w14:textId="77777777" w:rsidR="00B47C45" w:rsidRDefault="00B47C45" w:rsidP="003C496B">
      <w:r>
        <w:separator/>
      </w:r>
    </w:p>
  </w:footnote>
  <w:footnote w:type="continuationSeparator" w:id="0">
    <w:p w14:paraId="1D726C14" w14:textId="77777777" w:rsidR="00B47C45" w:rsidRDefault="00B47C45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13102E"/>
    <w:rsid w:val="00166538"/>
    <w:rsid w:val="00274E6A"/>
    <w:rsid w:val="002A6BA6"/>
    <w:rsid w:val="002E04DD"/>
    <w:rsid w:val="003C496B"/>
    <w:rsid w:val="00422107"/>
    <w:rsid w:val="00482F74"/>
    <w:rsid w:val="00535A17"/>
    <w:rsid w:val="00570B2E"/>
    <w:rsid w:val="005B3940"/>
    <w:rsid w:val="005C6433"/>
    <w:rsid w:val="00622264"/>
    <w:rsid w:val="00631941"/>
    <w:rsid w:val="006A5ECC"/>
    <w:rsid w:val="006B4C76"/>
    <w:rsid w:val="007462C4"/>
    <w:rsid w:val="007473F5"/>
    <w:rsid w:val="00771FA2"/>
    <w:rsid w:val="007921EF"/>
    <w:rsid w:val="007C5B52"/>
    <w:rsid w:val="007C7091"/>
    <w:rsid w:val="00814C7F"/>
    <w:rsid w:val="008E4D31"/>
    <w:rsid w:val="009016F0"/>
    <w:rsid w:val="00973DD3"/>
    <w:rsid w:val="009B24BA"/>
    <w:rsid w:val="00A5702C"/>
    <w:rsid w:val="00B14D61"/>
    <w:rsid w:val="00B4762F"/>
    <w:rsid w:val="00B47C45"/>
    <w:rsid w:val="00BC4C06"/>
    <w:rsid w:val="00C66789"/>
    <w:rsid w:val="00D66FDA"/>
    <w:rsid w:val="00DE27AF"/>
    <w:rsid w:val="00E34CF3"/>
    <w:rsid w:val="00ED67C3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BC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1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4</cp:revision>
  <cp:lastPrinted>2025-06-04T16:42:00Z</cp:lastPrinted>
  <dcterms:created xsi:type="dcterms:W3CDTF">2025-06-04T16:42:00Z</dcterms:created>
  <dcterms:modified xsi:type="dcterms:W3CDTF">2025-06-04T18:14:00Z</dcterms:modified>
</cp:coreProperties>
</file>