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7CB2" w14:textId="77777777" w:rsidR="008E4D31" w:rsidRDefault="008E4D31" w:rsidP="000B15E1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4A5A3670" w14:textId="01E74E8B" w:rsidR="007676B7" w:rsidRDefault="005C6433" w:rsidP="007676B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REQUERIMENTO</w:t>
      </w:r>
      <w:r w:rsidR="007921EF">
        <w:rPr>
          <w:rFonts w:ascii="Verdana" w:hAnsi="Verdana"/>
          <w:b/>
          <w:sz w:val="18"/>
          <w:szCs w:val="18"/>
        </w:rPr>
        <w:t xml:space="preserve"> – </w:t>
      </w:r>
      <w:r w:rsidR="0068452A">
        <w:rPr>
          <w:rFonts w:ascii="Verdana" w:hAnsi="Verdana"/>
          <w:b/>
          <w:sz w:val="18"/>
          <w:szCs w:val="18"/>
        </w:rPr>
        <w:t>CÔMODO DE DESPEJO</w:t>
      </w:r>
    </w:p>
    <w:p w14:paraId="28A5AA01" w14:textId="77777777" w:rsidR="007676B7" w:rsidRPr="007462C4" w:rsidRDefault="007676B7" w:rsidP="007676B7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D69D0C1" w14:textId="353A7D9F" w:rsidR="005C6433" w:rsidRPr="00816BF4" w:rsidRDefault="005C6433" w:rsidP="000B15E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Nome: _______________________________________________________</w:t>
      </w:r>
      <w:r>
        <w:rPr>
          <w:rFonts w:ascii="Verdana" w:hAnsi="Verdana"/>
          <w:sz w:val="18"/>
          <w:szCs w:val="18"/>
        </w:rPr>
        <w:t>___</w:t>
      </w:r>
      <w:r w:rsidRPr="00816BF4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>_</w:t>
      </w:r>
    </w:p>
    <w:p w14:paraId="0F7A5DC0" w14:textId="77777777" w:rsidR="005C6433" w:rsidRPr="00816BF4" w:rsidRDefault="005C6433" w:rsidP="000B15E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Endereço: _______________________________________________</w:t>
      </w:r>
      <w:r>
        <w:rPr>
          <w:rFonts w:ascii="Verdana" w:hAnsi="Verdana"/>
          <w:sz w:val="18"/>
          <w:szCs w:val="18"/>
        </w:rPr>
        <w:t>______</w:t>
      </w:r>
      <w:r w:rsidRPr="00816BF4">
        <w:rPr>
          <w:rFonts w:ascii="Verdana" w:hAnsi="Verdana"/>
          <w:sz w:val="18"/>
          <w:szCs w:val="18"/>
        </w:rPr>
        <w:t>_______________</w:t>
      </w:r>
    </w:p>
    <w:p w14:paraId="441A8858" w14:textId="3DB14170" w:rsidR="005C6433" w:rsidRDefault="005C6433" w:rsidP="000B15E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Telefone</w:t>
      </w:r>
      <w:proofErr w:type="gramStart"/>
      <w:r w:rsidRPr="00816BF4">
        <w:rPr>
          <w:rFonts w:ascii="Verdana" w:hAnsi="Verdana"/>
          <w:sz w:val="18"/>
          <w:szCs w:val="18"/>
        </w:rPr>
        <w:t>:  (</w:t>
      </w:r>
      <w:proofErr w:type="gramEnd"/>
      <w:r w:rsidRPr="00816BF4">
        <w:rPr>
          <w:rFonts w:ascii="Verdana" w:hAnsi="Verdana"/>
          <w:sz w:val="18"/>
          <w:szCs w:val="18"/>
        </w:rPr>
        <w:t>______</w:t>
      </w:r>
      <w:proofErr w:type="gramStart"/>
      <w:r w:rsidRPr="00816BF4">
        <w:rPr>
          <w:rFonts w:ascii="Verdana" w:hAnsi="Verdana"/>
          <w:sz w:val="18"/>
          <w:szCs w:val="18"/>
        </w:rPr>
        <w:t xml:space="preserve">_) </w:t>
      </w:r>
      <w:r>
        <w:rPr>
          <w:rFonts w:ascii="Verdana" w:hAnsi="Verdana"/>
          <w:sz w:val="18"/>
          <w:szCs w:val="18"/>
        </w:rPr>
        <w:t xml:space="preserve">  </w:t>
      </w:r>
      <w:proofErr w:type="gramEnd"/>
      <w:r w:rsidRPr="00816BF4">
        <w:rPr>
          <w:rFonts w:ascii="Verdana" w:hAnsi="Verdana"/>
          <w:sz w:val="18"/>
          <w:szCs w:val="18"/>
        </w:rPr>
        <w:t>_____________________ E</w:t>
      </w:r>
      <w:r>
        <w:rPr>
          <w:rFonts w:ascii="Verdana" w:hAnsi="Verdana"/>
          <w:sz w:val="18"/>
          <w:szCs w:val="18"/>
        </w:rPr>
        <w:t>-</w:t>
      </w:r>
      <w:r w:rsidRPr="00816BF4">
        <w:rPr>
          <w:rFonts w:ascii="Verdana" w:hAnsi="Verdana"/>
          <w:sz w:val="18"/>
          <w:szCs w:val="18"/>
        </w:rPr>
        <w:t>mail:</w:t>
      </w:r>
      <w:r>
        <w:rPr>
          <w:rFonts w:ascii="Verdana" w:hAnsi="Verdana"/>
          <w:sz w:val="18"/>
          <w:szCs w:val="18"/>
        </w:rPr>
        <w:t xml:space="preserve"> ______________________________</w:t>
      </w:r>
    </w:p>
    <w:p w14:paraId="6347B06F" w14:textId="3FD537C3" w:rsidR="005C6433" w:rsidRDefault="005C6433" w:rsidP="000B15E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Endereço</w:t>
      </w:r>
      <w:r>
        <w:rPr>
          <w:rFonts w:ascii="Verdana" w:hAnsi="Verdana"/>
          <w:sz w:val="18"/>
          <w:szCs w:val="18"/>
        </w:rPr>
        <w:t xml:space="preserve"> da obra</w:t>
      </w:r>
      <w:r w:rsidRPr="00816BF4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_____________________________________________________________</w:t>
      </w:r>
      <w:r w:rsidR="000B15E1">
        <w:rPr>
          <w:rFonts w:ascii="Verdana" w:hAnsi="Verdana"/>
          <w:sz w:val="18"/>
          <w:szCs w:val="18"/>
        </w:rPr>
        <w:t>_</w:t>
      </w:r>
    </w:p>
    <w:p w14:paraId="09724A81" w14:textId="1F84AC5D" w:rsidR="005C6433" w:rsidRDefault="005C6433" w:rsidP="000B15E1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</w:t>
      </w:r>
      <w:r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18"/>
          <w:szCs w:val="18"/>
        </w:rPr>
        <w:t>do contribuinte</w:t>
      </w:r>
      <w:r w:rsidR="008E4D31">
        <w:rPr>
          <w:rFonts w:ascii="Verdana" w:hAnsi="Verdana"/>
          <w:sz w:val="18"/>
          <w:szCs w:val="18"/>
        </w:rPr>
        <w:t>/INCRA</w:t>
      </w:r>
      <w:r>
        <w:rPr>
          <w:rFonts w:ascii="Verdana" w:hAnsi="Verdana"/>
          <w:sz w:val="18"/>
          <w:szCs w:val="18"/>
        </w:rPr>
        <w:t>: __________________________</w:t>
      </w:r>
      <w:r w:rsidR="008E4D31">
        <w:rPr>
          <w:rFonts w:ascii="Verdana" w:hAnsi="Verdana"/>
          <w:sz w:val="18"/>
          <w:szCs w:val="18"/>
        </w:rPr>
        <w:t>____________________________</w:t>
      </w:r>
      <w:r w:rsidR="000B15E1">
        <w:rPr>
          <w:rFonts w:ascii="Verdana" w:hAnsi="Verdana"/>
          <w:sz w:val="18"/>
          <w:szCs w:val="18"/>
        </w:rPr>
        <w:t>_</w:t>
      </w:r>
    </w:p>
    <w:p w14:paraId="0EA90CF3" w14:textId="40BCA14C" w:rsidR="008E4D31" w:rsidRDefault="008E4D31" w:rsidP="000B15E1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 da Matrícula: ______________________________________________________________</w:t>
      </w:r>
      <w:r w:rsidR="000B15E1">
        <w:rPr>
          <w:rFonts w:ascii="Verdana" w:hAnsi="Verdana"/>
          <w:sz w:val="18"/>
          <w:szCs w:val="18"/>
        </w:rPr>
        <w:t>_</w:t>
      </w:r>
    </w:p>
    <w:p w14:paraId="3596BC9C" w14:textId="6CF9A85B" w:rsidR="007921EF" w:rsidRPr="000B15E1" w:rsidRDefault="000B15E1" w:rsidP="000B15E1">
      <w:pPr>
        <w:spacing w:after="240" w:line="276" w:lineRule="auto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Número do processo do existente: 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7"/>
      </w:tblGrid>
      <w:tr w:rsidR="007921EF" w:rsidRPr="00BF3000" w14:paraId="4CA71FAC" w14:textId="77777777" w:rsidTr="00960550">
        <w:tc>
          <w:tcPr>
            <w:tcW w:w="8927" w:type="dxa"/>
          </w:tcPr>
          <w:p w14:paraId="66AB711F" w14:textId="77777777" w:rsidR="007921EF" w:rsidRPr="00BF3000" w:rsidRDefault="007921EF" w:rsidP="000B15E1">
            <w:pPr>
              <w:spacing w:after="60" w:line="276" w:lineRule="auto"/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 xml:space="preserve">O </w:t>
            </w:r>
            <w:proofErr w:type="gramStart"/>
            <w:r w:rsidRPr="00BF3000">
              <w:rPr>
                <w:rFonts w:ascii="Verdana" w:hAnsi="Verdana"/>
                <w:sz w:val="16"/>
                <w:szCs w:val="16"/>
              </w:rPr>
              <w:t>requerente</w:t>
            </w:r>
            <w:r w:rsidRPr="00BF3000">
              <w:rPr>
                <w:rFonts w:ascii="Verdana" w:hAnsi="Verdana"/>
                <w:b/>
                <w:sz w:val="16"/>
                <w:szCs w:val="16"/>
              </w:rPr>
              <w:t xml:space="preserve"> Declara</w:t>
            </w:r>
            <w:proofErr w:type="gramEnd"/>
            <w:r w:rsidRPr="00BF3000">
              <w:rPr>
                <w:rFonts w:ascii="Verdana" w:hAnsi="Verdana"/>
                <w:sz w:val="16"/>
                <w:szCs w:val="16"/>
              </w:rPr>
              <w:t xml:space="preserve"> que:</w:t>
            </w:r>
          </w:p>
          <w:p w14:paraId="514C21AF" w14:textId="77777777" w:rsidR="0068452A" w:rsidRPr="00BF3000" w:rsidRDefault="0068452A" w:rsidP="0068452A">
            <w:pPr>
              <w:numPr>
                <w:ilvl w:val="0"/>
                <w:numId w:val="1"/>
              </w:numPr>
              <w:spacing w:after="60"/>
              <w:ind w:left="284" w:hanging="284"/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>Está ciente das penalidades impostas aos que fazem falsas declarações;</w:t>
            </w:r>
          </w:p>
          <w:p w14:paraId="70B50685" w14:textId="77777777" w:rsidR="0068452A" w:rsidRPr="00BF3000" w:rsidRDefault="0068452A" w:rsidP="0068452A">
            <w:pPr>
              <w:numPr>
                <w:ilvl w:val="0"/>
                <w:numId w:val="1"/>
              </w:numPr>
              <w:spacing w:after="60"/>
              <w:ind w:left="284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 xml:space="preserve">Obriga-se a executar os serviços estritamente dentro das condições da licença concedida, responsabilizando-se pelo mau uso da mesma e; </w:t>
            </w:r>
          </w:p>
          <w:p w14:paraId="1B77593C" w14:textId="6BC81540" w:rsidR="007921EF" w:rsidRPr="00BF3000" w:rsidRDefault="0068452A" w:rsidP="0068452A">
            <w:pPr>
              <w:numPr>
                <w:ilvl w:val="0"/>
                <w:numId w:val="1"/>
              </w:numPr>
              <w:spacing w:after="60" w:line="276" w:lineRule="auto"/>
              <w:ind w:left="284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>Está ciente das suas responsabilidades por tudo o que se</w:t>
            </w:r>
            <w:r>
              <w:rPr>
                <w:rFonts w:ascii="Verdana" w:hAnsi="Verdana"/>
                <w:sz w:val="16"/>
                <w:szCs w:val="16"/>
              </w:rPr>
              <w:t xml:space="preserve"> refere à esta obra de construção de cômodo de despejo</w:t>
            </w:r>
          </w:p>
        </w:tc>
      </w:tr>
    </w:tbl>
    <w:p w14:paraId="4276F143" w14:textId="77777777" w:rsidR="007921EF" w:rsidRDefault="007921EF" w:rsidP="000B15E1">
      <w:pPr>
        <w:spacing w:line="276" w:lineRule="auto"/>
        <w:rPr>
          <w:rFonts w:ascii="Verdana" w:hAnsi="Verdana"/>
          <w:sz w:val="16"/>
          <w:szCs w:val="16"/>
        </w:rPr>
      </w:pPr>
      <w:bookmarkStart w:id="0" w:name="_Hlk19994246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B15E1" w:rsidRPr="00422DD1" w14:paraId="69D1FBD7" w14:textId="77777777" w:rsidTr="00E95CA8">
        <w:tc>
          <w:tcPr>
            <w:tcW w:w="9204" w:type="dxa"/>
          </w:tcPr>
          <w:p w14:paraId="130C40F7" w14:textId="5824F256" w:rsidR="001B65F0" w:rsidRDefault="001B65F0" w:rsidP="00A21026">
            <w:pPr>
              <w:spacing w:after="60" w:line="276" w:lineRule="auto"/>
              <w:rPr>
                <w:rFonts w:ascii="Verdana" w:hAnsi="Verdana"/>
                <w:sz w:val="16"/>
                <w:szCs w:val="16"/>
              </w:rPr>
            </w:pPr>
            <w:bookmarkStart w:id="1" w:name="_Hlk199942450"/>
            <w:r w:rsidRPr="00422DD1">
              <w:rPr>
                <w:rFonts w:ascii="Verdana" w:hAnsi="Verdana"/>
                <w:sz w:val="16"/>
                <w:szCs w:val="16"/>
              </w:rPr>
              <w:t xml:space="preserve">O profissional responsável </w:t>
            </w:r>
            <w:proofErr w:type="gramStart"/>
            <w:r w:rsidRPr="00422DD1">
              <w:rPr>
                <w:rFonts w:ascii="Verdana" w:hAnsi="Verdana"/>
                <w:sz w:val="16"/>
                <w:szCs w:val="16"/>
              </w:rPr>
              <w:t xml:space="preserve">técnico </w:t>
            </w:r>
            <w:r w:rsidRPr="00422DD1">
              <w:rPr>
                <w:rFonts w:ascii="Verdana" w:hAnsi="Verdana"/>
                <w:b/>
                <w:bCs/>
                <w:sz w:val="16"/>
                <w:szCs w:val="16"/>
              </w:rPr>
              <w:t>Declara</w:t>
            </w:r>
            <w:proofErr w:type="gramEnd"/>
            <w:r w:rsidRPr="00422DD1">
              <w:rPr>
                <w:rFonts w:ascii="Verdana" w:hAnsi="Verdana"/>
                <w:sz w:val="16"/>
                <w:szCs w:val="16"/>
              </w:rPr>
              <w:t xml:space="preserve"> que:</w:t>
            </w:r>
          </w:p>
          <w:p w14:paraId="36154A59" w14:textId="773326F7" w:rsidR="000B15E1" w:rsidRPr="00422DD1" w:rsidRDefault="000B15E1" w:rsidP="00A21026">
            <w:pPr>
              <w:spacing w:after="60"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 N</w:t>
            </w:r>
            <w:r w:rsidRPr="00422DD1">
              <w:rPr>
                <w:rFonts w:ascii="Verdana" w:hAnsi="Verdana"/>
                <w:sz w:val="16"/>
                <w:szCs w:val="16"/>
              </w:rPr>
              <w:t xml:space="preserve">os termos dos artigos 10, 12 e </w:t>
            </w:r>
            <w:proofErr w:type="gramStart"/>
            <w:r w:rsidRPr="00422DD1">
              <w:rPr>
                <w:rFonts w:ascii="Verdana" w:hAnsi="Verdana"/>
                <w:sz w:val="16"/>
                <w:szCs w:val="16"/>
              </w:rPr>
              <w:t>58  da</w:t>
            </w:r>
            <w:proofErr w:type="gramEnd"/>
            <w:r w:rsidRPr="00422DD1">
              <w:rPr>
                <w:rFonts w:ascii="Verdana" w:hAnsi="Verdana"/>
                <w:sz w:val="16"/>
                <w:szCs w:val="16"/>
              </w:rPr>
              <w:t xml:space="preserve"> Lei Complementar n° 606 de 25 de junho de 2021, que assume inteira responsabilidade pela observância das disposições estabelecidas no Código de Obras e Edificações do Município, bem como pelas demais disposições da legislação Municipal, Estadual e Federal pertinentes e das normas técnicas aplicáveis</w:t>
            </w:r>
            <w:r w:rsidR="00A21026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bookmarkEnd w:id="0"/>
      <w:bookmarkEnd w:id="1"/>
    </w:tbl>
    <w:p w14:paraId="66EBCA79" w14:textId="77777777" w:rsidR="0068452A" w:rsidRPr="00CC652F" w:rsidRDefault="0068452A" w:rsidP="0068452A">
      <w:pPr>
        <w:spacing w:after="60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8452A" w:rsidRPr="00BF3000" w14:paraId="163386C1" w14:textId="77777777" w:rsidTr="00E95CA8">
        <w:trPr>
          <w:trHeight w:val="261"/>
        </w:trPr>
        <w:tc>
          <w:tcPr>
            <w:tcW w:w="287" w:type="dxa"/>
          </w:tcPr>
          <w:p w14:paraId="7EC37971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C16DD10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42B6FC8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16BEB47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42DCF4B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C765B8C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3A2C189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5E756AD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6F4DD46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AD9A9A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B4D989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AE30863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2C56E7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B2AD2E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4E97FF8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CDF32B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9A8BC31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948825C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DBDE61B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93155C0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4B38C94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724DDD7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C5F2CEF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A4BD6FD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A83A603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784B5D4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9405FDB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5AA263B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B897ED4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4D332E1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553AD7E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452A" w:rsidRPr="00BF3000" w14:paraId="2BDB232F" w14:textId="77777777" w:rsidTr="00E95CA8">
        <w:trPr>
          <w:trHeight w:val="261"/>
        </w:trPr>
        <w:tc>
          <w:tcPr>
            <w:tcW w:w="287" w:type="dxa"/>
          </w:tcPr>
          <w:p w14:paraId="51C554A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A4C9F60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88AD529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1202A9C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A0F7CA9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F2E3F01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C33DA83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C52A290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9335964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1F8F42C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6BC0139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58794E4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D67B69B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ED558F7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9C2AA90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C161DF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7879944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80FA310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AEF8316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184E0E0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1B3AAD8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4AE0686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33D10C1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8B8A04B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DEA3178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C78825D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62E0558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E8FFFD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556090F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0A6624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A1467B3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452A" w:rsidRPr="00BF3000" w14:paraId="38F6C314" w14:textId="77777777" w:rsidTr="00E95CA8">
        <w:trPr>
          <w:trHeight w:val="261"/>
        </w:trPr>
        <w:tc>
          <w:tcPr>
            <w:tcW w:w="287" w:type="dxa"/>
          </w:tcPr>
          <w:p w14:paraId="10E17DCC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5A3A5AB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217718D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86C25A9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7ED8C67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F30143F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285A401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BF1A283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FF467DD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E414EE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A7C7737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3F6528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BC8947B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8F4F63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895A8E3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07D0CAB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85BCDDD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4F59E01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DBB7CFC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CB6835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0D8CE56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870824D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F437B4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ADCE1DB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6D15597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7CD632F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D630067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A1352B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2586A5C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4F4E9EC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2BEB371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452A" w:rsidRPr="00BF3000" w14:paraId="0A9B29C4" w14:textId="77777777" w:rsidTr="00E95CA8">
        <w:trPr>
          <w:trHeight w:val="261"/>
        </w:trPr>
        <w:tc>
          <w:tcPr>
            <w:tcW w:w="287" w:type="dxa"/>
          </w:tcPr>
          <w:p w14:paraId="6DA6A59D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D2C5F96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A5BD888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08EA77B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BBBFDDE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606DB81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01FC400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DAEE933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A35220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366E126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CD845A6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FF4B8C8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A61DBCC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73A06C9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823398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A62576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9BF7A6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1C6E063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59B0730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76F926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E4F7A30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A0F734E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DC7587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398D07B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882A19A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67E5D2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8C84A3B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6D48197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17C54A0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9C73EA4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BBADC1D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452A" w:rsidRPr="00BF3000" w14:paraId="12AB6742" w14:textId="77777777" w:rsidTr="00E95CA8">
        <w:trPr>
          <w:trHeight w:val="261"/>
        </w:trPr>
        <w:tc>
          <w:tcPr>
            <w:tcW w:w="287" w:type="dxa"/>
          </w:tcPr>
          <w:p w14:paraId="7D9E06E3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27B25A1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95F725F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DB37B09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983B78E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D25674E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EF8CEF6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A2892F9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19B51F8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EA4661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3EC853F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3C0B161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261BADE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A4AAE51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E0E20D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F0E6931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6E6402A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A384A0C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C7D907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81B0FF9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140A3E4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7DC32E7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5998FED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F333FEE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C285638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280642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28E3243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42AF9E0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FC0CF6E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2E28C9F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8398B8D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452A" w:rsidRPr="00BF3000" w14:paraId="4AAC5DEA" w14:textId="77777777" w:rsidTr="00E95CA8">
        <w:trPr>
          <w:trHeight w:val="261"/>
        </w:trPr>
        <w:tc>
          <w:tcPr>
            <w:tcW w:w="287" w:type="dxa"/>
          </w:tcPr>
          <w:p w14:paraId="54A509F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A7B60E1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A407B0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6BC3C2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E5C1C4E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EB68D0A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C4D950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75AB93B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E80F329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3FD46DC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6942D07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D904DD7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4072B51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2157FB8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DD17FA6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91AD9EC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6270BAC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2F7B6A0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425FCC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05E4FC8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D27730F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D760A9F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4825F7C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895FD46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D224F7B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84FEEA3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D82AB98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8FDD1E4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C69F258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782DDA0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27D4426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452A" w:rsidRPr="00BF3000" w14:paraId="5B8FC9C9" w14:textId="77777777" w:rsidTr="00E95CA8">
        <w:trPr>
          <w:trHeight w:val="261"/>
        </w:trPr>
        <w:tc>
          <w:tcPr>
            <w:tcW w:w="287" w:type="dxa"/>
          </w:tcPr>
          <w:p w14:paraId="519BBA71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E4C521F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0F75DA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CCFD8AF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CB87A54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C39D0AA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106F62E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31F164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AA5A9C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06E51C4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343A153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490ADD1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D68FB66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F81550B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FA84A6F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63C4A1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1F2E597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E5EA328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FA5EC1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B5E9E19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7E3EEF6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E5330F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889D576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ACEDB0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CB52FC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DF69A6B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88ECC79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946EA03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08C6DCC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65D1CDB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D28A6B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452A" w:rsidRPr="00BF3000" w14:paraId="1A50984D" w14:textId="77777777" w:rsidTr="00E95CA8">
        <w:trPr>
          <w:trHeight w:val="261"/>
        </w:trPr>
        <w:tc>
          <w:tcPr>
            <w:tcW w:w="287" w:type="dxa"/>
          </w:tcPr>
          <w:p w14:paraId="363D1D08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18F7CCB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8B35D1F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408653F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1210CD0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BF542D4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B11B2DB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10759E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021073F9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C3DB966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6FE62C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81FA21E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09B134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83F04A7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4A23231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D6C4C2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EB16F06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7FCF54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E5A4BD4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91BF636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0C12233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C49DB49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86E7AC6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168F67D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2C4FD36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A32FEB9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162CD9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675A6D1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A8D8A0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2F4E9D0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8BA9E1D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8452A" w:rsidRPr="00BF3000" w14:paraId="12B16131" w14:textId="77777777" w:rsidTr="00E95CA8">
        <w:trPr>
          <w:trHeight w:val="261"/>
        </w:trPr>
        <w:tc>
          <w:tcPr>
            <w:tcW w:w="287" w:type="dxa"/>
          </w:tcPr>
          <w:p w14:paraId="20EF8CAE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0F4A65C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49EE54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ECE7DB4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2B942FA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84B2977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682A05C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C4EB300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235EF13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A219148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4CF47DB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F046815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719F16E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94FCFEB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5E844BC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1AA1BC63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9C4DE82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098F214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68B9C5E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4FA9757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2C8CD29A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31782A4C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9FB82F8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0DC4A5E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E1DF607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6E744A60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E562AED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4AB9AF39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5083F18D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0D691E0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" w:type="dxa"/>
          </w:tcPr>
          <w:p w14:paraId="72A72E8A" w14:textId="77777777" w:rsidR="0068452A" w:rsidRPr="00BF3000" w:rsidRDefault="0068452A" w:rsidP="00E95CA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9EA4E6C" w14:textId="77777777" w:rsidR="0068452A" w:rsidRPr="004C7D70" w:rsidRDefault="0068452A" w:rsidP="0068452A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1799"/>
        <w:gridCol w:w="1047"/>
        <w:gridCol w:w="591"/>
        <w:gridCol w:w="3765"/>
      </w:tblGrid>
      <w:tr w:rsidR="0068452A" w:rsidRPr="00BF3000" w14:paraId="57291313" w14:textId="77777777" w:rsidTr="00E95CA8">
        <w:trPr>
          <w:trHeight w:val="251"/>
        </w:trPr>
        <w:tc>
          <w:tcPr>
            <w:tcW w:w="5161" w:type="dxa"/>
            <w:gridSpan w:val="4"/>
          </w:tcPr>
          <w:p w14:paraId="6CCF52DC" w14:textId="77777777" w:rsidR="0068452A" w:rsidRPr="00BF3000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  <w:r w:rsidRPr="00BF3000">
              <w:rPr>
                <w:rFonts w:ascii="Verdana" w:hAnsi="Verdana"/>
                <w:sz w:val="16"/>
                <w:szCs w:val="16"/>
              </w:rPr>
              <w:t>Áreas</w:t>
            </w:r>
          </w:p>
        </w:tc>
        <w:tc>
          <w:tcPr>
            <w:tcW w:w="3765" w:type="dxa"/>
            <w:vMerge w:val="restart"/>
          </w:tcPr>
          <w:p w14:paraId="68AAA2A7" w14:textId="77777777" w:rsidR="0068452A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52ECDB0" w14:textId="67D065D8" w:rsidR="0068452A" w:rsidRPr="000C6C83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Jundiaí, ___ de ______________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202</w:t>
            </w:r>
            <w:r w:rsidR="009E7F2D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1F95BDCB" w14:textId="77777777" w:rsidR="0068452A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E9EDB1A" w14:textId="77777777" w:rsidR="0068452A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</w:t>
            </w:r>
          </w:p>
          <w:p w14:paraId="3F4863CA" w14:textId="77777777" w:rsidR="0068452A" w:rsidRPr="00BF3000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Proprietário</w:t>
            </w:r>
          </w:p>
        </w:tc>
      </w:tr>
      <w:tr w:rsidR="0068452A" w:rsidRPr="00BF3000" w14:paraId="6DAE69B4" w14:textId="77777777" w:rsidTr="00E95CA8">
        <w:trPr>
          <w:trHeight w:val="273"/>
        </w:trPr>
        <w:tc>
          <w:tcPr>
            <w:tcW w:w="1724" w:type="dxa"/>
            <w:tcBorders>
              <w:right w:val="single" w:sz="4" w:space="0" w:color="auto"/>
            </w:tcBorders>
          </w:tcPr>
          <w:p w14:paraId="5DCD9FCF" w14:textId="77777777" w:rsidR="0068452A" w:rsidRPr="00BF3000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Terreno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8B539" w14:textId="77777777" w:rsidR="0068452A" w:rsidRPr="00BF3000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Existente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CD0A33" w14:textId="77777777" w:rsidR="0068452A" w:rsidRPr="00BF3000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 Construir</w:t>
            </w:r>
          </w:p>
        </w:tc>
        <w:tc>
          <w:tcPr>
            <w:tcW w:w="3765" w:type="dxa"/>
            <w:vMerge/>
          </w:tcPr>
          <w:p w14:paraId="760D0CBB" w14:textId="77777777" w:rsidR="0068452A" w:rsidRPr="000C6C83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8452A" w:rsidRPr="00BF3000" w14:paraId="224D392A" w14:textId="77777777" w:rsidTr="00E95CA8">
        <w:trPr>
          <w:trHeight w:val="622"/>
        </w:trPr>
        <w:tc>
          <w:tcPr>
            <w:tcW w:w="1724" w:type="dxa"/>
            <w:tcBorders>
              <w:right w:val="single" w:sz="4" w:space="0" w:color="auto"/>
            </w:tcBorders>
          </w:tcPr>
          <w:p w14:paraId="5719FD53" w14:textId="77777777" w:rsidR="0068452A" w:rsidRPr="00BF3000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14:paraId="1B183864" w14:textId="77777777" w:rsidR="0068452A" w:rsidRPr="00BF3000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8" w:type="dxa"/>
            <w:gridSpan w:val="2"/>
            <w:tcBorders>
              <w:left w:val="single" w:sz="4" w:space="0" w:color="auto"/>
            </w:tcBorders>
          </w:tcPr>
          <w:p w14:paraId="0B3802A3" w14:textId="77777777" w:rsidR="0068452A" w:rsidRPr="00BF3000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65" w:type="dxa"/>
            <w:vMerge/>
          </w:tcPr>
          <w:p w14:paraId="7EC9E46E" w14:textId="77777777" w:rsidR="0068452A" w:rsidRPr="00BF3000" w:rsidRDefault="0068452A" w:rsidP="00E95CA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8452A" w:rsidRPr="009E5513" w14:paraId="3CE4370D" w14:textId="77777777" w:rsidTr="007676B7">
        <w:trPr>
          <w:trHeight w:val="3588"/>
        </w:trPr>
        <w:tc>
          <w:tcPr>
            <w:tcW w:w="4570" w:type="dxa"/>
            <w:gridSpan w:val="3"/>
          </w:tcPr>
          <w:p w14:paraId="0796B4A3" w14:textId="77777777" w:rsidR="0068452A" w:rsidRPr="009E5513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  <w:r w:rsidRPr="009E5513">
              <w:rPr>
                <w:rFonts w:ascii="Verdana" w:hAnsi="Verdana"/>
                <w:sz w:val="16"/>
                <w:szCs w:val="16"/>
              </w:rPr>
              <w:t>Declaro que a obra respeitará as condições mínimas de higiene, segurança e habitabilidade.</w:t>
            </w:r>
          </w:p>
          <w:p w14:paraId="3B9C836B" w14:textId="77777777" w:rsidR="0068452A" w:rsidRPr="009E5513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</w:p>
          <w:p w14:paraId="7E6A6E2B" w14:textId="77777777" w:rsidR="0068452A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</w:p>
          <w:p w14:paraId="541160B4" w14:textId="77777777" w:rsidR="0068452A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</w:p>
          <w:p w14:paraId="5A718CED" w14:textId="77777777" w:rsidR="0068452A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</w:p>
          <w:p w14:paraId="51385775" w14:textId="77777777" w:rsidR="0068452A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</w:p>
          <w:p w14:paraId="79800AE7" w14:textId="77777777" w:rsidR="0068452A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</w:p>
          <w:p w14:paraId="402F333C" w14:textId="77777777" w:rsidR="0068452A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</w:p>
          <w:p w14:paraId="6DCD4D40" w14:textId="77777777" w:rsidR="0068452A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</w:p>
          <w:p w14:paraId="781982E3" w14:textId="77777777" w:rsidR="0068452A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</w:p>
          <w:p w14:paraId="05BF3B60" w14:textId="77777777" w:rsidR="0068452A" w:rsidRPr="009E5513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</w:p>
          <w:p w14:paraId="14557D90" w14:textId="77777777" w:rsidR="0068452A" w:rsidRPr="009E5513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  <w:r w:rsidRPr="009E5513">
              <w:rPr>
                <w:rFonts w:ascii="Verdana" w:hAnsi="Verdana"/>
                <w:sz w:val="16"/>
                <w:szCs w:val="16"/>
              </w:rPr>
              <w:t>________________________________________</w:t>
            </w:r>
          </w:p>
          <w:p w14:paraId="2EBEACD2" w14:textId="77777777" w:rsidR="0068452A" w:rsidRPr="009E5513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  <w:r w:rsidRPr="009E5513">
              <w:rPr>
                <w:rFonts w:ascii="Verdana" w:hAnsi="Verdana"/>
                <w:sz w:val="16"/>
                <w:szCs w:val="16"/>
              </w:rPr>
              <w:t>Nome:</w:t>
            </w:r>
          </w:p>
          <w:p w14:paraId="63F8ADE8" w14:textId="77777777" w:rsidR="0068452A" w:rsidRPr="009E5513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  <w:r w:rsidRPr="009E5513">
              <w:rPr>
                <w:rFonts w:ascii="Verdana" w:hAnsi="Verdana"/>
                <w:sz w:val="16"/>
                <w:szCs w:val="16"/>
              </w:rPr>
              <w:t>Título Profissional:</w:t>
            </w:r>
          </w:p>
          <w:p w14:paraId="56349145" w14:textId="77777777" w:rsidR="0068452A" w:rsidRPr="009E5513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  <w:r w:rsidRPr="009E5513">
              <w:rPr>
                <w:rFonts w:ascii="Verdana" w:hAnsi="Verdana"/>
                <w:sz w:val="16"/>
                <w:szCs w:val="16"/>
              </w:rPr>
              <w:t>CREA</w:t>
            </w:r>
            <w:r>
              <w:rPr>
                <w:rFonts w:ascii="Verdana" w:hAnsi="Verdana"/>
                <w:sz w:val="16"/>
                <w:szCs w:val="16"/>
              </w:rPr>
              <w:t>/CAU/CFT</w:t>
            </w:r>
            <w:r w:rsidRPr="009E5513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14:paraId="39B5E4CD" w14:textId="77777777" w:rsidR="0068452A" w:rsidRPr="009E5513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  <w:r w:rsidRPr="009E5513">
              <w:rPr>
                <w:rFonts w:ascii="Verdana" w:hAnsi="Verdana"/>
                <w:sz w:val="16"/>
                <w:szCs w:val="16"/>
              </w:rPr>
              <w:t>ART</w:t>
            </w:r>
            <w:r>
              <w:rPr>
                <w:rFonts w:ascii="Verdana" w:hAnsi="Verdana"/>
                <w:sz w:val="16"/>
                <w:szCs w:val="16"/>
              </w:rPr>
              <w:t>/RRT/TRT</w:t>
            </w:r>
            <w:r w:rsidRPr="009E5513">
              <w:rPr>
                <w:rFonts w:ascii="Verdana" w:hAnsi="Verdana"/>
                <w:sz w:val="16"/>
                <w:szCs w:val="16"/>
              </w:rPr>
              <w:t>:</w:t>
            </w:r>
          </w:p>
          <w:p w14:paraId="1217530F" w14:textId="77777777" w:rsidR="0068452A" w:rsidRPr="009E5513" w:rsidRDefault="0068452A" w:rsidP="00E95CA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56" w:type="dxa"/>
            <w:gridSpan w:val="2"/>
          </w:tcPr>
          <w:p w14:paraId="23DA1DF9" w14:textId="77777777" w:rsidR="0068452A" w:rsidRPr="00A86E2D" w:rsidRDefault="0068452A" w:rsidP="00E95CA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86E2D">
              <w:rPr>
                <w:rFonts w:ascii="Verdana" w:hAnsi="Verdana"/>
                <w:sz w:val="18"/>
                <w:szCs w:val="18"/>
              </w:rPr>
              <w:t>Autorização da Unidade de Gestão de</w:t>
            </w:r>
          </w:p>
          <w:p w14:paraId="01BCA3CA" w14:textId="77777777" w:rsidR="0068452A" w:rsidRPr="009E5513" w:rsidRDefault="0068452A" w:rsidP="00E95CA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86E2D">
              <w:rPr>
                <w:rFonts w:ascii="Verdana" w:hAnsi="Verdana"/>
                <w:sz w:val="18"/>
                <w:szCs w:val="18"/>
              </w:rPr>
              <w:t>Planejamento Urbano e Meio Ambiente</w:t>
            </w:r>
          </w:p>
        </w:tc>
      </w:tr>
    </w:tbl>
    <w:p w14:paraId="1212D779" w14:textId="134A72D7" w:rsidR="006B4C76" w:rsidRPr="005C6433" w:rsidRDefault="006B4C76" w:rsidP="000B15E1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sectPr w:rsidR="006B4C76" w:rsidRPr="005C6433" w:rsidSect="00814C7F">
      <w:headerReference w:type="default" r:id="rId8"/>
      <w:footerReference w:type="default" r:id="rId9"/>
      <w:pgSz w:w="11906" w:h="16838"/>
      <w:pgMar w:top="1702" w:right="991" w:bottom="1417" w:left="1701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F3266" w14:textId="77777777" w:rsidR="00252660" w:rsidRDefault="00252660" w:rsidP="003C496B">
      <w:r>
        <w:separator/>
      </w:r>
    </w:p>
  </w:endnote>
  <w:endnote w:type="continuationSeparator" w:id="0">
    <w:p w14:paraId="2375D9C4" w14:textId="77777777" w:rsidR="00252660" w:rsidRDefault="00252660" w:rsidP="003C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046798"/>
      <w:docPartObj>
        <w:docPartGallery w:val="Page Numbers (Bottom of Page)"/>
        <w:docPartUnique/>
      </w:docPartObj>
    </w:sdtPr>
    <w:sdtContent>
      <w:p w14:paraId="4DA35F50" w14:textId="77777777" w:rsidR="003C496B" w:rsidRDefault="003C496B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73935C7" wp14:editId="38D0B8C2">
              <wp:simplePos x="0" y="0"/>
              <wp:positionH relativeFrom="column">
                <wp:posOffset>-1066165</wp:posOffset>
              </wp:positionH>
              <wp:positionV relativeFrom="paragraph">
                <wp:posOffset>-30745</wp:posOffset>
              </wp:positionV>
              <wp:extent cx="7556722" cy="721863"/>
              <wp:effectExtent l="0" t="0" r="0" b="0"/>
              <wp:wrapNone/>
              <wp:docPr id="1968851895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112950" name="Imagem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722" cy="7218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8C5629" w14:textId="77777777" w:rsidR="003C496B" w:rsidRDefault="003C49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E921D" w14:textId="77777777" w:rsidR="00252660" w:rsidRDefault="00252660" w:rsidP="003C496B">
      <w:r>
        <w:separator/>
      </w:r>
    </w:p>
  </w:footnote>
  <w:footnote w:type="continuationSeparator" w:id="0">
    <w:p w14:paraId="5DCF7ADB" w14:textId="77777777" w:rsidR="00252660" w:rsidRDefault="00252660" w:rsidP="003C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306B" w14:textId="77777777" w:rsidR="00274E6A" w:rsidRDefault="00274E6A">
    <w:pPr>
      <w:pStyle w:val="Cabealho"/>
      <w:rPr>
        <w:noProof/>
      </w:rPr>
    </w:pPr>
    <w:r>
      <w:t xml:space="preserve">                                                                                                        </w:t>
    </w:r>
    <w:r>
      <w:rPr>
        <w:noProof/>
      </w:rPr>
      <w:t xml:space="preserve">                                      </w:t>
    </w:r>
  </w:p>
  <w:p w14:paraId="36FF3AF5" w14:textId="4A92E033" w:rsidR="003C496B" w:rsidRDefault="00274E6A" w:rsidP="00A5702C">
    <w:pPr>
      <w:pStyle w:val="Cabealho"/>
      <w:jc w:val="center"/>
    </w:pPr>
    <w:r>
      <w:rPr>
        <w:noProof/>
      </w:rPr>
      <w:drawing>
        <wp:inline distT="0" distB="0" distL="0" distR="0" wp14:anchorId="09322DEF" wp14:editId="6518E5EA">
          <wp:extent cx="1676497" cy="442595"/>
          <wp:effectExtent l="0" t="0" r="0" b="0"/>
          <wp:docPr id="189293941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3941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645" cy="45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173E"/>
    <w:multiLevelType w:val="hybridMultilevel"/>
    <w:tmpl w:val="B91E2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0B2D"/>
    <w:multiLevelType w:val="hybridMultilevel"/>
    <w:tmpl w:val="B7608556"/>
    <w:lvl w:ilvl="0" w:tplc="3F808E4A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  <w:lvl w:ilvl="1" w:tplc="DEF279F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4403896">
    <w:abstractNumId w:val="0"/>
  </w:num>
  <w:num w:numId="2" w16cid:durableId="47233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63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2F"/>
    <w:rsid w:val="000166EC"/>
    <w:rsid w:val="00026C4D"/>
    <w:rsid w:val="000414D2"/>
    <w:rsid w:val="00054B4D"/>
    <w:rsid w:val="000A5282"/>
    <w:rsid w:val="000B15E1"/>
    <w:rsid w:val="0013102E"/>
    <w:rsid w:val="00166538"/>
    <w:rsid w:val="001B65F0"/>
    <w:rsid w:val="00252660"/>
    <w:rsid w:val="00274E6A"/>
    <w:rsid w:val="00286E08"/>
    <w:rsid w:val="002E04DD"/>
    <w:rsid w:val="003C496B"/>
    <w:rsid w:val="00422107"/>
    <w:rsid w:val="00482F74"/>
    <w:rsid w:val="004F0C71"/>
    <w:rsid w:val="00570B2E"/>
    <w:rsid w:val="005B3940"/>
    <w:rsid w:val="005B5BE7"/>
    <w:rsid w:val="005C6433"/>
    <w:rsid w:val="00622264"/>
    <w:rsid w:val="00631941"/>
    <w:rsid w:val="0068452A"/>
    <w:rsid w:val="006A5ECC"/>
    <w:rsid w:val="006B4C76"/>
    <w:rsid w:val="006C601F"/>
    <w:rsid w:val="007462C4"/>
    <w:rsid w:val="007676B7"/>
    <w:rsid w:val="00771FA2"/>
    <w:rsid w:val="007921EF"/>
    <w:rsid w:val="007C5B52"/>
    <w:rsid w:val="007C7091"/>
    <w:rsid w:val="00814C7F"/>
    <w:rsid w:val="008A6BE8"/>
    <w:rsid w:val="008E4D31"/>
    <w:rsid w:val="009B24BA"/>
    <w:rsid w:val="009E7F2D"/>
    <w:rsid w:val="00A21026"/>
    <w:rsid w:val="00A5702C"/>
    <w:rsid w:val="00A63EF6"/>
    <w:rsid w:val="00B14D61"/>
    <w:rsid w:val="00B4762F"/>
    <w:rsid w:val="00C30B1F"/>
    <w:rsid w:val="00C66789"/>
    <w:rsid w:val="00DE27AF"/>
    <w:rsid w:val="00E34CF3"/>
    <w:rsid w:val="00ED67C3"/>
    <w:rsid w:val="00F6417E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BB4FF"/>
  <w15:chartTrackingRefBased/>
  <w15:docId w15:val="{2AA98DD9-4E89-4A37-984B-2BBC60D0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02C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2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2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2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2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21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21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21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21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2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2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21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21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21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21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21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21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2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2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2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21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21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21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2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21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210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96B"/>
  </w:style>
  <w:style w:type="paragraph" w:styleId="Rodap">
    <w:name w:val="footer"/>
    <w:basedOn w:val="Normal"/>
    <w:link w:val="Rodap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96B"/>
  </w:style>
  <w:style w:type="table" w:styleId="Tabelacomgrade">
    <w:name w:val="Table Grid"/>
    <w:basedOn w:val="Tabelanormal"/>
    <w:uiPriority w:val="39"/>
    <w:rsid w:val="000B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Downloads\Timbrado_2025_PMJ%20v2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76A0-499B-4425-8DA9-53452B93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Timbrado_2025_PMJ v2 (2).dotx</Template>
  <TotalTime>2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SMPMA</dc:creator>
  <cp:keywords/>
  <dc:description/>
  <cp:lastModifiedBy>Adriano Gonçalves</cp:lastModifiedBy>
  <cp:revision>3</cp:revision>
  <cp:lastPrinted>2025-06-04T16:34:00Z</cp:lastPrinted>
  <dcterms:created xsi:type="dcterms:W3CDTF">2025-06-04T18:49:00Z</dcterms:created>
  <dcterms:modified xsi:type="dcterms:W3CDTF">2025-06-05T12:44:00Z</dcterms:modified>
</cp:coreProperties>
</file>