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7CB2" w14:textId="77777777" w:rsidR="008E4D31" w:rsidRDefault="008E4D31" w:rsidP="000B15E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A5A3670" w14:textId="1F2EBC26" w:rsidR="007676B7" w:rsidRDefault="008D0855" w:rsidP="007676B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MEMORIAL DESCRITIVO</w:t>
      </w:r>
    </w:p>
    <w:p w14:paraId="28A5AA01" w14:textId="77777777" w:rsidR="007676B7" w:rsidRPr="007462C4" w:rsidRDefault="007676B7" w:rsidP="00F93D3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D69D0C1" w14:textId="0E739920" w:rsidR="005C6433" w:rsidRDefault="008D0855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Titulo</w:t>
      </w:r>
      <w:proofErr w:type="spellEnd"/>
      <w:r>
        <w:rPr>
          <w:rFonts w:ascii="Verdana" w:hAnsi="Verdana"/>
          <w:sz w:val="18"/>
          <w:szCs w:val="18"/>
        </w:rPr>
        <w:t xml:space="preserve"> da obra</w:t>
      </w:r>
      <w:r w:rsidR="005C6433" w:rsidRPr="00816BF4">
        <w:rPr>
          <w:rFonts w:ascii="Verdana" w:hAnsi="Verdana"/>
          <w:sz w:val="18"/>
          <w:szCs w:val="18"/>
        </w:rPr>
        <w:t>:_________________________________________________</w:t>
      </w:r>
      <w:r w:rsidR="005C6433">
        <w:rPr>
          <w:rFonts w:ascii="Verdana" w:hAnsi="Verdana"/>
          <w:sz w:val="18"/>
          <w:szCs w:val="18"/>
        </w:rPr>
        <w:t>___</w:t>
      </w:r>
      <w:r w:rsidR="005C6433" w:rsidRPr="00816BF4">
        <w:rPr>
          <w:rFonts w:ascii="Verdana" w:hAnsi="Verdana"/>
          <w:sz w:val="18"/>
          <w:szCs w:val="18"/>
        </w:rPr>
        <w:t>____________</w:t>
      </w:r>
      <w:r w:rsidR="005C6433">
        <w:rPr>
          <w:rFonts w:ascii="Verdana" w:hAnsi="Verdana"/>
          <w:sz w:val="18"/>
          <w:szCs w:val="18"/>
        </w:rPr>
        <w:t>_</w:t>
      </w:r>
    </w:p>
    <w:p w14:paraId="51C98EF9" w14:textId="3A04A4BC" w:rsidR="008D0855" w:rsidRPr="00816BF4" w:rsidRDefault="008D0855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Proprietário(os)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______________________________________________________________</w:t>
      </w:r>
      <w:r>
        <w:rPr>
          <w:rFonts w:ascii="Verdana" w:hAnsi="Verdana"/>
          <w:sz w:val="18"/>
          <w:szCs w:val="18"/>
        </w:rPr>
        <w:t>__</w:t>
      </w:r>
    </w:p>
    <w:p w14:paraId="6347B06F" w14:textId="3FD537C3" w:rsidR="005C6433" w:rsidRDefault="005C6433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9724A81" w14:textId="1F84AC5D" w:rsidR="005C6433" w:rsidRDefault="005C6433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EA90CF3" w14:textId="40BCA14C" w:rsidR="008E4D31" w:rsidRDefault="008E4D31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548DA1A8" w14:textId="77777777" w:rsidR="008D0855" w:rsidRDefault="008D0855" w:rsidP="00F93D3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B3414C" w14:textId="77777777" w:rsidR="008D0855" w:rsidRDefault="008D0855" w:rsidP="00F93D3D">
      <w:pPr>
        <w:numPr>
          <w:ilvl w:val="0"/>
          <w:numId w:val="3"/>
        </w:numPr>
        <w:tabs>
          <w:tab w:val="num" w:pos="0"/>
        </w:tabs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Movimento de Terra:__________________________________________________________</w:t>
      </w:r>
    </w:p>
    <w:p w14:paraId="42DCEE9B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ind w:left="0"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Estrutura :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30BA7CA9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Alvenaria :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7D4D3CC0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Cobertura :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</w:t>
      </w:r>
    </w:p>
    <w:p w14:paraId="17209E65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Barra Impermeável:__________________________________________________________</w:t>
      </w:r>
    </w:p>
    <w:p w14:paraId="596939EB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Revestimentos:</w:t>
      </w:r>
    </w:p>
    <w:p w14:paraId="34DFD32C" w14:textId="77777777" w:rsidR="008D0855" w:rsidRDefault="008D0855" w:rsidP="00F93D3D">
      <w:pPr>
        <w:numPr>
          <w:ilvl w:val="1"/>
          <w:numId w:val="3"/>
        </w:numPr>
        <w:tabs>
          <w:tab w:val="clear" w:pos="1440"/>
          <w:tab w:val="left" w:pos="709"/>
        </w:tabs>
        <w:spacing w:before="100" w:beforeAutospacing="1" w:line="276" w:lineRule="auto"/>
        <w:ind w:hanging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Parede:_________________________________________________________________</w:t>
      </w:r>
    </w:p>
    <w:p w14:paraId="09B520EB" w14:textId="77777777" w:rsidR="008D0855" w:rsidRDefault="008D0855" w:rsidP="00F93D3D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line="276" w:lineRule="auto"/>
        <w:ind w:hanging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Piso:___________________________________________________________________</w:t>
      </w:r>
    </w:p>
    <w:p w14:paraId="04BC9A5C" w14:textId="77777777" w:rsidR="008D0855" w:rsidRDefault="008D0855" w:rsidP="00F93D3D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line="276" w:lineRule="auto"/>
        <w:ind w:hanging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Forro:__________________________________________________________________</w:t>
      </w:r>
    </w:p>
    <w:p w14:paraId="527A7DBC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Instalações Hidráulicas:________________________________________________________</w:t>
      </w:r>
    </w:p>
    <w:p w14:paraId="4036659F" w14:textId="77777777" w:rsidR="008D0855" w:rsidRDefault="008D0855" w:rsidP="00F93D3D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line="276" w:lineRule="auto"/>
        <w:ind w:hanging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Abastecimento de Água:____________________________________________________</w:t>
      </w:r>
    </w:p>
    <w:p w14:paraId="01E553D1" w14:textId="77777777" w:rsidR="008D0855" w:rsidRDefault="008D0855" w:rsidP="00F93D3D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line="276" w:lineRule="auto"/>
        <w:ind w:hanging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Água pluvial:_____________________________________________________________</w:t>
      </w:r>
    </w:p>
    <w:p w14:paraId="55CD1E3D" w14:textId="77777777" w:rsidR="008D0855" w:rsidRDefault="008D0855" w:rsidP="00F93D3D">
      <w:pPr>
        <w:numPr>
          <w:ilvl w:val="0"/>
          <w:numId w:val="3"/>
        </w:numPr>
        <w:tabs>
          <w:tab w:val="left" w:pos="8460"/>
        </w:tabs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Calhas e Condutores:_________________________________________________________</w:t>
      </w:r>
    </w:p>
    <w:p w14:paraId="390DF589" w14:textId="77777777" w:rsidR="008D0855" w:rsidRPr="002901CA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Hidrômetro:_________________________________________________________________</w:t>
      </w:r>
    </w:p>
    <w:p w14:paraId="67915E69" w14:textId="77777777" w:rsidR="008D0855" w:rsidRDefault="008D0855" w:rsidP="00F93D3D">
      <w:pPr>
        <w:numPr>
          <w:ilvl w:val="0"/>
          <w:numId w:val="3"/>
        </w:numPr>
        <w:spacing w:before="100" w:beforeAutospacing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Outros (especificar):__________________________________________________________</w:t>
      </w:r>
    </w:p>
    <w:p w14:paraId="4EDFD396" w14:textId="13B37CD1" w:rsidR="008D0855" w:rsidRPr="002901CA" w:rsidRDefault="008D0855" w:rsidP="00F93D3D">
      <w:pPr>
        <w:spacing w:before="100" w:beforeAutospacing="1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122E0" wp14:editId="31B1F93E">
                <wp:simplePos x="0" y="0"/>
                <wp:positionH relativeFrom="column">
                  <wp:posOffset>-41910</wp:posOffset>
                </wp:positionH>
                <wp:positionV relativeFrom="paragraph">
                  <wp:posOffset>168910</wp:posOffset>
                </wp:positionV>
                <wp:extent cx="5753100" cy="449580"/>
                <wp:effectExtent l="5715" t="6985" r="13335" b="10160"/>
                <wp:wrapNone/>
                <wp:docPr id="788793568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82C0" id="Retângulo 2" o:spid="_x0000_s1026" style="position:absolute;margin-left:-3.3pt;margin-top:13.3pt;width:453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aoBgIAAO0DAAAOAAAAZHJzL2Uyb0RvYy54bWysU9uO2yAQfa/Uf0C8N47TuJtYcVarbLeq&#10;tL1I234AwdhGBYYOJE769R1INhu1b1X9gBgPnJlz5rC6PVjD9gqDBtfwcjLlTDkJrXZ9w79/e3iz&#10;4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" filled="f"/>
            </w:pict>
          </mc:Fallback>
        </mc:AlternateContent>
      </w:r>
      <w:r w:rsidRPr="002901CA">
        <w:rPr>
          <w:rFonts w:ascii="Verdana" w:hAnsi="Verdana"/>
          <w:b/>
          <w:sz w:val="18"/>
          <w:szCs w:val="18"/>
        </w:rPr>
        <w:t>Nota: Os produtos e subprodutos</w:t>
      </w:r>
      <w:r>
        <w:rPr>
          <w:rFonts w:ascii="Verdana" w:hAnsi="Verdana"/>
          <w:b/>
          <w:sz w:val="18"/>
          <w:szCs w:val="18"/>
        </w:rPr>
        <w:t xml:space="preserve"> de madeira</w:t>
      </w:r>
      <w:r w:rsidRPr="002901CA">
        <w:rPr>
          <w:rFonts w:ascii="Verdana" w:hAnsi="Verdana"/>
          <w:b/>
          <w:sz w:val="18"/>
          <w:szCs w:val="18"/>
        </w:rPr>
        <w:t xml:space="preserve"> desta obra</w:t>
      </w:r>
      <w:r>
        <w:rPr>
          <w:rFonts w:ascii="Verdana" w:hAnsi="Verdana"/>
          <w:b/>
          <w:sz w:val="18"/>
          <w:szCs w:val="18"/>
        </w:rPr>
        <w:t xml:space="preserve"> _______</w:t>
      </w:r>
      <w:r w:rsidRPr="002901CA">
        <w:rPr>
          <w:rFonts w:ascii="Verdana" w:hAnsi="Verdana"/>
          <w:b/>
          <w:sz w:val="18"/>
          <w:szCs w:val="18"/>
        </w:rPr>
        <w:t xml:space="preserve"> (</w:t>
      </w:r>
      <w:r>
        <w:rPr>
          <w:rFonts w:ascii="Verdana" w:hAnsi="Verdana"/>
          <w:b/>
          <w:sz w:val="18"/>
          <w:szCs w:val="18"/>
        </w:rPr>
        <w:t>são / não são) de origem nativa, conforme Lei 7.882/2.012.</w:t>
      </w:r>
    </w:p>
    <w:p w14:paraId="7BC4FB7A" w14:textId="77777777" w:rsidR="008D0855" w:rsidRDefault="008D0855" w:rsidP="00F93D3D">
      <w:pPr>
        <w:spacing w:line="276" w:lineRule="auto"/>
        <w:ind w:right="4109"/>
        <w:jc w:val="right"/>
        <w:rPr>
          <w:rFonts w:ascii="Verdana" w:hAnsi="Verdana"/>
          <w:sz w:val="18"/>
          <w:szCs w:val="18"/>
        </w:rPr>
      </w:pPr>
    </w:p>
    <w:p w14:paraId="4EF07D4B" w14:textId="6A105BB2" w:rsidR="008D0855" w:rsidRDefault="008D0855" w:rsidP="00F93D3D">
      <w:pPr>
        <w:spacing w:line="276" w:lineRule="auto"/>
        <w:ind w:right="4109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C4D7" wp14:editId="01566293">
                <wp:simplePos x="0" y="0"/>
                <wp:positionH relativeFrom="column">
                  <wp:posOffset>3263265</wp:posOffset>
                </wp:positionH>
                <wp:positionV relativeFrom="paragraph">
                  <wp:posOffset>9525</wp:posOffset>
                </wp:positionV>
                <wp:extent cx="2409825" cy="2409825"/>
                <wp:effectExtent l="5715" t="9525" r="13335" b="9525"/>
                <wp:wrapNone/>
                <wp:docPr id="8899573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6849" id="Retângulo 1" o:spid="_x0000_s1026" style="position:absolute;margin-left:256.95pt;margin-top:.75pt;width:189.7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"/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   </w:t>
      </w:r>
    </w:p>
    <w:p w14:paraId="7B037764" w14:textId="4B5C64A3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.                                 </w:t>
      </w:r>
    </w:p>
    <w:p w14:paraId="4F082CAA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p w14:paraId="07A660FC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p w14:paraId="14E35441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p w14:paraId="7023F7A2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14:paraId="2EE000A2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Requerente</w:t>
      </w:r>
    </w:p>
    <w:p w14:paraId="62850737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p w14:paraId="2472A3F2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p w14:paraId="5D084205" w14:textId="77777777" w:rsidR="008D0855" w:rsidRDefault="008D0855" w:rsidP="00F93D3D">
      <w:pPr>
        <w:spacing w:line="276" w:lineRule="auto"/>
        <w:ind w:right="4109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8D0855" w:rsidRPr="00BE5AD5" w14:paraId="2881787B" w14:textId="77777777" w:rsidTr="00A430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0D9A21E" w14:textId="77777777" w:rsidR="008D0855" w:rsidRDefault="008D0855" w:rsidP="00F93D3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_________________________________</w:t>
            </w:r>
          </w:p>
          <w:p w14:paraId="582D2CBE" w14:textId="77777777" w:rsidR="008D0855" w:rsidRPr="00BE5AD5" w:rsidRDefault="008D0855" w:rsidP="00F93D3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BE5AD5">
              <w:rPr>
                <w:rFonts w:ascii="Verdana" w:hAnsi="Verdana"/>
                <w:sz w:val="18"/>
                <w:szCs w:val="18"/>
              </w:rPr>
              <w:t>Nome:</w:t>
            </w:r>
          </w:p>
          <w:p w14:paraId="581A58AD" w14:textId="77777777" w:rsidR="008D0855" w:rsidRPr="00BE5AD5" w:rsidRDefault="008D0855" w:rsidP="00F93D3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BE5AD5">
              <w:rPr>
                <w:rFonts w:ascii="Verdana" w:hAnsi="Verdana"/>
                <w:sz w:val="18"/>
                <w:szCs w:val="18"/>
              </w:rPr>
              <w:t>Título Profissional:</w:t>
            </w:r>
          </w:p>
          <w:p w14:paraId="05C8D505" w14:textId="77777777" w:rsidR="008D0855" w:rsidRPr="00BE5AD5" w:rsidRDefault="008D0855" w:rsidP="00F93D3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BE5AD5">
              <w:rPr>
                <w:rFonts w:ascii="Verdana" w:hAnsi="Verdana"/>
                <w:sz w:val="18"/>
                <w:szCs w:val="18"/>
              </w:rPr>
              <w:t>CREA</w:t>
            </w:r>
            <w:r>
              <w:rPr>
                <w:rFonts w:ascii="Verdana" w:hAnsi="Verdana"/>
                <w:sz w:val="18"/>
                <w:szCs w:val="18"/>
              </w:rPr>
              <w:t>/CAU/CFT</w:t>
            </w:r>
            <w:r w:rsidRPr="00BE5AD5">
              <w:rPr>
                <w:rFonts w:ascii="Verdana" w:hAnsi="Verdana"/>
                <w:sz w:val="18"/>
                <w:szCs w:val="18"/>
              </w:rPr>
              <w:t>:</w:t>
            </w:r>
          </w:p>
          <w:p w14:paraId="04A0D113" w14:textId="77777777" w:rsidR="008D0855" w:rsidRPr="00961235" w:rsidRDefault="008D0855" w:rsidP="00F93D3D">
            <w:pPr>
              <w:tabs>
                <w:tab w:val="left" w:pos="2910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ART/RRT/TRT</w:t>
            </w:r>
            <w:r w:rsidRPr="00BE5AD5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14:paraId="09F7D177" w14:textId="77777777" w:rsidR="008D0855" w:rsidRDefault="008D0855" w:rsidP="00F93D3D">
      <w:pPr>
        <w:spacing w:line="276" w:lineRule="auto"/>
      </w:pPr>
      <w:r>
        <w:t xml:space="preserve">                                                                                                          </w:t>
      </w:r>
    </w:p>
    <w:p w14:paraId="032B805A" w14:textId="77777777" w:rsidR="008D0855" w:rsidRPr="008D4A89" w:rsidRDefault="008D0855" w:rsidP="00F93D3D">
      <w:pPr>
        <w:spacing w:line="276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8D4A89">
        <w:rPr>
          <w:sz w:val="20"/>
          <w:szCs w:val="20"/>
        </w:rPr>
        <w:t>CAMPO RESERVADO PARA APROVAÇÃO</w:t>
      </w:r>
    </w:p>
    <w:p w14:paraId="36E7A010" w14:textId="77777777" w:rsidR="008D0855" w:rsidRDefault="008D0855" w:rsidP="00F93D3D">
      <w:pPr>
        <w:spacing w:line="276" w:lineRule="auto"/>
      </w:pPr>
    </w:p>
    <w:p w14:paraId="2E0CDE08" w14:textId="0224487C" w:rsidR="008D0855" w:rsidRPr="008D0855" w:rsidRDefault="008D0855" w:rsidP="00F93D3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D4A89">
        <w:rPr>
          <w:sz w:val="18"/>
          <w:szCs w:val="18"/>
        </w:rPr>
        <w:t xml:space="preserve">QUANDO HOUVER INFORMAÇÕES EM UMA SEGUNDA FOLHA O CAMPO </w:t>
      </w:r>
      <w:r>
        <w:rPr>
          <w:sz w:val="18"/>
          <w:szCs w:val="18"/>
        </w:rPr>
        <w:t>“APROVAÇÃO”</w:t>
      </w:r>
      <w:r w:rsidRPr="008D4A89">
        <w:rPr>
          <w:sz w:val="18"/>
          <w:szCs w:val="18"/>
        </w:rPr>
        <w:t xml:space="preserve"> DEVE ESTAR EM AMBAS</w:t>
      </w:r>
    </w:p>
    <w:sectPr w:rsidR="008D0855" w:rsidRPr="008D0855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A4C1" w14:textId="77777777" w:rsidR="005E26C7" w:rsidRDefault="005E26C7" w:rsidP="003C496B">
      <w:r>
        <w:separator/>
      </w:r>
    </w:p>
  </w:endnote>
  <w:endnote w:type="continuationSeparator" w:id="0">
    <w:p w14:paraId="4C2D6CB5" w14:textId="77777777" w:rsidR="005E26C7" w:rsidRDefault="005E26C7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0698" w14:textId="77777777" w:rsidR="005E26C7" w:rsidRDefault="005E26C7" w:rsidP="003C496B">
      <w:r>
        <w:separator/>
      </w:r>
    </w:p>
  </w:footnote>
  <w:footnote w:type="continuationSeparator" w:id="0">
    <w:p w14:paraId="5A1FABCE" w14:textId="77777777" w:rsidR="005E26C7" w:rsidRDefault="005E26C7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66538"/>
    <w:rsid w:val="001B65F0"/>
    <w:rsid w:val="00274E6A"/>
    <w:rsid w:val="00286E08"/>
    <w:rsid w:val="002E04DD"/>
    <w:rsid w:val="003C496B"/>
    <w:rsid w:val="00422107"/>
    <w:rsid w:val="00482F74"/>
    <w:rsid w:val="00570B2E"/>
    <w:rsid w:val="005B3940"/>
    <w:rsid w:val="005B5BE7"/>
    <w:rsid w:val="005C6433"/>
    <w:rsid w:val="005E26C7"/>
    <w:rsid w:val="00622264"/>
    <w:rsid w:val="00631941"/>
    <w:rsid w:val="0068452A"/>
    <w:rsid w:val="006A5ECC"/>
    <w:rsid w:val="006B4C76"/>
    <w:rsid w:val="006C601F"/>
    <w:rsid w:val="007462C4"/>
    <w:rsid w:val="007676B7"/>
    <w:rsid w:val="00771FA2"/>
    <w:rsid w:val="007921EF"/>
    <w:rsid w:val="007C5B52"/>
    <w:rsid w:val="007C7091"/>
    <w:rsid w:val="00814C7F"/>
    <w:rsid w:val="008A6BE8"/>
    <w:rsid w:val="008D0855"/>
    <w:rsid w:val="008E4D31"/>
    <w:rsid w:val="009B24BA"/>
    <w:rsid w:val="00A21026"/>
    <w:rsid w:val="00A5702C"/>
    <w:rsid w:val="00B14D61"/>
    <w:rsid w:val="00B4762F"/>
    <w:rsid w:val="00C30B1F"/>
    <w:rsid w:val="00C66789"/>
    <w:rsid w:val="00DE27AF"/>
    <w:rsid w:val="00E34CF3"/>
    <w:rsid w:val="00ED67C3"/>
    <w:rsid w:val="00F6417E"/>
    <w:rsid w:val="00F926C0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1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2025-06-04T16:34:00Z</cp:lastPrinted>
  <dcterms:created xsi:type="dcterms:W3CDTF">2025-06-04T18:51:00Z</dcterms:created>
  <dcterms:modified xsi:type="dcterms:W3CDTF">2025-06-04T18:52:00Z</dcterms:modified>
</cp:coreProperties>
</file>