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2B98" w14:textId="77777777" w:rsidR="001354A0" w:rsidRPr="00337160" w:rsidRDefault="001354A0" w:rsidP="001354A0">
      <w:pPr>
        <w:jc w:val="center"/>
        <w:rPr>
          <w:rFonts w:eastAsia="Times New Roman"/>
          <w:u w:val="single"/>
          <w:lang w:eastAsia="pt-BR"/>
        </w:rPr>
      </w:pPr>
      <w:r w:rsidRPr="00337160">
        <w:rPr>
          <w:rFonts w:eastAsia="Times New Roman"/>
          <w:b/>
          <w:bCs/>
          <w:color w:val="000000"/>
          <w:u w:val="single"/>
          <w:lang w:eastAsia="pt-BR"/>
        </w:rPr>
        <w:t>ANEXO II</w:t>
      </w:r>
    </w:p>
    <w:p w14:paraId="1297599D" w14:textId="77777777" w:rsidR="001354A0" w:rsidRDefault="001354A0" w:rsidP="001354A0">
      <w:pPr>
        <w:jc w:val="center"/>
        <w:rPr>
          <w:rFonts w:eastAsia="Times New Roman"/>
          <w:u w:val="single"/>
          <w:lang w:eastAsia="pt-BR"/>
        </w:rPr>
      </w:pPr>
    </w:p>
    <w:p w14:paraId="4DD746D1" w14:textId="77777777" w:rsidR="00E253C8" w:rsidRDefault="00E253C8" w:rsidP="001354A0">
      <w:pPr>
        <w:jc w:val="center"/>
        <w:rPr>
          <w:rFonts w:eastAsia="Times New Roman"/>
          <w:u w:val="single"/>
          <w:lang w:eastAsia="pt-BR"/>
        </w:rPr>
      </w:pPr>
    </w:p>
    <w:p w14:paraId="53558505" w14:textId="77777777" w:rsidR="001354A0" w:rsidRDefault="001354A0" w:rsidP="001354A0">
      <w:pPr>
        <w:jc w:val="center"/>
        <w:rPr>
          <w:b/>
        </w:rPr>
      </w:pPr>
      <w:r w:rsidRPr="000B3F31">
        <w:rPr>
          <w:b/>
        </w:rPr>
        <w:t xml:space="preserve">FICHA DE CADASTRO PARA ELEIÇÃO DOS REPRESENTANTES DA SOCIEDADE CIVIL NO CONSELHO DE GESTÃO DA SERRA DO JAPI </w:t>
      </w:r>
    </w:p>
    <w:p w14:paraId="12DCF85F" w14:textId="77777777" w:rsidR="001354A0" w:rsidRPr="000B3F31" w:rsidRDefault="001354A0" w:rsidP="001354A0">
      <w:pPr>
        <w:jc w:val="center"/>
        <w:rPr>
          <w:b/>
        </w:rPr>
      </w:pPr>
      <w:r>
        <w:rPr>
          <w:b/>
        </w:rPr>
        <w:t>-</w:t>
      </w:r>
      <w:r w:rsidRPr="000B3F31">
        <w:rPr>
          <w:b/>
        </w:rPr>
        <w:t xml:space="preserve"> GESTÃO 202</w:t>
      </w:r>
      <w:r>
        <w:rPr>
          <w:b/>
        </w:rPr>
        <w:t>3</w:t>
      </w:r>
      <w:r w:rsidRPr="000B3F31">
        <w:rPr>
          <w:b/>
        </w:rPr>
        <w:t>-202</w:t>
      </w:r>
      <w:r>
        <w:rPr>
          <w:b/>
        </w:rPr>
        <w:t>5 -</w:t>
      </w:r>
      <w:r w:rsidRPr="000B3F31">
        <w:rPr>
          <w:b/>
        </w:rPr>
        <w:t xml:space="preserve"> </w:t>
      </w:r>
    </w:p>
    <w:p w14:paraId="42310909" w14:textId="77777777" w:rsidR="001354A0" w:rsidRDefault="001354A0" w:rsidP="001354A0">
      <w:pPr>
        <w:jc w:val="center"/>
      </w:pPr>
    </w:p>
    <w:p w14:paraId="6E3484C5" w14:textId="77777777" w:rsidR="001354A0" w:rsidRDefault="001354A0" w:rsidP="001354A0">
      <w:pPr>
        <w:jc w:val="center"/>
      </w:pPr>
      <w:r>
        <w:t xml:space="preserve">Vaga pleiteada (assinale somente uma opção) </w:t>
      </w:r>
    </w:p>
    <w:p w14:paraId="6FD665FC" w14:textId="77777777" w:rsidR="001354A0" w:rsidRDefault="001354A0" w:rsidP="001354A0">
      <w:pPr>
        <w:jc w:val="center"/>
      </w:pPr>
    </w:p>
    <w:p w14:paraId="0F136E75" w14:textId="3B5C22EA" w:rsidR="001354A0" w:rsidRDefault="001354A0" w:rsidP="001354A0">
      <w:pPr>
        <w:numPr>
          <w:ilvl w:val="0"/>
          <w:numId w:val="7"/>
        </w:numPr>
        <w:jc w:val="both"/>
      </w:pPr>
      <w:proofErr w:type="gramStart"/>
      <w:r>
        <w:t>(  )</w:t>
      </w:r>
      <w:proofErr w:type="gramEnd"/>
      <w:r>
        <w:t xml:space="preserve">  3 (três) </w:t>
      </w:r>
      <w:r w:rsidRPr="00F333DD">
        <w:t>representantes de profissionais liberais na área ambiental;</w:t>
      </w:r>
      <w:r>
        <w:t xml:space="preserve"> </w:t>
      </w:r>
    </w:p>
    <w:p w14:paraId="7781465B" w14:textId="77777777" w:rsidR="001354A0" w:rsidRDefault="001354A0" w:rsidP="001354A0">
      <w:pPr>
        <w:ind w:left="1065"/>
        <w:jc w:val="both"/>
      </w:pPr>
    </w:p>
    <w:p w14:paraId="357518AE" w14:textId="0E163673" w:rsidR="001354A0" w:rsidRDefault="001354A0" w:rsidP="001354A0">
      <w:pPr>
        <w:numPr>
          <w:ilvl w:val="0"/>
          <w:numId w:val="7"/>
        </w:numPr>
        <w:jc w:val="both"/>
      </w:pPr>
      <w:proofErr w:type="gramStart"/>
      <w:r>
        <w:t xml:space="preserve">(  </w:t>
      </w:r>
      <w:r w:rsidR="00E253C8">
        <w:t>)</w:t>
      </w:r>
      <w:proofErr w:type="gramEnd"/>
      <w:r>
        <w:t xml:space="preserve">   4 (quatro) </w:t>
      </w:r>
      <w:r w:rsidRPr="00F333DD">
        <w:t>representantes dos proprietários das áreas na Serra do Japi</w:t>
      </w:r>
      <w:r>
        <w:t>;</w:t>
      </w:r>
    </w:p>
    <w:p w14:paraId="68409C5B" w14:textId="77777777" w:rsidR="001354A0" w:rsidRDefault="001354A0" w:rsidP="001354A0">
      <w:pPr>
        <w:ind w:left="705"/>
        <w:jc w:val="both"/>
      </w:pPr>
      <w:r>
        <w:t xml:space="preserve"> </w:t>
      </w:r>
    </w:p>
    <w:p w14:paraId="11BB4466" w14:textId="1D472BBD" w:rsidR="001354A0" w:rsidRDefault="001354A0" w:rsidP="001354A0">
      <w:pPr>
        <w:ind w:left="705"/>
        <w:jc w:val="both"/>
        <w:rPr>
          <w:rFonts w:cs="Calibri"/>
        </w:rPr>
      </w:pPr>
      <w:r>
        <w:t xml:space="preserve">c) </w:t>
      </w:r>
      <w:r w:rsidR="00E253C8">
        <w:t xml:space="preserve"> </w:t>
      </w:r>
      <w:proofErr w:type="gramStart"/>
      <w:r w:rsidR="00E253C8">
        <w:t xml:space="preserve">  </w:t>
      </w:r>
      <w:r w:rsidR="00892A2F">
        <w:t xml:space="preserve"> </w:t>
      </w:r>
      <w:r>
        <w:t>(  )</w:t>
      </w:r>
      <w:proofErr w:type="gramEnd"/>
      <w:r>
        <w:t xml:space="preserve"> 3 (três) </w:t>
      </w:r>
      <w:r w:rsidRPr="0099480D">
        <w:t xml:space="preserve">representantes da sociedade civil (organizações não governamentais, </w:t>
      </w:r>
      <w:proofErr w:type="gramStart"/>
      <w:r w:rsidRPr="0099480D">
        <w:t>sociedades amigos</w:t>
      </w:r>
      <w:proofErr w:type="gramEnd"/>
      <w:r w:rsidRPr="0099480D">
        <w:t xml:space="preserve"> de bairro e associações comunitárias), dos quais 1 (um) deverá representar entidades ambientalistas</w:t>
      </w:r>
      <w:r>
        <w:t>;</w:t>
      </w:r>
    </w:p>
    <w:p w14:paraId="583BC1C3" w14:textId="77777777" w:rsidR="001354A0" w:rsidRDefault="001354A0" w:rsidP="001354A0">
      <w:pPr>
        <w:jc w:val="both"/>
      </w:pPr>
    </w:p>
    <w:p w14:paraId="07854556" w14:textId="77777777" w:rsidR="001354A0" w:rsidRDefault="001354A0" w:rsidP="001354A0">
      <w:pPr>
        <w:jc w:val="both"/>
      </w:pPr>
    </w:p>
    <w:p w14:paraId="1EC1B283" w14:textId="77777777" w:rsidR="001354A0" w:rsidRDefault="001354A0" w:rsidP="001354A0">
      <w:pPr>
        <w:jc w:val="center"/>
      </w:pPr>
    </w:p>
    <w:p w14:paraId="51ADDD30" w14:textId="77777777" w:rsidR="00E253C8" w:rsidRDefault="00E253C8" w:rsidP="001354A0">
      <w:pPr>
        <w:jc w:val="center"/>
      </w:pPr>
    </w:p>
    <w:p w14:paraId="07E9FCE5" w14:textId="77777777" w:rsidR="001354A0" w:rsidRDefault="001354A0" w:rsidP="001354A0">
      <w:r>
        <w:t xml:space="preserve">1-) DADOS DA ENTIDADE </w:t>
      </w:r>
    </w:p>
    <w:p w14:paraId="3697A499" w14:textId="77777777" w:rsidR="001354A0" w:rsidRDefault="001354A0" w:rsidP="001354A0">
      <w:r>
        <w:t xml:space="preserve">Nome: _____________________________________________________________________________________ </w:t>
      </w:r>
    </w:p>
    <w:p w14:paraId="72925F64" w14:textId="77777777" w:rsidR="001354A0" w:rsidRDefault="001354A0" w:rsidP="001354A0">
      <w:r>
        <w:t xml:space="preserve">CNPJ:______________________________________________________________________________________ </w:t>
      </w:r>
    </w:p>
    <w:p w14:paraId="7462690D" w14:textId="77777777" w:rsidR="001354A0" w:rsidRDefault="001354A0" w:rsidP="001354A0">
      <w:r>
        <w:t>Endereço:____________________________________________________________________Nº_________ Complemento:________________________________ Município:_______________________________</w:t>
      </w:r>
    </w:p>
    <w:p w14:paraId="7E64FCF3" w14:textId="77777777" w:rsidR="001354A0" w:rsidRDefault="001354A0" w:rsidP="001354A0">
      <w:r>
        <w:t>Estado:_______________________</w:t>
      </w:r>
      <w:proofErr w:type="gramStart"/>
      <w:r>
        <w:t>_  CEP</w:t>
      </w:r>
      <w:proofErr w:type="gramEnd"/>
      <w:r>
        <w:t>:______________________________________________________</w:t>
      </w:r>
    </w:p>
    <w:p w14:paraId="0348DF68" w14:textId="77777777" w:rsidR="001354A0" w:rsidRDefault="001354A0" w:rsidP="001354A0">
      <w:r>
        <w:t xml:space="preserve">Tel.: </w:t>
      </w:r>
      <w:proofErr w:type="gramStart"/>
      <w:r>
        <w:t>(  )</w:t>
      </w:r>
      <w:proofErr w:type="gramEnd"/>
      <w:r>
        <w:t xml:space="preserve">____________________________________ </w:t>
      </w:r>
      <w:proofErr w:type="spellStart"/>
      <w:r>
        <w:t>Cel</w:t>
      </w:r>
      <w:proofErr w:type="spellEnd"/>
      <w:proofErr w:type="gramStart"/>
      <w:r>
        <w:t>:(  )</w:t>
      </w:r>
      <w:proofErr w:type="gramEnd"/>
      <w:r>
        <w:t xml:space="preserve">________________________________________ </w:t>
      </w:r>
    </w:p>
    <w:p w14:paraId="1DAF4644" w14:textId="77777777" w:rsidR="001354A0" w:rsidRDefault="001354A0" w:rsidP="001354A0">
      <w:proofErr w:type="spellStart"/>
      <w:r>
        <w:t>E-</w:t>
      </w:r>
      <w:proofErr w:type="gramStart"/>
      <w:r>
        <w:t>mai</w:t>
      </w:r>
      <w:proofErr w:type="spellEnd"/>
      <w:proofErr w:type="gramEnd"/>
      <w:r>
        <w:t>: _____________________________________________________________________________________</w:t>
      </w:r>
    </w:p>
    <w:p w14:paraId="68275BFF" w14:textId="77777777" w:rsidR="001354A0" w:rsidRDefault="001354A0" w:rsidP="001354A0"/>
    <w:p w14:paraId="0AED80F8" w14:textId="77777777" w:rsidR="00E253C8" w:rsidRDefault="00E253C8" w:rsidP="001354A0"/>
    <w:p w14:paraId="4F560F4E" w14:textId="77777777" w:rsidR="00E253C8" w:rsidRDefault="00E253C8" w:rsidP="001354A0"/>
    <w:p w14:paraId="49012672" w14:textId="77777777" w:rsidR="001354A0" w:rsidRDefault="001354A0" w:rsidP="001354A0">
      <w:r>
        <w:t xml:space="preserve">2-) DADOS DO REPRESENTANTE TITULAR </w:t>
      </w:r>
    </w:p>
    <w:p w14:paraId="4C2CB0F7" w14:textId="77777777" w:rsidR="001354A0" w:rsidRDefault="001354A0" w:rsidP="001354A0">
      <w:r>
        <w:t>Nome do representante:_________________________________________________________________   ______________________________________________CPF: _________________________________________</w:t>
      </w:r>
    </w:p>
    <w:p w14:paraId="698DCD7E" w14:textId="77777777" w:rsidR="001354A0" w:rsidRDefault="001354A0" w:rsidP="001354A0">
      <w:r>
        <w:t>Endereço:  _____________________________________________________________nº:________________</w:t>
      </w:r>
    </w:p>
    <w:p w14:paraId="00114BD8" w14:textId="77777777" w:rsidR="001354A0" w:rsidRDefault="001354A0" w:rsidP="001354A0">
      <w:r>
        <w:t>Complemento:________________________________Município:________________________________ Estado:__________________________________________________ Cep:_____________________________</w:t>
      </w:r>
    </w:p>
    <w:p w14:paraId="3297549E" w14:textId="25A0B95C" w:rsidR="001354A0" w:rsidRDefault="001354A0" w:rsidP="001354A0">
      <w:r>
        <w:t xml:space="preserve">Tel.: (  )________________________ </w:t>
      </w:r>
      <w:proofErr w:type="spellStart"/>
      <w:r>
        <w:t>Cel</w:t>
      </w:r>
      <w:proofErr w:type="spellEnd"/>
      <w:r>
        <w:t xml:space="preserve">: (  ) ___________________________________________________ </w:t>
      </w:r>
      <w:r w:rsidR="00E253C8">
        <w:t xml:space="preserve">             </w:t>
      </w:r>
      <w:r>
        <w:t>E-mail:_____________________________________________________________________________________</w:t>
      </w:r>
    </w:p>
    <w:p w14:paraId="7295FF3F" w14:textId="77777777" w:rsidR="001354A0" w:rsidRDefault="001354A0" w:rsidP="001354A0"/>
    <w:p w14:paraId="7F6E1728" w14:textId="77777777" w:rsidR="001354A0" w:rsidRDefault="001354A0" w:rsidP="001354A0"/>
    <w:p w14:paraId="1BF07B17" w14:textId="77777777" w:rsidR="00E253C8" w:rsidRDefault="00E253C8" w:rsidP="001354A0"/>
    <w:p w14:paraId="1938523D" w14:textId="77777777" w:rsidR="00E253C8" w:rsidRDefault="00E253C8" w:rsidP="001354A0"/>
    <w:p w14:paraId="40563529" w14:textId="77777777" w:rsidR="00E253C8" w:rsidRDefault="00E253C8" w:rsidP="001354A0"/>
    <w:p w14:paraId="78E40653" w14:textId="77777777" w:rsidR="00E253C8" w:rsidRDefault="00E253C8" w:rsidP="001354A0"/>
    <w:p w14:paraId="3D7B62BA" w14:textId="7BA85680" w:rsidR="001354A0" w:rsidRPr="0090266A" w:rsidRDefault="001354A0" w:rsidP="001354A0">
      <w:r w:rsidRPr="0090266A">
        <w:lastRenderedPageBreak/>
        <w:t>3-) DADOS DO REPRESENTANTE SUPLENTE (item 3.</w:t>
      </w:r>
      <w:r w:rsidR="008B005E">
        <w:t>8</w:t>
      </w:r>
      <w:r w:rsidRPr="0090266A">
        <w:t xml:space="preserve"> do edital)</w:t>
      </w:r>
    </w:p>
    <w:p w14:paraId="41874386" w14:textId="77777777" w:rsidR="001354A0" w:rsidRPr="0090266A" w:rsidRDefault="001354A0" w:rsidP="001354A0">
      <w:r w:rsidRPr="0090266A">
        <w:t>Nome do representante:_________________________________________________________________   ______________________________________________CPF: _________________________________________</w:t>
      </w:r>
    </w:p>
    <w:p w14:paraId="7D36503B" w14:textId="77777777" w:rsidR="001354A0" w:rsidRPr="0090266A" w:rsidRDefault="001354A0" w:rsidP="001354A0">
      <w:r w:rsidRPr="0090266A">
        <w:t>Endereço:  _____________________________________________________________nº:________________</w:t>
      </w:r>
    </w:p>
    <w:p w14:paraId="27B0DE7F" w14:textId="77777777" w:rsidR="001354A0" w:rsidRPr="0090266A" w:rsidRDefault="001354A0" w:rsidP="001354A0">
      <w:r w:rsidRPr="0090266A">
        <w:t>Complemento:________________________________Município:________________________________ Estado:__________________________________________________ Cep:_____________________________</w:t>
      </w:r>
    </w:p>
    <w:p w14:paraId="475479BD" w14:textId="410EE423" w:rsidR="001354A0" w:rsidRDefault="001354A0" w:rsidP="001354A0">
      <w:r w:rsidRPr="0090266A">
        <w:t xml:space="preserve">Tel.: (  )________________________ </w:t>
      </w:r>
      <w:proofErr w:type="spellStart"/>
      <w:r w:rsidRPr="0090266A">
        <w:t>Cel</w:t>
      </w:r>
      <w:proofErr w:type="spellEnd"/>
      <w:r w:rsidRPr="0090266A">
        <w:t xml:space="preserve">: (  ) ___________________________________________________ </w:t>
      </w:r>
      <w:r w:rsidR="00E253C8">
        <w:t xml:space="preserve">             </w:t>
      </w:r>
      <w:r w:rsidRPr="0090266A">
        <w:t>E-mail:_____________________________________________________________________________________</w:t>
      </w:r>
      <w:r>
        <w:t xml:space="preserve"> </w:t>
      </w:r>
    </w:p>
    <w:p w14:paraId="0ECF2C11" w14:textId="77777777" w:rsidR="001354A0" w:rsidRDefault="001354A0" w:rsidP="001354A0">
      <w:r>
        <w:t xml:space="preserve"> </w:t>
      </w:r>
    </w:p>
    <w:p w14:paraId="3CDA4AF0" w14:textId="77777777" w:rsidR="001354A0" w:rsidRDefault="001354A0" w:rsidP="001354A0"/>
    <w:p w14:paraId="1D79ACF6" w14:textId="77777777" w:rsidR="001354A0" w:rsidRDefault="001354A0" w:rsidP="001354A0"/>
    <w:p w14:paraId="5FED0FB0" w14:textId="4E65A237" w:rsidR="001354A0" w:rsidRDefault="001354A0" w:rsidP="001354A0">
      <w:r>
        <w:t xml:space="preserve">4-) DADOS DO PROPRIETÁRIO(A) DE ÁREA DA SERRA DO JAPI </w:t>
      </w:r>
    </w:p>
    <w:p w14:paraId="247FC73A" w14:textId="77777777" w:rsidR="001354A0" w:rsidRDefault="001354A0" w:rsidP="001354A0">
      <w:r>
        <w:t xml:space="preserve">Nome do representante:_________________________________________________________________ </w:t>
      </w:r>
    </w:p>
    <w:p w14:paraId="550AD250" w14:textId="7352E8BB" w:rsidR="001354A0" w:rsidRDefault="001354A0" w:rsidP="001354A0">
      <w:r>
        <w:t>__________________________________________________________CPF:______________________________</w:t>
      </w:r>
      <w:r w:rsidR="00E253C8">
        <w:t xml:space="preserve"> </w:t>
      </w:r>
      <w:r>
        <w:t>Endereço:_____________________________________________________________ nº: ________________</w:t>
      </w:r>
    </w:p>
    <w:p w14:paraId="1B332387" w14:textId="4EB73BDA" w:rsidR="001354A0" w:rsidRDefault="001354A0" w:rsidP="001354A0">
      <w:r>
        <w:t>Complemento:___________________________________Município:_____________________________</w:t>
      </w:r>
      <w:r w:rsidR="00E253C8">
        <w:t xml:space="preserve"> </w:t>
      </w:r>
      <w:r>
        <w:t>Estado:____________________________ Cep:___________________________________________________</w:t>
      </w:r>
    </w:p>
    <w:p w14:paraId="13E6AB11" w14:textId="58EB2780" w:rsidR="001354A0" w:rsidRDefault="001354A0" w:rsidP="001354A0">
      <w:r>
        <w:t xml:space="preserve">Tel.: (  )_________________________________ </w:t>
      </w:r>
      <w:proofErr w:type="spellStart"/>
      <w:r>
        <w:t>Cel</w:t>
      </w:r>
      <w:proofErr w:type="spellEnd"/>
      <w:r>
        <w:t xml:space="preserve">: (  ) __________________________________________ </w:t>
      </w:r>
      <w:r w:rsidR="00E253C8">
        <w:t xml:space="preserve">             </w:t>
      </w:r>
      <w:r>
        <w:t>E-mail: ____________________________________________________________________________________</w:t>
      </w:r>
    </w:p>
    <w:p w14:paraId="133D676C" w14:textId="77777777" w:rsidR="001354A0" w:rsidRDefault="001354A0" w:rsidP="001354A0"/>
    <w:p w14:paraId="35B54F36" w14:textId="77777777" w:rsidR="001354A0" w:rsidRDefault="001354A0" w:rsidP="001354A0"/>
    <w:p w14:paraId="07AC8E35" w14:textId="77777777" w:rsidR="001354A0" w:rsidRDefault="001354A0" w:rsidP="001354A0"/>
    <w:p w14:paraId="01D83497" w14:textId="77777777" w:rsidR="001354A0" w:rsidRPr="0090266A" w:rsidRDefault="001354A0" w:rsidP="001354A0">
      <w:r w:rsidRPr="0090266A">
        <w:t xml:space="preserve">5-) DADOS DO(A) PROFISSIONAL LIBERAL DA ÁREA AMBIENTAL </w:t>
      </w:r>
    </w:p>
    <w:p w14:paraId="5E663435" w14:textId="77777777" w:rsidR="001354A0" w:rsidRPr="0090266A" w:rsidRDefault="001354A0" w:rsidP="001354A0">
      <w:r w:rsidRPr="0090266A">
        <w:t xml:space="preserve">Nome do representante:_________________________________________________________________ </w:t>
      </w:r>
    </w:p>
    <w:p w14:paraId="11EDCDAB" w14:textId="505747CB" w:rsidR="001354A0" w:rsidRPr="0090266A" w:rsidRDefault="001354A0" w:rsidP="001354A0">
      <w:r w:rsidRPr="0090266A">
        <w:t>__________________________________________________________CPF:______________________________</w:t>
      </w:r>
      <w:r w:rsidR="00E253C8">
        <w:t xml:space="preserve"> </w:t>
      </w:r>
      <w:r w:rsidRPr="0090266A">
        <w:t>Endereço:_____________________________________________________________ nº: ________________</w:t>
      </w:r>
    </w:p>
    <w:p w14:paraId="6AF7DFA0" w14:textId="3F6A1EF9" w:rsidR="001354A0" w:rsidRPr="0090266A" w:rsidRDefault="001354A0" w:rsidP="001354A0">
      <w:r w:rsidRPr="0090266A">
        <w:t>Complemento:___________________________________Município:_____________________________</w:t>
      </w:r>
      <w:r w:rsidR="00E253C8">
        <w:t xml:space="preserve"> </w:t>
      </w:r>
      <w:r w:rsidRPr="0090266A">
        <w:t>Estado:____________________________ Cep:___________________________________________________</w:t>
      </w:r>
    </w:p>
    <w:p w14:paraId="424AFA68" w14:textId="34088CA7" w:rsidR="001354A0" w:rsidRDefault="001354A0" w:rsidP="001354A0">
      <w:r w:rsidRPr="0090266A">
        <w:t xml:space="preserve">Tel.: (  )_________________________________ </w:t>
      </w:r>
      <w:proofErr w:type="spellStart"/>
      <w:r w:rsidRPr="0090266A">
        <w:t>Cel</w:t>
      </w:r>
      <w:proofErr w:type="spellEnd"/>
      <w:r w:rsidRPr="0090266A">
        <w:t xml:space="preserve">: (  ) __________________________________________ </w:t>
      </w:r>
      <w:r w:rsidR="00E253C8">
        <w:t xml:space="preserve">             </w:t>
      </w:r>
      <w:r w:rsidRPr="0090266A">
        <w:t>E-mail: ____________________________________________________________________________________</w:t>
      </w:r>
    </w:p>
    <w:p w14:paraId="5175363B" w14:textId="77777777" w:rsidR="001354A0" w:rsidRDefault="001354A0" w:rsidP="001354A0"/>
    <w:p w14:paraId="0FC07062" w14:textId="77777777" w:rsidR="00FE7F07" w:rsidRDefault="00FE7F07" w:rsidP="00FE7F07">
      <w:pPr>
        <w:jc w:val="center"/>
        <w:rPr>
          <w:b/>
          <w:color w:val="000000"/>
          <w:u w:val="single"/>
        </w:rPr>
      </w:pPr>
    </w:p>
    <w:p w14:paraId="38FBA548" w14:textId="77777777" w:rsidR="00FE7F07" w:rsidRDefault="00FE7F07" w:rsidP="00FE7F07">
      <w:pPr>
        <w:rPr>
          <w:rFonts w:cs="Calibri"/>
          <w:b/>
        </w:rPr>
      </w:pPr>
    </w:p>
    <w:p w14:paraId="0D3CD38C" w14:textId="77777777" w:rsidR="001354A0" w:rsidRDefault="001354A0" w:rsidP="00FE7F07">
      <w:pPr>
        <w:rPr>
          <w:rFonts w:cs="Calibri"/>
          <w:b/>
        </w:rPr>
      </w:pPr>
    </w:p>
    <w:p w14:paraId="3178C17B" w14:textId="77777777" w:rsidR="001354A0" w:rsidRDefault="001354A0" w:rsidP="00FE7F07">
      <w:pPr>
        <w:rPr>
          <w:rFonts w:cs="Calibri"/>
          <w:b/>
        </w:rPr>
      </w:pPr>
    </w:p>
    <w:p w14:paraId="17919652" w14:textId="77777777" w:rsidR="001354A0" w:rsidRDefault="001354A0" w:rsidP="00FE7F07">
      <w:pPr>
        <w:rPr>
          <w:rFonts w:cs="Calibri"/>
          <w:b/>
        </w:rPr>
      </w:pPr>
    </w:p>
    <w:p w14:paraId="29009898" w14:textId="77777777" w:rsidR="00FE7F07" w:rsidRDefault="00FE7F07" w:rsidP="00FE7F07">
      <w:pPr>
        <w:jc w:val="center"/>
        <w:rPr>
          <w:rFonts w:cs="Calibri"/>
          <w:b/>
        </w:rPr>
      </w:pPr>
    </w:p>
    <w:p w14:paraId="6E0F40FC" w14:textId="3157C563" w:rsidR="00FE7F07" w:rsidRPr="00E253C8" w:rsidRDefault="00FE7F07" w:rsidP="006351DF">
      <w:pPr>
        <w:rPr>
          <w:rFonts w:cs="Calibri"/>
        </w:rPr>
      </w:pPr>
    </w:p>
    <w:sectPr w:rsidR="00FE7F07" w:rsidRPr="00E253C8" w:rsidSect="00735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992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6FE2" w14:textId="77777777" w:rsidR="00FE7F07" w:rsidRDefault="00FE7F07" w:rsidP="00735572">
      <w:r>
        <w:separator/>
      </w:r>
    </w:p>
  </w:endnote>
  <w:endnote w:type="continuationSeparator" w:id="0">
    <w:p w14:paraId="13F5F6BC" w14:textId="77777777" w:rsidR="00FE7F07" w:rsidRDefault="00FE7F07" w:rsidP="0073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1954" w14:textId="77777777" w:rsidR="005872C2" w:rsidRDefault="005872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EndPr/>
    <w:sdtContent>
      <w:p w14:paraId="08488346" w14:textId="77777777" w:rsidR="00F627A5" w:rsidRPr="00F627A5" w:rsidRDefault="003C158A" w:rsidP="00F627A5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2721554F" wp14:editId="44D273A4">
              <wp:simplePos x="0" y="0"/>
              <wp:positionH relativeFrom="column">
                <wp:posOffset>-1065530</wp:posOffset>
              </wp:positionH>
              <wp:positionV relativeFrom="paragraph">
                <wp:posOffset>-29210</wp:posOffset>
              </wp:positionV>
              <wp:extent cx="7556400" cy="720000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400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627A5" w:rsidRPr="00F627A5">
          <w:fldChar w:fldCharType="begin"/>
        </w:r>
        <w:r w:rsidR="00F627A5" w:rsidRPr="00F627A5">
          <w:instrText>PAGE   \* MERGEFORMAT</w:instrText>
        </w:r>
        <w:r w:rsidR="00F627A5" w:rsidRPr="00F627A5">
          <w:fldChar w:fldCharType="separate"/>
        </w:r>
        <w:r w:rsidR="00F627A5" w:rsidRPr="00F627A5">
          <w:t>1</w:t>
        </w:r>
        <w:r w:rsidR="00F627A5" w:rsidRPr="00F627A5">
          <w:fldChar w:fldCharType="end"/>
        </w:r>
      </w:p>
    </w:sdtContent>
  </w:sdt>
  <w:p w14:paraId="60E0CAC0" w14:textId="77777777" w:rsidR="00735572" w:rsidRPr="00F627A5" w:rsidRDefault="00735572" w:rsidP="00F627A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78E6" w14:textId="77777777" w:rsidR="005872C2" w:rsidRDefault="005872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CEFEB" w14:textId="77777777" w:rsidR="00FE7F07" w:rsidRDefault="00FE7F07" w:rsidP="00735572">
      <w:r>
        <w:separator/>
      </w:r>
    </w:p>
  </w:footnote>
  <w:footnote w:type="continuationSeparator" w:id="0">
    <w:p w14:paraId="34328A98" w14:textId="77777777" w:rsidR="00FE7F07" w:rsidRDefault="00FE7F07" w:rsidP="0073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0DF3" w14:textId="77777777" w:rsidR="005872C2" w:rsidRDefault="005872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57CD" w14:textId="01B51148" w:rsidR="0090398C" w:rsidRDefault="0090398C" w:rsidP="0090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Aptos" w:cs="Aptos"/>
        <w:color w:val="000000"/>
      </w:rPr>
      <w:t xml:space="preserve">                                                                                                                                              </w:t>
    </w:r>
  </w:p>
  <w:p w14:paraId="55C2876E" w14:textId="77777777" w:rsidR="00FE7F07" w:rsidRDefault="0090398C" w:rsidP="00FE7F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ptos" w:cs="Aptos"/>
        <w:color w:val="000000"/>
      </w:rPr>
    </w:pPr>
    <w:r>
      <w:rPr>
        <w:rFonts w:eastAsia="Aptos" w:cs="Aptos"/>
        <w:color w:val="000000"/>
      </w:rPr>
      <w:t xml:space="preserve">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784A4AD5" wp14:editId="5525D320">
          <wp:extent cx="1677600" cy="442800"/>
          <wp:effectExtent l="0" t="0" r="0" b="0"/>
          <wp:docPr id="199713700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ptos" w:cs="Aptos"/>
        <w:color w:val="000000"/>
      </w:rPr>
      <w:t xml:space="preserve">    </w:t>
    </w:r>
  </w:p>
  <w:p w14:paraId="7DB2B4CD" w14:textId="77777777" w:rsidR="00FE7F07" w:rsidRDefault="00FE7F07" w:rsidP="00FE7F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ptos" w:cs="Aptos"/>
        <w:color w:val="000000"/>
      </w:rPr>
    </w:pPr>
  </w:p>
  <w:p w14:paraId="2C4437E1" w14:textId="22D26D2A" w:rsidR="0090398C" w:rsidRDefault="0090398C" w:rsidP="00FE7F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eastAsia="Aptos" w:cs="Aptos"/>
        <w:color w:val="00000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2939" w14:textId="77777777" w:rsidR="005872C2" w:rsidRDefault="005872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3E7"/>
    <w:multiLevelType w:val="multilevel"/>
    <w:tmpl w:val="56544368"/>
    <w:lvl w:ilvl="0">
      <w:start w:val="1"/>
      <w:numFmt w:val="lowerLetter"/>
      <w:lvlText w:val="%1)"/>
      <w:lvlJc w:val="left"/>
      <w:pPr>
        <w:ind w:left="24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1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7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vertAlign w:val="baseline"/>
      </w:rPr>
    </w:lvl>
  </w:abstractNum>
  <w:abstractNum w:abstractNumId="1" w15:restartNumberingAfterBreak="0">
    <w:nsid w:val="0DD73196"/>
    <w:multiLevelType w:val="multilevel"/>
    <w:tmpl w:val="0916E1A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38B7336"/>
    <w:multiLevelType w:val="hybridMultilevel"/>
    <w:tmpl w:val="5F1ACFB4"/>
    <w:lvl w:ilvl="0" w:tplc="8AEE4C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74990"/>
    <w:multiLevelType w:val="hybridMultilevel"/>
    <w:tmpl w:val="B4886B28"/>
    <w:lvl w:ilvl="0" w:tplc="FB581D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A513CF"/>
    <w:multiLevelType w:val="hybridMultilevel"/>
    <w:tmpl w:val="3B78C654"/>
    <w:lvl w:ilvl="0" w:tplc="F1AE4B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094518"/>
    <w:multiLevelType w:val="multilevel"/>
    <w:tmpl w:val="7C7C0EBC"/>
    <w:lvl w:ilvl="0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09" w:hanging="720"/>
      </w:pPr>
    </w:lvl>
    <w:lvl w:ilvl="3">
      <w:start w:val="1"/>
      <w:numFmt w:val="decimal"/>
      <w:isLgl/>
      <w:lvlText w:val="%1.%2.%3.%4."/>
      <w:lvlJc w:val="left"/>
      <w:pPr>
        <w:ind w:left="2069" w:hanging="1080"/>
      </w:pPr>
    </w:lvl>
    <w:lvl w:ilvl="4">
      <w:start w:val="1"/>
      <w:numFmt w:val="decimal"/>
      <w:isLgl/>
      <w:lvlText w:val="%1.%2.%3.%4.%5."/>
      <w:lvlJc w:val="left"/>
      <w:pPr>
        <w:ind w:left="2429" w:hanging="1440"/>
      </w:pPr>
    </w:lvl>
    <w:lvl w:ilvl="5">
      <w:start w:val="1"/>
      <w:numFmt w:val="decimal"/>
      <w:isLgl/>
      <w:lvlText w:val="%1.%2.%3.%4.%5.%6."/>
      <w:lvlJc w:val="left"/>
      <w:pPr>
        <w:ind w:left="2429" w:hanging="1440"/>
      </w:pPr>
    </w:lvl>
    <w:lvl w:ilvl="6">
      <w:start w:val="1"/>
      <w:numFmt w:val="decimal"/>
      <w:isLgl/>
      <w:lvlText w:val="%1.%2.%3.%4.%5.%6.%7."/>
      <w:lvlJc w:val="left"/>
      <w:pPr>
        <w:ind w:left="2789" w:hanging="1800"/>
      </w:pPr>
    </w:lvl>
    <w:lvl w:ilvl="7">
      <w:start w:val="1"/>
      <w:numFmt w:val="decimal"/>
      <w:isLgl/>
      <w:lvlText w:val="%1.%2.%3.%4.%5.%6.%7.%8."/>
      <w:lvlJc w:val="left"/>
      <w:pPr>
        <w:ind w:left="3149" w:hanging="2160"/>
      </w:p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</w:lvl>
  </w:abstractNum>
  <w:abstractNum w:abstractNumId="6" w15:restartNumberingAfterBreak="0">
    <w:nsid w:val="4FE55D38"/>
    <w:multiLevelType w:val="multilevel"/>
    <w:tmpl w:val="0B9EF274"/>
    <w:lvl w:ilvl="0">
      <w:start w:val="1"/>
      <w:numFmt w:val="lowerLetter"/>
      <w:lvlText w:val="%1)"/>
      <w:lvlJc w:val="left"/>
      <w:pPr>
        <w:ind w:left="23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4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070" w:hanging="180"/>
      </w:pPr>
      <w:rPr>
        <w:vertAlign w:val="baseline"/>
      </w:rPr>
    </w:lvl>
  </w:abstractNum>
  <w:num w:numId="1" w16cid:durableId="2129659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975097">
    <w:abstractNumId w:val="2"/>
  </w:num>
  <w:num w:numId="3" w16cid:durableId="1819372886">
    <w:abstractNumId w:val="3"/>
  </w:num>
  <w:num w:numId="4" w16cid:durableId="1076561333">
    <w:abstractNumId w:val="1"/>
  </w:num>
  <w:num w:numId="5" w16cid:durableId="45221384">
    <w:abstractNumId w:val="6"/>
  </w:num>
  <w:num w:numId="6" w16cid:durableId="566767186">
    <w:abstractNumId w:val="0"/>
  </w:num>
  <w:num w:numId="7" w16cid:durableId="89504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07"/>
    <w:rsid w:val="00031AD9"/>
    <w:rsid w:val="000C5F1A"/>
    <w:rsid w:val="001003F3"/>
    <w:rsid w:val="001354A0"/>
    <w:rsid w:val="0018249B"/>
    <w:rsid w:val="001B4E8C"/>
    <w:rsid w:val="00232882"/>
    <w:rsid w:val="00251C07"/>
    <w:rsid w:val="00255379"/>
    <w:rsid w:val="00292732"/>
    <w:rsid w:val="00296453"/>
    <w:rsid w:val="002A2DCF"/>
    <w:rsid w:val="00313038"/>
    <w:rsid w:val="00351E0D"/>
    <w:rsid w:val="003C158A"/>
    <w:rsid w:val="003D54C8"/>
    <w:rsid w:val="004061A2"/>
    <w:rsid w:val="0042640D"/>
    <w:rsid w:val="0045745B"/>
    <w:rsid w:val="004A1768"/>
    <w:rsid w:val="004D137F"/>
    <w:rsid w:val="005637B0"/>
    <w:rsid w:val="005872C2"/>
    <w:rsid w:val="005D1EA5"/>
    <w:rsid w:val="005E244D"/>
    <w:rsid w:val="005F306C"/>
    <w:rsid w:val="0062162C"/>
    <w:rsid w:val="006351DF"/>
    <w:rsid w:val="00650EAF"/>
    <w:rsid w:val="007038FC"/>
    <w:rsid w:val="00735572"/>
    <w:rsid w:val="00745251"/>
    <w:rsid w:val="007705A8"/>
    <w:rsid w:val="007A3F4E"/>
    <w:rsid w:val="008660ED"/>
    <w:rsid w:val="00892A2F"/>
    <w:rsid w:val="008B005E"/>
    <w:rsid w:val="0090398C"/>
    <w:rsid w:val="00971E45"/>
    <w:rsid w:val="009A44C7"/>
    <w:rsid w:val="00A3729E"/>
    <w:rsid w:val="00A51617"/>
    <w:rsid w:val="00A61446"/>
    <w:rsid w:val="00A72B2A"/>
    <w:rsid w:val="00AF4F23"/>
    <w:rsid w:val="00B55CDE"/>
    <w:rsid w:val="00BD621F"/>
    <w:rsid w:val="00BE0E10"/>
    <w:rsid w:val="00C05B71"/>
    <w:rsid w:val="00C634C8"/>
    <w:rsid w:val="00D7069D"/>
    <w:rsid w:val="00D902CB"/>
    <w:rsid w:val="00DA4051"/>
    <w:rsid w:val="00E1716F"/>
    <w:rsid w:val="00E244FF"/>
    <w:rsid w:val="00E253C8"/>
    <w:rsid w:val="00E950D1"/>
    <w:rsid w:val="00E97283"/>
    <w:rsid w:val="00EB19B6"/>
    <w:rsid w:val="00EE6C4C"/>
    <w:rsid w:val="00F15905"/>
    <w:rsid w:val="00F627A5"/>
    <w:rsid w:val="00F90FF1"/>
    <w:rsid w:val="00F91614"/>
    <w:rsid w:val="00F91910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A9DA"/>
  <w15:chartTrackingRefBased/>
  <w15:docId w15:val="{4518996B-F6D7-43BC-9F57-E83BCD78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07"/>
    <w:pPr>
      <w:spacing w:after="0" w:line="240" w:lineRule="auto"/>
    </w:pPr>
    <w:rPr>
      <w:rFonts w:ascii="Cambria" w:eastAsia="MS Mincho" w:hAnsi="Cambria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3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5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5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5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5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5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5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55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55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5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55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55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55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5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4F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4F23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55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55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55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55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557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35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572"/>
  </w:style>
  <w:style w:type="paragraph" w:styleId="Rodap">
    <w:name w:val="footer"/>
    <w:basedOn w:val="Normal"/>
    <w:link w:val="RodapChar"/>
    <w:uiPriority w:val="99"/>
    <w:unhideWhenUsed/>
    <w:rsid w:val="00735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5572"/>
  </w:style>
  <w:style w:type="character" w:styleId="Hyperlink">
    <w:name w:val="Hyperlink"/>
    <w:uiPriority w:val="99"/>
    <w:unhideWhenUsed/>
    <w:rsid w:val="00FE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arvalh\Desktop\Intranet%20Modelos\Modelos%20Word\Timbrado_2025_PMJ%20v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a 2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1EA6-A103-4C60-BA58-8A952AA7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v2.dotx</Template>
  <TotalTime>2</TotalTime>
  <Pages>2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Joana Iara de Carvalho</cp:lastModifiedBy>
  <cp:revision>3</cp:revision>
  <dcterms:created xsi:type="dcterms:W3CDTF">2025-09-01T16:16:00Z</dcterms:created>
  <dcterms:modified xsi:type="dcterms:W3CDTF">2025-09-01T16:17:00Z</dcterms:modified>
</cp:coreProperties>
</file>