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7CB2" w14:textId="77777777" w:rsidR="008E4D31" w:rsidRDefault="008E4D31" w:rsidP="008E4D3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15BE4EA" w14:textId="21F8AA8C" w:rsidR="005C6433" w:rsidRPr="00816BF4" w:rsidRDefault="005C6433" w:rsidP="008E4D3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REQUERIMENTO</w:t>
      </w:r>
    </w:p>
    <w:p w14:paraId="1FF2000D" w14:textId="77777777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D69D0C1" w14:textId="353A7D9F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14:paraId="0F7A5DC0" w14:textId="77777777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Endereço: _______________________________________________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14:paraId="441A8858" w14:textId="3DB14170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</w:t>
      </w:r>
      <w:proofErr w:type="gramStart"/>
      <w:r w:rsidRPr="00816BF4">
        <w:rPr>
          <w:rFonts w:ascii="Verdana" w:hAnsi="Verdana"/>
          <w:sz w:val="18"/>
          <w:szCs w:val="18"/>
        </w:rPr>
        <w:t>:  (</w:t>
      </w:r>
      <w:proofErr w:type="gramEnd"/>
      <w:r w:rsidRPr="00816BF4">
        <w:rPr>
          <w:rFonts w:ascii="Verdana" w:hAnsi="Verdana"/>
          <w:sz w:val="18"/>
          <w:szCs w:val="18"/>
        </w:rPr>
        <w:t>______</w:t>
      </w:r>
      <w:proofErr w:type="gramStart"/>
      <w:r w:rsidRPr="00816BF4">
        <w:rPr>
          <w:rFonts w:ascii="Verdana" w:hAnsi="Verdana"/>
          <w:sz w:val="18"/>
          <w:szCs w:val="18"/>
        </w:rPr>
        <w:t xml:space="preserve">_) </w:t>
      </w:r>
      <w:r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14:paraId="5F64B32C" w14:textId="77777777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A7BE062" w14:textId="77777777" w:rsidR="00F74C24" w:rsidRPr="00816BF4" w:rsidRDefault="00F74C24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ED757B" w14:textId="77777777" w:rsidR="005C6433" w:rsidRDefault="005C6433" w:rsidP="008E4D31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16BF4">
        <w:rPr>
          <w:rFonts w:ascii="Verdana" w:hAnsi="Verdana"/>
          <w:b/>
          <w:sz w:val="18"/>
          <w:szCs w:val="18"/>
        </w:rPr>
        <w:t>Solicitação ou finalidade do requerimento</w:t>
      </w:r>
    </w:p>
    <w:p w14:paraId="58C0CB65" w14:textId="0F3C5CAE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Assunto</w:t>
      </w:r>
      <w:r w:rsidRPr="00816BF4">
        <w:rPr>
          <w:rFonts w:ascii="Verdana" w:hAnsi="Verdana"/>
          <w:sz w:val="18"/>
          <w:szCs w:val="18"/>
        </w:rPr>
        <w:t>: ___________________________________________________________________</w:t>
      </w:r>
      <w:r>
        <w:rPr>
          <w:rFonts w:ascii="Verdana" w:hAnsi="Verdana"/>
          <w:sz w:val="18"/>
          <w:szCs w:val="18"/>
        </w:rPr>
        <w:t>_</w:t>
      </w:r>
    </w:p>
    <w:p w14:paraId="7747C81E" w14:textId="565B6040" w:rsidR="005C6433" w:rsidRPr="00816BF4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6347B06F" w14:textId="43474303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</w:t>
      </w:r>
      <w:r w:rsidRPr="00816BF4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_____________________________________________________________</w:t>
      </w:r>
    </w:p>
    <w:p w14:paraId="09724A81" w14:textId="48FF95CB" w:rsidR="005C6433" w:rsidRDefault="005C6433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>do contribuinte</w:t>
      </w:r>
      <w:r w:rsidR="008E4D31">
        <w:rPr>
          <w:rFonts w:ascii="Verdana" w:hAnsi="Verdana"/>
          <w:sz w:val="18"/>
          <w:szCs w:val="18"/>
        </w:rPr>
        <w:t>/INCRA</w:t>
      </w:r>
      <w:r>
        <w:rPr>
          <w:rFonts w:ascii="Verdana" w:hAnsi="Verdana"/>
          <w:sz w:val="18"/>
          <w:szCs w:val="18"/>
        </w:rPr>
        <w:t>: __________________________</w:t>
      </w:r>
      <w:r w:rsidR="008E4D31">
        <w:rPr>
          <w:rFonts w:ascii="Verdana" w:hAnsi="Verdana"/>
          <w:sz w:val="18"/>
          <w:szCs w:val="18"/>
        </w:rPr>
        <w:t>____________________________</w:t>
      </w:r>
    </w:p>
    <w:p w14:paraId="3CAE930B" w14:textId="104BE856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 da Matrícula: ______________________________________________________________</w:t>
      </w:r>
    </w:p>
    <w:p w14:paraId="0EA90CF3" w14:textId="77777777" w:rsidR="008E4D31" w:rsidRDefault="008E4D31" w:rsidP="008E4D31">
      <w:pPr>
        <w:spacing w:line="360" w:lineRule="auto"/>
        <w:jc w:val="both"/>
      </w:pPr>
    </w:p>
    <w:p w14:paraId="5D4206BC" w14:textId="77777777" w:rsidR="008E4D31" w:rsidRDefault="008E4D31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45EF6D8" w14:textId="3CC9984E" w:rsidR="008E4D31" w:rsidRDefault="008E4D31" w:rsidP="008E4D31">
      <w:pPr>
        <w:spacing w:line="360" w:lineRule="auto"/>
        <w:ind w:left="425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2025.</w:t>
      </w:r>
    </w:p>
    <w:p w14:paraId="7A30BBFE" w14:textId="77777777" w:rsidR="008E4D31" w:rsidRDefault="008E4D31" w:rsidP="008E4D31">
      <w:pPr>
        <w:spacing w:line="360" w:lineRule="auto"/>
        <w:ind w:left="4253"/>
        <w:jc w:val="both"/>
        <w:rPr>
          <w:rFonts w:ascii="Verdana" w:hAnsi="Verdana"/>
          <w:sz w:val="18"/>
          <w:szCs w:val="18"/>
        </w:rPr>
      </w:pPr>
    </w:p>
    <w:p w14:paraId="79C21583" w14:textId="77777777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</w:p>
    <w:p w14:paraId="3AA90578" w14:textId="530173BE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</w:t>
      </w:r>
    </w:p>
    <w:p w14:paraId="0143B2BA" w14:textId="77777777" w:rsidR="008E4D31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Proprietário</w:t>
      </w:r>
    </w:p>
    <w:p w14:paraId="58E299FE" w14:textId="16D7BD8C" w:rsidR="005C6433" w:rsidRPr="005C6433" w:rsidRDefault="008E4D31" w:rsidP="008E4D31">
      <w:pPr>
        <w:spacing w:line="360" w:lineRule="auto"/>
        <w:ind w:left="425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CPF ou CNPJ:</w:t>
      </w:r>
    </w:p>
    <w:tbl>
      <w:tblPr>
        <w:tblpPr w:leftFromText="141" w:rightFromText="141" w:vertAnchor="text" w:horzAnchor="page" w:tblpX="6094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5C6433" w:rsidRPr="005C6433" w14:paraId="4ADD098C" w14:textId="77777777" w:rsidTr="005C6433">
        <w:trPr>
          <w:trHeight w:val="31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84AC046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6BF20B5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422608" w14:textId="77777777" w:rsidR="00204683" w:rsidRPr="005C6433" w:rsidRDefault="0020468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F48E745" w14:textId="77777777" w:rsidR="005C6433" w:rsidRPr="005C6433" w:rsidRDefault="005C6433" w:rsidP="008E4D3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12D779" w14:textId="04D6C0DB" w:rsidR="006B4C76" w:rsidRPr="005C6433" w:rsidRDefault="006B4C76" w:rsidP="008E4D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6B4C76" w:rsidRPr="005C6433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2182" w14:textId="77777777" w:rsidR="00575839" w:rsidRDefault="00575839" w:rsidP="003C496B">
      <w:r>
        <w:separator/>
      </w:r>
    </w:p>
  </w:endnote>
  <w:endnote w:type="continuationSeparator" w:id="0">
    <w:p w14:paraId="581B04AB" w14:textId="77777777" w:rsidR="00575839" w:rsidRDefault="00575839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CCEE" w14:textId="77777777" w:rsidR="00575839" w:rsidRDefault="00575839" w:rsidP="003C496B">
      <w:r>
        <w:separator/>
      </w:r>
    </w:p>
  </w:footnote>
  <w:footnote w:type="continuationSeparator" w:id="0">
    <w:p w14:paraId="74C5FF52" w14:textId="77777777" w:rsidR="00575839" w:rsidRDefault="00575839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70152"/>
    <w:rsid w:val="000A5282"/>
    <w:rsid w:val="0013102E"/>
    <w:rsid w:val="00166538"/>
    <w:rsid w:val="00204683"/>
    <w:rsid w:val="00274E6A"/>
    <w:rsid w:val="002E04DD"/>
    <w:rsid w:val="003C496B"/>
    <w:rsid w:val="00422107"/>
    <w:rsid w:val="00482F74"/>
    <w:rsid w:val="00570B2E"/>
    <w:rsid w:val="00575839"/>
    <w:rsid w:val="005B3940"/>
    <w:rsid w:val="005C6433"/>
    <w:rsid w:val="00622264"/>
    <w:rsid w:val="00631941"/>
    <w:rsid w:val="006A5ECC"/>
    <w:rsid w:val="006B4C76"/>
    <w:rsid w:val="007346E3"/>
    <w:rsid w:val="00771FA2"/>
    <w:rsid w:val="007C5B52"/>
    <w:rsid w:val="00814C7F"/>
    <w:rsid w:val="0081776C"/>
    <w:rsid w:val="008E4D31"/>
    <w:rsid w:val="00A47A1D"/>
    <w:rsid w:val="00A5702C"/>
    <w:rsid w:val="00B14D61"/>
    <w:rsid w:val="00B4762F"/>
    <w:rsid w:val="00C66789"/>
    <w:rsid w:val="00D63BA6"/>
    <w:rsid w:val="00DE27AF"/>
    <w:rsid w:val="00E34CF3"/>
    <w:rsid w:val="00E44D41"/>
    <w:rsid w:val="00ED67C3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2</cp:revision>
  <cp:lastPrinted>2025-06-04T14:31:00Z</cp:lastPrinted>
  <dcterms:created xsi:type="dcterms:W3CDTF">2025-07-28T19:19:00Z</dcterms:created>
  <dcterms:modified xsi:type="dcterms:W3CDTF">2025-07-28T19:19:00Z</dcterms:modified>
</cp:coreProperties>
</file>