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7CB2" w14:textId="77777777" w:rsidR="008E4D31" w:rsidRDefault="008E4D31" w:rsidP="008E4D31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715BE4EA" w14:textId="21F8AA8C" w:rsidR="005C6433" w:rsidRPr="00816BF4" w:rsidRDefault="005C6433" w:rsidP="008E4D31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REQUERIMENTO</w:t>
      </w:r>
    </w:p>
    <w:p w14:paraId="1FF2000D" w14:textId="77777777" w:rsidR="008E4D31" w:rsidRDefault="008E4D31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D69D0C1" w14:textId="4E7890E2" w:rsidR="005C6433" w:rsidRPr="00816BF4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Nome: _______________________________________________________</w:t>
      </w:r>
      <w:r>
        <w:rPr>
          <w:rFonts w:ascii="Verdana" w:hAnsi="Verdana"/>
          <w:sz w:val="18"/>
          <w:szCs w:val="18"/>
        </w:rPr>
        <w:t>___</w:t>
      </w:r>
      <w:r w:rsidRPr="00816BF4">
        <w:rPr>
          <w:rFonts w:ascii="Verdana" w:hAnsi="Verdana"/>
          <w:sz w:val="18"/>
          <w:szCs w:val="18"/>
        </w:rPr>
        <w:t>____________</w:t>
      </w:r>
      <w:r>
        <w:rPr>
          <w:rFonts w:ascii="Verdana" w:hAnsi="Verdana"/>
          <w:sz w:val="18"/>
          <w:szCs w:val="18"/>
        </w:rPr>
        <w:t>_</w:t>
      </w:r>
      <w:r w:rsidR="00544CE6">
        <w:rPr>
          <w:rFonts w:ascii="Verdana" w:hAnsi="Verdana"/>
          <w:sz w:val="18"/>
          <w:szCs w:val="18"/>
        </w:rPr>
        <w:t>___</w:t>
      </w:r>
    </w:p>
    <w:p w14:paraId="26B17C72" w14:textId="24EB48C6" w:rsidR="00544CE6" w:rsidRPr="00816BF4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Endereço: _______________________________________________</w:t>
      </w:r>
      <w:r>
        <w:rPr>
          <w:rFonts w:ascii="Verdana" w:hAnsi="Verdana"/>
          <w:sz w:val="18"/>
          <w:szCs w:val="18"/>
        </w:rPr>
        <w:t>______</w:t>
      </w:r>
      <w:r w:rsidRPr="00816BF4">
        <w:rPr>
          <w:rFonts w:ascii="Verdana" w:hAnsi="Verdana"/>
          <w:sz w:val="18"/>
          <w:szCs w:val="18"/>
        </w:rPr>
        <w:t>_______________</w:t>
      </w:r>
      <w:r w:rsidR="00544CE6">
        <w:rPr>
          <w:rFonts w:ascii="Verdana" w:hAnsi="Verdana"/>
          <w:sz w:val="18"/>
          <w:szCs w:val="18"/>
        </w:rPr>
        <w:t>____</w:t>
      </w:r>
    </w:p>
    <w:p w14:paraId="441A8858" w14:textId="762AE385" w:rsidR="005C6433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Telefone: (______</w:t>
      </w:r>
      <w:proofErr w:type="gramStart"/>
      <w:r w:rsidRPr="00816BF4">
        <w:rPr>
          <w:rFonts w:ascii="Verdana" w:hAnsi="Verdana"/>
          <w:sz w:val="18"/>
          <w:szCs w:val="18"/>
        </w:rPr>
        <w:t xml:space="preserve">_) </w:t>
      </w:r>
      <w:r>
        <w:rPr>
          <w:rFonts w:ascii="Verdana" w:hAnsi="Verdana"/>
          <w:sz w:val="18"/>
          <w:szCs w:val="18"/>
        </w:rPr>
        <w:t xml:space="preserve">  </w:t>
      </w:r>
      <w:proofErr w:type="gramEnd"/>
      <w:r w:rsidRPr="00816BF4">
        <w:rPr>
          <w:rFonts w:ascii="Verdana" w:hAnsi="Verdana"/>
          <w:sz w:val="18"/>
          <w:szCs w:val="18"/>
        </w:rPr>
        <w:t>_____________________ E</w:t>
      </w:r>
      <w:r>
        <w:rPr>
          <w:rFonts w:ascii="Verdana" w:hAnsi="Verdana"/>
          <w:sz w:val="18"/>
          <w:szCs w:val="18"/>
        </w:rPr>
        <w:t>-</w:t>
      </w:r>
      <w:r w:rsidRPr="00816BF4">
        <w:rPr>
          <w:rFonts w:ascii="Verdana" w:hAnsi="Verdana"/>
          <w:sz w:val="18"/>
          <w:szCs w:val="18"/>
        </w:rPr>
        <w:t>mail:</w:t>
      </w:r>
      <w:r>
        <w:rPr>
          <w:rFonts w:ascii="Verdana" w:hAnsi="Verdana"/>
          <w:sz w:val="18"/>
          <w:szCs w:val="18"/>
        </w:rPr>
        <w:t xml:space="preserve"> ______________________________</w:t>
      </w:r>
      <w:r w:rsidR="00544CE6">
        <w:rPr>
          <w:rFonts w:ascii="Verdana" w:hAnsi="Verdana"/>
          <w:sz w:val="18"/>
          <w:szCs w:val="18"/>
        </w:rPr>
        <w:t>_____</w:t>
      </w:r>
    </w:p>
    <w:p w14:paraId="5F64B32C" w14:textId="77777777" w:rsidR="008E4D31" w:rsidRPr="00816BF4" w:rsidRDefault="008E4D31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8ED757B" w14:textId="77777777" w:rsidR="005C6433" w:rsidRDefault="005C6433" w:rsidP="008E4D31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16BF4">
        <w:rPr>
          <w:rFonts w:ascii="Verdana" w:hAnsi="Verdana"/>
          <w:b/>
          <w:sz w:val="18"/>
          <w:szCs w:val="18"/>
        </w:rPr>
        <w:t>Solicitação ou finalidade do requerimento</w:t>
      </w:r>
    </w:p>
    <w:p w14:paraId="58C0CB65" w14:textId="1FEEB72C" w:rsidR="005C6433" w:rsidRPr="00816BF4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Assunto</w:t>
      </w:r>
      <w:r w:rsidRPr="00816BF4">
        <w:rPr>
          <w:rFonts w:ascii="Verdana" w:hAnsi="Verdana"/>
          <w:sz w:val="18"/>
          <w:szCs w:val="18"/>
        </w:rPr>
        <w:t>: ___________________________________________________________________</w:t>
      </w:r>
      <w:r>
        <w:rPr>
          <w:rFonts w:ascii="Verdana" w:hAnsi="Verdana"/>
          <w:sz w:val="18"/>
          <w:szCs w:val="18"/>
        </w:rPr>
        <w:t>_</w:t>
      </w:r>
      <w:r w:rsidR="00544CE6">
        <w:rPr>
          <w:rFonts w:ascii="Verdana" w:hAnsi="Verdana"/>
          <w:sz w:val="18"/>
          <w:szCs w:val="18"/>
        </w:rPr>
        <w:t>_____</w:t>
      </w:r>
    </w:p>
    <w:p w14:paraId="7747C81E" w14:textId="6F2C83DA" w:rsidR="005C6433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___________________________________________________________________________</w:t>
      </w:r>
      <w:r w:rsidR="00544CE6">
        <w:rPr>
          <w:rFonts w:ascii="Verdana" w:hAnsi="Verdana"/>
          <w:sz w:val="18"/>
          <w:szCs w:val="18"/>
        </w:rPr>
        <w:t>_____</w:t>
      </w:r>
    </w:p>
    <w:p w14:paraId="4D12299B" w14:textId="77777777" w:rsidR="00544CE6" w:rsidRPr="00816BF4" w:rsidRDefault="00544CE6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347B06F" w14:textId="307BED47" w:rsidR="005C6433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 xml:space="preserve"> da obra</w:t>
      </w:r>
      <w:r w:rsidRPr="00816BF4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>_____________________________________________________________</w:t>
      </w:r>
      <w:r w:rsidR="00544CE6">
        <w:rPr>
          <w:rFonts w:ascii="Verdana" w:hAnsi="Verdana"/>
          <w:sz w:val="18"/>
          <w:szCs w:val="18"/>
        </w:rPr>
        <w:t>_____</w:t>
      </w:r>
    </w:p>
    <w:p w14:paraId="09724A81" w14:textId="7D37FAD6" w:rsidR="005C6433" w:rsidRDefault="005C6433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Nº</w:t>
      </w:r>
      <w:r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do contribuinte</w:t>
      </w:r>
      <w:r w:rsidR="008E4D31">
        <w:rPr>
          <w:rFonts w:ascii="Verdana" w:hAnsi="Verdana"/>
          <w:sz w:val="18"/>
          <w:szCs w:val="18"/>
        </w:rPr>
        <w:t>/INCRA</w:t>
      </w:r>
      <w:r>
        <w:rPr>
          <w:rFonts w:ascii="Verdana" w:hAnsi="Verdana"/>
          <w:sz w:val="18"/>
          <w:szCs w:val="18"/>
        </w:rPr>
        <w:t>: __________________________</w:t>
      </w:r>
      <w:r w:rsidR="008E4D31">
        <w:rPr>
          <w:rFonts w:ascii="Verdana" w:hAnsi="Verdana"/>
          <w:sz w:val="18"/>
          <w:szCs w:val="18"/>
        </w:rPr>
        <w:t>____________________________</w:t>
      </w:r>
      <w:r w:rsidR="00544CE6">
        <w:rPr>
          <w:rFonts w:ascii="Verdana" w:hAnsi="Verdana"/>
          <w:sz w:val="18"/>
          <w:szCs w:val="18"/>
        </w:rPr>
        <w:t>_____</w:t>
      </w:r>
    </w:p>
    <w:p w14:paraId="3CAE930B" w14:textId="466A411B" w:rsidR="008E4D31" w:rsidRDefault="008E4D31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Nº da Matrícula: ______________________________________________________________</w:t>
      </w:r>
      <w:r w:rsidR="00544CE6">
        <w:rPr>
          <w:rFonts w:ascii="Verdana" w:hAnsi="Verdana"/>
          <w:sz w:val="18"/>
          <w:szCs w:val="18"/>
        </w:rPr>
        <w:t>_____</w:t>
      </w:r>
    </w:p>
    <w:p w14:paraId="0EA90CF3" w14:textId="77777777" w:rsidR="008E4D31" w:rsidRDefault="008E4D31" w:rsidP="008E4D31">
      <w:pPr>
        <w:spacing w:line="360" w:lineRule="auto"/>
        <w:jc w:val="both"/>
      </w:pPr>
    </w:p>
    <w:p w14:paraId="1ACA24C8" w14:textId="59237058" w:rsidR="005C6433" w:rsidRDefault="008E4D31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Eu, (nome do responsável técnico)</w:t>
      </w:r>
      <w:r w:rsidR="005C6433" w:rsidRPr="005C6433">
        <w:rPr>
          <w:rFonts w:ascii="Verdana" w:hAnsi="Verdana"/>
          <w:sz w:val="18"/>
          <w:szCs w:val="18"/>
        </w:rPr>
        <w:t xml:space="preserve">, (título Profissional), CREA/CAU/CFT _________________________, </w:t>
      </w:r>
      <w:r w:rsidR="00C12876" w:rsidRPr="005C6433">
        <w:rPr>
          <w:rFonts w:ascii="Verdana" w:hAnsi="Verdana"/>
          <w:sz w:val="18"/>
          <w:szCs w:val="18"/>
        </w:rPr>
        <w:t>responsável técnico</w:t>
      </w:r>
      <w:r w:rsidR="005C6433" w:rsidRPr="005C6433">
        <w:rPr>
          <w:rFonts w:ascii="Verdana" w:hAnsi="Verdana"/>
          <w:sz w:val="18"/>
          <w:szCs w:val="18"/>
        </w:rPr>
        <w:t xml:space="preserve"> pelo </w:t>
      </w:r>
      <w:r w:rsidR="00544CE6">
        <w:rPr>
          <w:rFonts w:ascii="Verdana" w:hAnsi="Verdana"/>
          <w:sz w:val="18"/>
          <w:szCs w:val="18"/>
        </w:rPr>
        <w:t>assunto supracitado</w:t>
      </w:r>
      <w:r w:rsidR="005C6433" w:rsidRPr="005C643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="005C6433" w:rsidRPr="005C6433">
        <w:rPr>
          <w:rFonts w:ascii="Verdana" w:hAnsi="Verdana"/>
          <w:sz w:val="18"/>
          <w:szCs w:val="18"/>
        </w:rPr>
        <w:t>declar</w:t>
      </w:r>
      <w:r>
        <w:rPr>
          <w:rFonts w:ascii="Verdana" w:hAnsi="Verdana"/>
          <w:sz w:val="18"/>
          <w:szCs w:val="18"/>
        </w:rPr>
        <w:t>o</w:t>
      </w:r>
      <w:r w:rsidR="005C6433" w:rsidRPr="005C6433">
        <w:rPr>
          <w:rFonts w:ascii="Verdana" w:hAnsi="Verdana"/>
          <w:sz w:val="18"/>
          <w:szCs w:val="18"/>
        </w:rPr>
        <w:t xml:space="preserve"> nos termos dos artigos 10, 12 e 58 da Lei Complementar n° 606 de 25 de junho de 2021, que assum</w:t>
      </w:r>
      <w:r w:rsidR="00C12876">
        <w:rPr>
          <w:rFonts w:ascii="Verdana" w:hAnsi="Verdana"/>
          <w:sz w:val="18"/>
          <w:szCs w:val="18"/>
        </w:rPr>
        <w:t>o</w:t>
      </w:r>
      <w:r w:rsidR="005C6433" w:rsidRPr="005C6433">
        <w:rPr>
          <w:rFonts w:ascii="Verdana" w:hAnsi="Verdana"/>
          <w:sz w:val="18"/>
          <w:szCs w:val="18"/>
        </w:rPr>
        <w:t xml:space="preserve"> inteira responsabilidade pela observância das disposições estabelecidas no Código de Obras e Edificações do Município, bem como pelas demais disposições da legislação Municipal, Estadual e Federal pertinentes e das normas técnicas aplicáveis.</w:t>
      </w:r>
    </w:p>
    <w:p w14:paraId="3897BF10" w14:textId="77777777" w:rsidR="00544CE6" w:rsidRDefault="00544CE6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7F1C3F4" w14:textId="51B3A513" w:rsidR="005C6433" w:rsidRDefault="00544CE6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44CE6">
        <w:rPr>
          <w:rFonts w:ascii="Verdana" w:hAnsi="Verdana"/>
          <w:sz w:val="18"/>
          <w:szCs w:val="18"/>
        </w:rPr>
        <w:t xml:space="preserve">Declaramos que </w:t>
      </w:r>
      <w:r w:rsidR="00471549">
        <w:rPr>
          <w:rFonts w:ascii="Verdana" w:hAnsi="Verdana"/>
          <w:sz w:val="18"/>
          <w:szCs w:val="18"/>
        </w:rPr>
        <w:t>o imóvel foi executado em conformidade</w:t>
      </w:r>
      <w:r w:rsidRPr="00544CE6">
        <w:rPr>
          <w:rFonts w:ascii="Verdana" w:hAnsi="Verdana"/>
          <w:sz w:val="18"/>
          <w:szCs w:val="18"/>
        </w:rPr>
        <w:t xml:space="preserve"> com as Normas Técnicas da ABNT, legislação estadual e federal vigentes, bem como as disposições do Plano Diretor, Código de Obras e</w:t>
      </w:r>
      <w:r w:rsidR="00471549">
        <w:rPr>
          <w:rFonts w:ascii="Verdana" w:hAnsi="Verdana"/>
          <w:sz w:val="18"/>
          <w:szCs w:val="18"/>
        </w:rPr>
        <w:t>/ou</w:t>
      </w:r>
      <w:r w:rsidRPr="00544CE6">
        <w:rPr>
          <w:rFonts w:ascii="Verdana" w:hAnsi="Verdana"/>
          <w:sz w:val="18"/>
          <w:szCs w:val="18"/>
        </w:rPr>
        <w:t xml:space="preserve"> demais </w:t>
      </w:r>
      <w:r w:rsidR="00C12876" w:rsidRPr="00544CE6">
        <w:rPr>
          <w:rFonts w:ascii="Verdana" w:hAnsi="Verdana"/>
          <w:sz w:val="18"/>
          <w:szCs w:val="18"/>
        </w:rPr>
        <w:t>legislações municipais utilizadas</w:t>
      </w:r>
      <w:r w:rsidRPr="00544CE6">
        <w:rPr>
          <w:rFonts w:ascii="Verdana" w:hAnsi="Verdana"/>
          <w:sz w:val="18"/>
          <w:szCs w:val="18"/>
        </w:rPr>
        <w:t xml:space="preserve"> </w:t>
      </w:r>
      <w:r w:rsidR="00471549">
        <w:rPr>
          <w:rFonts w:ascii="Verdana" w:hAnsi="Verdana"/>
          <w:sz w:val="18"/>
          <w:szCs w:val="18"/>
        </w:rPr>
        <w:t>neste protocolo</w:t>
      </w:r>
      <w:r w:rsidRPr="00544CE6">
        <w:rPr>
          <w:rFonts w:ascii="Verdana" w:hAnsi="Verdana"/>
          <w:sz w:val="18"/>
          <w:szCs w:val="18"/>
        </w:rPr>
        <w:t xml:space="preserve">, estando em condições plenas de habitabilidade, estabilidade, higiene e segurança, </w:t>
      </w:r>
      <w:r w:rsidR="00C12876">
        <w:rPr>
          <w:rFonts w:ascii="Verdana" w:hAnsi="Verdana"/>
          <w:sz w:val="18"/>
          <w:szCs w:val="18"/>
        </w:rPr>
        <w:t>e</w:t>
      </w:r>
      <w:r w:rsidRPr="00544CE6">
        <w:rPr>
          <w:rFonts w:ascii="Verdana" w:hAnsi="Verdana"/>
          <w:sz w:val="18"/>
          <w:szCs w:val="18"/>
        </w:rPr>
        <w:t xml:space="preserve"> apta a receber o respectivo </w:t>
      </w:r>
      <w:r w:rsidRPr="00544CE6">
        <w:rPr>
          <w:rFonts w:ascii="Verdana" w:hAnsi="Verdana"/>
          <w:b/>
          <w:bCs/>
          <w:sz w:val="18"/>
          <w:szCs w:val="18"/>
        </w:rPr>
        <w:t>habite-se</w:t>
      </w:r>
      <w:r>
        <w:rPr>
          <w:rFonts w:ascii="Verdana" w:hAnsi="Verdana"/>
          <w:sz w:val="18"/>
          <w:szCs w:val="18"/>
        </w:rPr>
        <w:t>.</w:t>
      </w:r>
    </w:p>
    <w:p w14:paraId="5D4206BC" w14:textId="77777777" w:rsidR="008E4D31" w:rsidRDefault="008E4D31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45EF6D8" w14:textId="405079E0" w:rsidR="008E4D31" w:rsidRDefault="008E4D31" w:rsidP="008E4D31">
      <w:pPr>
        <w:spacing w:line="360" w:lineRule="auto"/>
        <w:ind w:left="425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Jundiaí, _____ de ________________ </w:t>
      </w:r>
      <w:proofErr w:type="spellStart"/>
      <w:r>
        <w:rPr>
          <w:rFonts w:ascii="Verdana" w:hAnsi="Verdana"/>
          <w:sz w:val="18"/>
          <w:szCs w:val="18"/>
        </w:rPr>
        <w:t>de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544CE6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.</w:t>
      </w:r>
    </w:p>
    <w:p w14:paraId="2B22937C" w14:textId="77777777" w:rsidR="00544CE6" w:rsidRDefault="00544CE6" w:rsidP="00544CE6">
      <w:pPr>
        <w:spacing w:line="360" w:lineRule="auto"/>
        <w:rPr>
          <w:rFonts w:ascii="Verdana" w:hAnsi="Verdana"/>
          <w:sz w:val="18"/>
          <w:szCs w:val="18"/>
        </w:rPr>
      </w:pPr>
    </w:p>
    <w:p w14:paraId="3A4CC263" w14:textId="77777777" w:rsidR="00544CE6" w:rsidRDefault="00544CE6" w:rsidP="00544CE6">
      <w:pPr>
        <w:spacing w:line="360" w:lineRule="auto"/>
        <w:rPr>
          <w:rFonts w:ascii="Verdana" w:hAnsi="Verdana"/>
          <w:sz w:val="18"/>
          <w:szCs w:val="18"/>
        </w:rPr>
      </w:pPr>
    </w:p>
    <w:p w14:paraId="18FAF14F" w14:textId="77777777" w:rsidR="00544CE6" w:rsidRDefault="00544CE6" w:rsidP="00544CE6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Spec="right" w:tblpY="1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6"/>
      </w:tblGrid>
      <w:tr w:rsidR="00544CE6" w:rsidRPr="005C6433" w14:paraId="0E65129E" w14:textId="77777777" w:rsidTr="00544CE6">
        <w:trPr>
          <w:trHeight w:val="2648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07C3A409" w14:textId="77777777" w:rsidR="00544CE6" w:rsidRPr="005C6433" w:rsidRDefault="00544CE6" w:rsidP="00544CE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7778B486" w14:textId="77777777" w:rsidR="00544CE6" w:rsidRPr="005C6433" w:rsidRDefault="00544CE6" w:rsidP="00544CE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C6433">
              <w:rPr>
                <w:rFonts w:ascii="Verdana" w:hAnsi="Verdana"/>
                <w:sz w:val="18"/>
                <w:szCs w:val="18"/>
              </w:rPr>
              <w:t>_______________________________</w:t>
            </w:r>
          </w:p>
          <w:p w14:paraId="6CB26EEA" w14:textId="77777777" w:rsidR="00544CE6" w:rsidRPr="005C6433" w:rsidRDefault="00544CE6" w:rsidP="00544CE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C6433">
              <w:rPr>
                <w:rFonts w:ascii="Verdana" w:hAnsi="Verdana"/>
                <w:sz w:val="18"/>
                <w:szCs w:val="18"/>
              </w:rPr>
              <w:t>Nome:</w:t>
            </w:r>
          </w:p>
          <w:p w14:paraId="1455F920" w14:textId="77777777" w:rsidR="00544CE6" w:rsidRPr="005C6433" w:rsidRDefault="00544CE6" w:rsidP="00544CE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C6433">
              <w:rPr>
                <w:rFonts w:ascii="Verdana" w:hAnsi="Verdana"/>
                <w:sz w:val="18"/>
                <w:szCs w:val="18"/>
              </w:rPr>
              <w:t>Título Profissional:</w:t>
            </w:r>
          </w:p>
          <w:p w14:paraId="41430CAD" w14:textId="77777777" w:rsidR="00544CE6" w:rsidRPr="005C6433" w:rsidRDefault="00544CE6" w:rsidP="00544CE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C6433">
              <w:rPr>
                <w:rFonts w:ascii="Verdana" w:hAnsi="Verdana"/>
                <w:sz w:val="18"/>
                <w:szCs w:val="18"/>
              </w:rPr>
              <w:t>CREA/CAU/CFT:</w:t>
            </w:r>
          </w:p>
          <w:p w14:paraId="444A30B3" w14:textId="77777777" w:rsidR="00544CE6" w:rsidRDefault="00544CE6" w:rsidP="00544CE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C6433">
              <w:rPr>
                <w:rFonts w:ascii="Verdana" w:hAnsi="Verdana"/>
                <w:sz w:val="18"/>
                <w:szCs w:val="18"/>
              </w:rPr>
              <w:t>ART/RRT/TRT:</w:t>
            </w:r>
          </w:p>
          <w:p w14:paraId="6D3B136C" w14:textId="77777777" w:rsidR="00544CE6" w:rsidRPr="005C6433" w:rsidRDefault="00544CE6" w:rsidP="00544CE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C6433">
              <w:rPr>
                <w:rFonts w:ascii="Verdana" w:hAnsi="Verdana"/>
                <w:sz w:val="18"/>
                <w:szCs w:val="18"/>
              </w:rPr>
              <w:t>Responsável Tec. Projeto de:</w:t>
            </w:r>
          </w:p>
        </w:tc>
      </w:tr>
    </w:tbl>
    <w:p w14:paraId="31553A3E" w14:textId="77777777" w:rsidR="00544CE6" w:rsidRDefault="00544CE6" w:rsidP="00544CE6">
      <w:pPr>
        <w:spacing w:line="360" w:lineRule="auto"/>
        <w:rPr>
          <w:rFonts w:ascii="Verdana" w:hAnsi="Verdana"/>
          <w:sz w:val="18"/>
          <w:szCs w:val="18"/>
        </w:rPr>
      </w:pPr>
    </w:p>
    <w:p w14:paraId="3AA90578" w14:textId="2DCA3173" w:rsidR="008E4D31" w:rsidRDefault="008E4D31" w:rsidP="00544CE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</w:t>
      </w:r>
    </w:p>
    <w:p w14:paraId="0143B2BA" w14:textId="77777777" w:rsidR="008E4D31" w:rsidRDefault="008E4D31" w:rsidP="00544CE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Proprietário</w:t>
      </w:r>
    </w:p>
    <w:p w14:paraId="58E299FE" w14:textId="16D7BD8C" w:rsidR="005C6433" w:rsidRPr="005C6433" w:rsidRDefault="008E4D31" w:rsidP="00544CE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CPF ou CNPJ:</w:t>
      </w:r>
    </w:p>
    <w:p w14:paraId="1212D779" w14:textId="04D6C0DB" w:rsidR="006B4C76" w:rsidRPr="005C6433" w:rsidRDefault="006B4C76" w:rsidP="008E4D3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6B4C76" w:rsidRPr="005C6433" w:rsidSect="00814C7F">
      <w:headerReference w:type="default" r:id="rId8"/>
      <w:footerReference w:type="default" r:id="rId9"/>
      <w:pgSz w:w="11906" w:h="16838"/>
      <w:pgMar w:top="1702" w:right="991" w:bottom="1417" w:left="1701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0C26" w14:textId="77777777" w:rsidR="008F5C1C" w:rsidRDefault="008F5C1C" w:rsidP="003C496B">
      <w:r>
        <w:separator/>
      </w:r>
    </w:p>
  </w:endnote>
  <w:endnote w:type="continuationSeparator" w:id="0">
    <w:p w14:paraId="68C4C460" w14:textId="77777777" w:rsidR="008F5C1C" w:rsidRDefault="008F5C1C" w:rsidP="003C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046798"/>
      <w:docPartObj>
        <w:docPartGallery w:val="Page Numbers (Bottom of Page)"/>
        <w:docPartUnique/>
      </w:docPartObj>
    </w:sdtPr>
    <w:sdtContent>
      <w:p w14:paraId="4DA35F50" w14:textId="77777777" w:rsidR="003C496B" w:rsidRDefault="003C496B">
        <w:pPr>
          <w:pStyle w:val="Rodap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73935C7" wp14:editId="38D0B8C2">
              <wp:simplePos x="0" y="0"/>
              <wp:positionH relativeFrom="column">
                <wp:posOffset>-1066165</wp:posOffset>
              </wp:positionH>
              <wp:positionV relativeFrom="paragraph">
                <wp:posOffset>-30745</wp:posOffset>
              </wp:positionV>
              <wp:extent cx="7556722" cy="721863"/>
              <wp:effectExtent l="0" t="0" r="0" b="0"/>
              <wp:wrapNone/>
              <wp:docPr id="1968851895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112950" name="Imagem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722" cy="7218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C5629" w14:textId="77777777" w:rsidR="003C496B" w:rsidRDefault="003C49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A1D2" w14:textId="77777777" w:rsidR="008F5C1C" w:rsidRDefault="008F5C1C" w:rsidP="003C496B">
      <w:r>
        <w:separator/>
      </w:r>
    </w:p>
  </w:footnote>
  <w:footnote w:type="continuationSeparator" w:id="0">
    <w:p w14:paraId="72D74FDC" w14:textId="77777777" w:rsidR="008F5C1C" w:rsidRDefault="008F5C1C" w:rsidP="003C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306B" w14:textId="77777777" w:rsidR="00274E6A" w:rsidRDefault="00274E6A">
    <w:pPr>
      <w:pStyle w:val="Cabealho"/>
      <w:rPr>
        <w:noProof/>
      </w:rPr>
    </w:pPr>
    <w:r>
      <w:t xml:space="preserve">                                                                                                        </w:t>
    </w:r>
    <w:r>
      <w:rPr>
        <w:noProof/>
      </w:rPr>
      <w:t xml:space="preserve">                                      </w:t>
    </w:r>
  </w:p>
  <w:p w14:paraId="36FF3AF5" w14:textId="4A92E033" w:rsidR="003C496B" w:rsidRDefault="00274E6A" w:rsidP="00A5702C">
    <w:pPr>
      <w:pStyle w:val="Cabealho"/>
      <w:jc w:val="center"/>
    </w:pPr>
    <w:r>
      <w:rPr>
        <w:noProof/>
      </w:rPr>
      <w:drawing>
        <wp:inline distT="0" distB="0" distL="0" distR="0" wp14:anchorId="09322DEF" wp14:editId="6518E5EA">
          <wp:extent cx="1676497" cy="442595"/>
          <wp:effectExtent l="0" t="0" r="0" b="0"/>
          <wp:docPr id="189293941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3941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645" cy="45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173E"/>
    <w:multiLevelType w:val="hybridMultilevel"/>
    <w:tmpl w:val="B91E2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0B2D"/>
    <w:multiLevelType w:val="hybridMultilevel"/>
    <w:tmpl w:val="B7608556"/>
    <w:lvl w:ilvl="0" w:tplc="3F808E4A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  <w:lvl w:ilvl="1" w:tplc="DEF279F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4403896">
    <w:abstractNumId w:val="0"/>
  </w:num>
  <w:num w:numId="2" w16cid:durableId="472337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363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2F"/>
    <w:rsid w:val="000166EC"/>
    <w:rsid w:val="00026C4D"/>
    <w:rsid w:val="00054B4D"/>
    <w:rsid w:val="000A5282"/>
    <w:rsid w:val="000D5F68"/>
    <w:rsid w:val="0013102E"/>
    <w:rsid w:val="00166538"/>
    <w:rsid w:val="00204683"/>
    <w:rsid w:val="00274E6A"/>
    <w:rsid w:val="002E04DD"/>
    <w:rsid w:val="003C496B"/>
    <w:rsid w:val="00422107"/>
    <w:rsid w:val="00471549"/>
    <w:rsid w:val="00482F74"/>
    <w:rsid w:val="00544CE6"/>
    <w:rsid w:val="00570B2E"/>
    <w:rsid w:val="005B3940"/>
    <w:rsid w:val="005C6433"/>
    <w:rsid w:val="00622264"/>
    <w:rsid w:val="00631941"/>
    <w:rsid w:val="006A5ECC"/>
    <w:rsid w:val="006B4C76"/>
    <w:rsid w:val="006D6EDB"/>
    <w:rsid w:val="00771FA2"/>
    <w:rsid w:val="007C5B52"/>
    <w:rsid w:val="00814C7F"/>
    <w:rsid w:val="0081776C"/>
    <w:rsid w:val="008E4D31"/>
    <w:rsid w:val="008F5C1C"/>
    <w:rsid w:val="00A47A1D"/>
    <w:rsid w:val="00A5702C"/>
    <w:rsid w:val="00B14D61"/>
    <w:rsid w:val="00B4762F"/>
    <w:rsid w:val="00C12876"/>
    <w:rsid w:val="00C66789"/>
    <w:rsid w:val="00D63BA6"/>
    <w:rsid w:val="00DE27AF"/>
    <w:rsid w:val="00E34CF3"/>
    <w:rsid w:val="00E44D41"/>
    <w:rsid w:val="00E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BB4FF"/>
  <w15:chartTrackingRefBased/>
  <w15:docId w15:val="{2AA98DD9-4E89-4A37-984B-2BBC60D0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2C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2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2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2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2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2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2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2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2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2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2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21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21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21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21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21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21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2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2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2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21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21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21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2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21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21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C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96B"/>
  </w:style>
  <w:style w:type="paragraph" w:styleId="Rodap">
    <w:name w:val="footer"/>
    <w:basedOn w:val="Normal"/>
    <w:link w:val="RodapChar"/>
    <w:uiPriority w:val="99"/>
    <w:unhideWhenUsed/>
    <w:rsid w:val="003C49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wnloads\Timbrado_2025_PMJ%20v2%20(2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76A0-499B-4425-8DA9-53452B93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Timbrado_2025_PMJ v2 (2).dotx</Template>
  <TotalTime>5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 SMPMA</dc:creator>
  <cp:keywords/>
  <dc:description/>
  <cp:lastModifiedBy>Fabio Henrique Cescon da Silva</cp:lastModifiedBy>
  <cp:revision>3</cp:revision>
  <cp:lastPrinted>2025-06-04T14:31:00Z</cp:lastPrinted>
  <dcterms:created xsi:type="dcterms:W3CDTF">2026-03-16T13:26:00Z</dcterms:created>
  <dcterms:modified xsi:type="dcterms:W3CDTF">2026-03-16T13:31:00Z</dcterms:modified>
</cp:coreProperties>
</file>